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sdt>
      <w:sdtPr>
        <w:rPr>
          <w:rFonts w:asciiTheme="majorHAnsi" w:eastAsiaTheme="majorEastAsia" w:hAnsiTheme="majorHAnsi" w:cstheme="majorBidi"/>
          <w:color w:val="4E4A4A" w:themeColor="text2" w:themeShade="BF"/>
          <w:spacing w:val="5"/>
          <w:kern w:val="28"/>
          <w:sz w:val="22"/>
          <w:szCs w:val="52"/>
          <w:lang w:val="fr-CA"/>
        </w:rPr>
        <w:id w:val="-1743633326"/>
        <w:docPartObj>
          <w:docPartGallery w:val="Cover Pages"/>
          <w:docPartUnique/>
        </w:docPartObj>
      </w:sdtPr>
      <w:sdtEndPr>
        <w:rPr>
          <w:rFonts w:ascii="Bradley Hand ITC" w:hAnsi="Bradley Hand ITC"/>
          <w:b/>
          <w:caps/>
          <w:color w:val="00B050"/>
          <w:sz w:val="52"/>
        </w:rPr>
      </w:sdtEndPr>
      <w:sdtContent>
        <w:p w14:paraId="5E861E75" w14:textId="77777777" w:rsidR="00422AC5" w:rsidRPr="00241D6A" w:rsidRDefault="00422AC5" w:rsidP="00CC6F74">
          <w:pPr>
            <w:pStyle w:val="Etiquettesdeligne"/>
            <w:jc w:val="center"/>
            <w:rPr>
              <w:lang w:val="fr-CA"/>
            </w:rPr>
          </w:pPr>
        </w:p>
        <w:p w14:paraId="5A4B4725" w14:textId="77777777" w:rsidR="00CC6F74" w:rsidRPr="00241D6A" w:rsidRDefault="00C44A42" w:rsidP="00CC6F74">
          <w:pPr>
            <w:jc w:val="center"/>
            <w:rPr>
              <w:caps/>
              <w:lang w:val="fr-CA"/>
            </w:rPr>
          </w:pPr>
          <w:r>
            <w:rPr>
              <w:rFonts w:ascii="Arial" w:hAnsi="Arial" w:cs="Arial"/>
              <w:noProof/>
              <w:color w:val="000000"/>
              <w:sz w:val="27"/>
              <w:szCs w:val="27"/>
              <w:lang w:val="fr-CA" w:eastAsia="fr-CA"/>
            </w:rPr>
            <w:drawing>
              <wp:anchor distT="0" distB="0" distL="114300" distR="114300" simplePos="0" relativeHeight="251750400" behindDoc="1" locked="0" layoutInCell="1" allowOverlap="1" wp14:anchorId="7A386F54" wp14:editId="6213D6AF">
                <wp:simplePos x="0" y="0"/>
                <wp:positionH relativeFrom="column">
                  <wp:posOffset>-828675</wp:posOffset>
                </wp:positionH>
                <wp:positionV relativeFrom="paragraph">
                  <wp:posOffset>7890510</wp:posOffset>
                </wp:positionV>
                <wp:extent cx="3105150" cy="876300"/>
                <wp:effectExtent l="0" t="0" r="0" b="0"/>
                <wp:wrapNone/>
                <wp:docPr id="30" name="Image 30" descr="BC Aux Joyeux Marmots">
                  <a:hlinkClick xmlns:a="http://schemas.openxmlformats.org/drawingml/2006/main" r:id="rId10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 descr="BC Aux Joyeux Marmo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r:link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78DC" w:rsidRPr="002978DC">
            <w:rPr>
              <w:noProof/>
              <w:lang w:val="fr-CA" w:eastAsia="fr-CA"/>
            </w:rPr>
            <w:drawing>
              <wp:anchor distT="0" distB="0" distL="114300" distR="114300" simplePos="0" relativeHeight="251745280" behindDoc="0" locked="0" layoutInCell="1" allowOverlap="1" wp14:anchorId="2E1FEA71" wp14:editId="1971B5FD">
                <wp:simplePos x="0" y="0"/>
                <wp:positionH relativeFrom="column">
                  <wp:posOffset>2209800</wp:posOffset>
                </wp:positionH>
                <wp:positionV relativeFrom="paragraph">
                  <wp:posOffset>3204210</wp:posOffset>
                </wp:positionV>
                <wp:extent cx="3810000" cy="2649220"/>
                <wp:effectExtent l="0" t="0" r="0" b="0"/>
                <wp:wrapSquare wrapText="bothSides"/>
                <wp:docPr id="14" name="Image 14" descr="C:\Users\Nath\Downloads\hands-g8149a82e3_19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th\Downloads\hands-g8149a82e3_19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94B31">
            <w:rPr>
              <w:noProof/>
              <w:lang w:val="fr-CA" w:eastAsia="fr-CA"/>
            </w:rPr>
            <w:drawing>
              <wp:anchor distT="0" distB="0" distL="114300" distR="114300" simplePos="0" relativeHeight="251739136" behindDoc="0" locked="0" layoutInCell="1" allowOverlap="1" wp14:anchorId="3A5F6295" wp14:editId="7855C664">
                <wp:simplePos x="0" y="0"/>
                <wp:positionH relativeFrom="page">
                  <wp:posOffset>3352800</wp:posOffset>
                </wp:positionH>
                <wp:positionV relativeFrom="paragraph">
                  <wp:posOffset>3201670</wp:posOffset>
                </wp:positionV>
                <wp:extent cx="3810000" cy="2649220"/>
                <wp:effectExtent l="95250" t="95250" r="95250" b="93980"/>
                <wp:wrapSquare wrapText="bothSides"/>
                <wp:docPr id="463" name="Image 463" descr="Crayons De Couleur, Livre De Coloriage, Colo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ayons De Couleur, Livre De Coloriage, Colo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01600" prstMaterial="dkEdge">
                          <a:bevelT/>
                          <a:contourClr>
                            <a:srgbClr val="00B05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94B31" w:rsidRPr="00241D6A">
            <w:rPr>
              <w:noProof/>
              <w:lang w:val="fr-CA" w:eastAsia="fr-CA"/>
            </w:rPr>
            <w:drawing>
              <wp:anchor distT="0" distB="0" distL="114300" distR="114300" simplePos="0" relativeHeight="251661312" behindDoc="0" locked="0" layoutInCell="1" allowOverlap="1" wp14:anchorId="0DA8E97C" wp14:editId="2411F6F7">
                <wp:simplePos x="0" y="0"/>
                <wp:positionH relativeFrom="column">
                  <wp:posOffset>-5400675</wp:posOffset>
                </wp:positionH>
                <wp:positionV relativeFrom="paragraph">
                  <wp:posOffset>4994910</wp:posOffset>
                </wp:positionV>
                <wp:extent cx="3903980" cy="2787650"/>
                <wp:effectExtent l="323850" t="323850" r="325120" b="31750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fants-préscolaire.jp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3980" cy="27876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00B050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05A2" w:rsidRPr="00241D6A">
            <w:rPr>
              <w:noProof/>
              <w:sz w:val="72"/>
              <w:szCs w:val="72"/>
              <w:lang w:val="fr-CA" w:eastAsia="fr-CA"/>
            </w:rPr>
            <w:drawing>
              <wp:anchor distT="0" distB="0" distL="114300" distR="114300" simplePos="0" relativeHeight="251711488" behindDoc="0" locked="0" layoutInCell="1" allowOverlap="1" wp14:anchorId="603C2F0E" wp14:editId="7FE6174E">
                <wp:simplePos x="0" y="0"/>
                <wp:positionH relativeFrom="column">
                  <wp:posOffset>-5324475</wp:posOffset>
                </wp:positionH>
                <wp:positionV relativeFrom="paragraph">
                  <wp:posOffset>2963545</wp:posOffset>
                </wp:positionV>
                <wp:extent cx="3900371" cy="3076655"/>
                <wp:effectExtent l="323850" t="323850" r="328930" b="314325"/>
                <wp:wrapNone/>
                <wp:docPr id="456" name="Image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fants-préscolaire.jp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0371" cy="307665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00B050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1C58" w:rsidRPr="00241D6A">
            <w:rPr>
              <w:rFonts w:ascii="Lucida Handwriting" w:hAnsi="Lucida Handwriting"/>
              <w:b/>
              <w:noProof/>
              <w:color w:val="9B2D1F" w:themeColor="accent2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91908C4" wp14:editId="107223BE">
                    <wp:simplePos x="0" y="0"/>
                    <wp:positionH relativeFrom="column">
                      <wp:posOffset>2695575</wp:posOffset>
                    </wp:positionH>
                    <wp:positionV relativeFrom="paragraph">
                      <wp:posOffset>7926070</wp:posOffset>
                    </wp:positionV>
                    <wp:extent cx="2619375" cy="838200"/>
                    <wp:effectExtent l="0" t="0" r="9525" b="0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19375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1D9874" w14:textId="77777777" w:rsidR="006F63EA" w:rsidRPr="0007730F" w:rsidRDefault="00882C1F">
                                <w:pPr>
                                  <w:rPr>
                                    <w:rFonts w:ascii="Lucida Calligraphy" w:hAnsi="Lucida Calligraphy"/>
                                    <w:color w:val="7030A0"/>
                                    <w:lang w:val="fr-CA"/>
                                  </w:rPr>
                                </w:pPr>
                                <w:hyperlink r:id="rId17" w:history="1">
                                  <w:r w:rsidR="006F63EA" w:rsidRPr="0007730F">
                                    <w:rPr>
                                      <w:rStyle w:val="Lienhypertexte"/>
                                      <w:rFonts w:ascii="Lucida Calligraphy" w:hAnsi="Lucida Calligraphy"/>
                                      <w:color w:val="7030A0"/>
                                      <w:lang w:val="fr-CA"/>
                                    </w:rPr>
                                    <w:t>www.auxjoyeuxmarmots.ca</w:t>
                                  </w:r>
                                </w:hyperlink>
                              </w:p>
                              <w:p w14:paraId="1B6E80CC" w14:textId="77777777" w:rsidR="006F63EA" w:rsidRDefault="006F63EA">
                                <w:pPr>
                                  <w:rPr>
                                    <w:rFonts w:ascii="Lucida Calligraphy" w:hAnsi="Lucida Calligraphy"/>
                                    <w:color w:val="7030A0"/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  <w:r w:rsidRPr="0007730F">
                                  <w:rPr>
                                    <w:rFonts w:ascii="Lucida Calligraphy" w:hAnsi="Lucida Calligraphy"/>
                                    <w:color w:val="7030A0"/>
                                    <w:sz w:val="20"/>
                                    <w:szCs w:val="20"/>
                                    <w:lang w:val="fr-CA"/>
                                  </w:rPr>
                                  <w:t>Suivez-nous sur notre page Facebook</w:t>
                                </w:r>
                              </w:p>
                              <w:p w14:paraId="794FBFBD" w14:textId="77777777" w:rsidR="006F63EA" w:rsidRDefault="006F63EA">
                                <w:pPr>
                                  <w:rPr>
                                    <w:rFonts w:ascii="Lucida Calligraphy" w:hAnsi="Lucida Calligraphy"/>
                                    <w:color w:val="7030A0"/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  <w:hyperlink r:id="rId18" w:history="1">
                                  <w:r w:rsidRPr="0028027B">
                                    <w:rPr>
                                      <w:rStyle w:val="Lienhypertexte"/>
                                      <w:rFonts w:ascii="Lucida Calligraphy" w:hAnsi="Lucida Calligraphy"/>
                                      <w:sz w:val="20"/>
                                      <w:szCs w:val="20"/>
                                      <w:lang w:val="fr-CA"/>
                                    </w:rPr>
                                    <w:t>https://faisladifference.ca/</w:t>
                                  </w:r>
                                </w:hyperlink>
                              </w:p>
                              <w:p w14:paraId="037BA741" w14:textId="77777777" w:rsidR="006F63EA" w:rsidRPr="0007730F" w:rsidRDefault="006F63EA">
                                <w:pPr>
                                  <w:rPr>
                                    <w:rFonts w:ascii="Lucida Calligraphy" w:hAnsi="Lucida Calligraphy"/>
                                    <w:color w:val="7030A0"/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</w:p>
                              <w:p w14:paraId="39CC2A2D" w14:textId="77777777" w:rsidR="006F63EA" w:rsidRPr="00E70CF3" w:rsidRDefault="006F63EA">
                                <w:pPr>
                                  <w:rPr>
                                    <w:sz w:val="32"/>
                                    <w:szCs w:val="32"/>
                                    <w:lang w:val="fr-C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1908C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26" type="#_x0000_t202" style="position:absolute;left:0;text-align:left;margin-left:212.25pt;margin-top:624.1pt;width:206.2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" fillcolor="white [3201]" stroked="f" strokeweight=".5pt">
                    <v:textbox>
                      <w:txbxContent>
                        <w:p w14:paraId="451D9874" w14:textId="77777777" w:rsidR="006F63EA" w:rsidRPr="0007730F" w:rsidRDefault="00882C1F">
                          <w:pPr>
                            <w:rPr>
                              <w:rFonts w:ascii="Lucida Calligraphy" w:hAnsi="Lucida Calligraphy"/>
                              <w:color w:val="7030A0"/>
                              <w:lang w:val="fr-CA"/>
                            </w:rPr>
                          </w:pPr>
                          <w:hyperlink r:id="rId19" w:history="1">
                            <w:r w:rsidR="006F63EA" w:rsidRPr="0007730F">
                              <w:rPr>
                                <w:rStyle w:val="Lienhypertexte"/>
                                <w:rFonts w:ascii="Lucida Calligraphy" w:hAnsi="Lucida Calligraphy"/>
                                <w:color w:val="7030A0"/>
                                <w:lang w:val="fr-CA"/>
                              </w:rPr>
                              <w:t>www.auxjoyeuxmarmots.ca</w:t>
                            </w:r>
                          </w:hyperlink>
                        </w:p>
                        <w:p w14:paraId="1B6E80CC" w14:textId="77777777" w:rsidR="006F63EA" w:rsidRDefault="006F63EA">
                          <w:pPr>
                            <w:rPr>
                              <w:rFonts w:ascii="Lucida Calligraphy" w:hAnsi="Lucida Calligraphy"/>
                              <w:color w:val="7030A0"/>
                              <w:sz w:val="20"/>
                              <w:szCs w:val="20"/>
                              <w:lang w:val="fr-CA"/>
                            </w:rPr>
                          </w:pPr>
                          <w:r w:rsidRPr="0007730F">
                            <w:rPr>
                              <w:rFonts w:ascii="Lucida Calligraphy" w:hAnsi="Lucida Calligraphy"/>
                              <w:color w:val="7030A0"/>
                              <w:sz w:val="20"/>
                              <w:szCs w:val="20"/>
                              <w:lang w:val="fr-CA"/>
                            </w:rPr>
                            <w:t>Suivez-nous sur notre page Facebook</w:t>
                          </w:r>
                        </w:p>
                        <w:p w14:paraId="794FBFBD" w14:textId="77777777" w:rsidR="006F63EA" w:rsidRDefault="006F63EA">
                          <w:pPr>
                            <w:rPr>
                              <w:rFonts w:ascii="Lucida Calligraphy" w:hAnsi="Lucida Calligraphy"/>
                              <w:color w:val="7030A0"/>
                              <w:sz w:val="20"/>
                              <w:szCs w:val="20"/>
                              <w:lang w:val="fr-CA"/>
                            </w:rPr>
                          </w:pPr>
                          <w:hyperlink r:id="rId20" w:history="1">
                            <w:r w:rsidRPr="0028027B">
                              <w:rPr>
                                <w:rStyle w:val="Lienhypertexte"/>
                                <w:rFonts w:ascii="Lucida Calligraphy" w:hAnsi="Lucida Calligraphy"/>
                                <w:sz w:val="20"/>
                                <w:szCs w:val="20"/>
                                <w:lang w:val="fr-CA"/>
                              </w:rPr>
                              <w:t>https://faisladifference.ca/</w:t>
                            </w:r>
                          </w:hyperlink>
                        </w:p>
                        <w:p w14:paraId="037BA741" w14:textId="77777777" w:rsidR="006F63EA" w:rsidRPr="0007730F" w:rsidRDefault="006F63EA">
                          <w:pPr>
                            <w:rPr>
                              <w:rFonts w:ascii="Lucida Calligraphy" w:hAnsi="Lucida Calligraphy"/>
                              <w:color w:val="7030A0"/>
                              <w:sz w:val="20"/>
                              <w:szCs w:val="20"/>
                              <w:lang w:val="fr-CA"/>
                            </w:rPr>
                          </w:pPr>
                        </w:p>
                        <w:p w14:paraId="39CC2A2D" w14:textId="77777777" w:rsidR="006F63EA" w:rsidRPr="00E70CF3" w:rsidRDefault="006F63EA">
                          <w:pPr>
                            <w:rPr>
                              <w:sz w:val="32"/>
                              <w:szCs w:val="32"/>
                              <w:lang w:val="fr-C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61C58" w:rsidRPr="00241D6A">
            <w:rPr>
              <w:rFonts w:ascii="Arial" w:hAnsi="Arial" w:cs="Arial"/>
              <w:noProof/>
              <w:color w:val="001BA0"/>
              <w:sz w:val="20"/>
              <w:szCs w:val="20"/>
              <w:lang w:val="fr-CA" w:eastAsia="fr-CA"/>
            </w:rPr>
            <w:drawing>
              <wp:anchor distT="0" distB="0" distL="114300" distR="114300" simplePos="0" relativeHeight="251677696" behindDoc="1" locked="0" layoutInCell="1" allowOverlap="1" wp14:anchorId="05D1F004" wp14:editId="61F18193">
                <wp:simplePos x="0" y="0"/>
                <wp:positionH relativeFrom="column">
                  <wp:posOffset>5314950</wp:posOffset>
                </wp:positionH>
                <wp:positionV relativeFrom="paragraph">
                  <wp:posOffset>7915910</wp:posOffset>
                </wp:positionV>
                <wp:extent cx="995680" cy="847725"/>
                <wp:effectExtent l="0" t="0" r="0" b="9525"/>
                <wp:wrapNone/>
                <wp:docPr id="18" name="Image 18" descr="Résultat d’images pour facebbok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’images pour facebbok">
                          <a:hlinkClick r:id="rId2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68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6990" w:rsidRPr="00241D6A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904C01E" wp14:editId="164AFEF7">
                    <wp:simplePos x="0" y="0"/>
                    <wp:positionH relativeFrom="column">
                      <wp:posOffset>344805</wp:posOffset>
                    </wp:positionH>
                    <wp:positionV relativeFrom="paragraph">
                      <wp:posOffset>6317615</wp:posOffset>
                    </wp:positionV>
                    <wp:extent cx="5819775" cy="647700"/>
                    <wp:effectExtent l="0" t="0" r="9525" b="0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19775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B25960" w14:textId="527DEDF5" w:rsidR="006F63EA" w:rsidRPr="00364FB2" w:rsidRDefault="006F63EA" w:rsidP="00F46990">
                                <w:pPr>
                                  <w:pStyle w:val="Sansinterligne"/>
                                  <w:jc w:val="right"/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Du 1</w:t>
                                </w:r>
                                <w:r w:rsidRPr="00F46990"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vertAlign w:val="superscript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vertAlign w:val="superscript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</w:t>
                                </w:r>
                                <w:r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avril 202</w:t>
                                </w:r>
                                <w:r w:rsidR="001C7060"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au 31 mars 202</w:t>
                                </w:r>
                                <w:r w:rsidR="001C7060">
                                  <w:rPr>
                                    <w:rFonts w:ascii="Lucida Handwriting" w:hAnsi="Lucida Handwriting"/>
                                    <w:color w:val="000000" w:themeColor="text1"/>
                                    <w:sz w:val="44"/>
                                    <w:szCs w:val="44"/>
                                    <w:lang w:val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04C01E" id="Zone de texte 9" o:spid="_x0000_s1027" type="#_x0000_t202" style="position:absolute;left:0;text-align:left;margin-left:27.15pt;margin-top:497.45pt;width:458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" fillcolor="white [3201]" stroked="f" strokeweight=".5pt">
                    <v:textbox>
                      <w:txbxContent>
                        <w:p w14:paraId="4BB25960" w14:textId="527DEDF5" w:rsidR="006F63EA" w:rsidRPr="00364FB2" w:rsidRDefault="006F63EA" w:rsidP="00F46990">
                          <w:pPr>
                            <w:pStyle w:val="Sansinterligne"/>
                            <w:jc w:val="right"/>
                            <w:rPr>
                              <w:lang w:val="fr-CA"/>
                            </w:rPr>
                          </w:pPr>
                          <w:r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 1</w:t>
                          </w:r>
                          <w:r w:rsidRPr="00F46990"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vertAlign w:val="superscript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vertAlign w:val="superscript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avril 202</w:t>
                          </w:r>
                          <w:r w:rsidR="001C7060"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au 31 mars 202</w:t>
                          </w:r>
                          <w:r w:rsidR="001C7060">
                            <w:rPr>
                              <w:rFonts w:ascii="Lucida Handwriting" w:hAnsi="Lucida Handwriting"/>
                              <w:color w:val="000000" w:themeColor="text1"/>
                              <w:sz w:val="44"/>
                              <w:szCs w:val="4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78AE" w:rsidRPr="00241D6A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62408D2" wp14:editId="3F7337E1">
                    <wp:simplePos x="0" y="0"/>
                    <wp:positionH relativeFrom="page">
                      <wp:posOffset>-76200</wp:posOffset>
                    </wp:positionH>
                    <wp:positionV relativeFrom="page">
                      <wp:posOffset>2831465</wp:posOffset>
                    </wp:positionV>
                    <wp:extent cx="7412355" cy="791845"/>
                    <wp:effectExtent l="0" t="0" r="17145" b="27305"/>
                    <wp:wrapNone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2355" cy="791845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C2A7DA" w14:textId="138F6FFD" w:rsidR="006F63EA" w:rsidRPr="00D367B3" w:rsidRDefault="006F63EA">
                                <w:pPr>
                                  <w:pStyle w:val="Sansinterligne"/>
                                  <w:jc w:val="right"/>
                                  <w:rPr>
                                    <w:rFonts w:ascii="Lucida Handwriting" w:eastAsiaTheme="majorEastAsia" w:hAnsi="Lucida Handwriting" w:cstheme="majorBidi"/>
                                    <w:color w:val="FFFFFF" w:themeColor="background1"/>
                                    <w:sz w:val="52"/>
                                    <w:szCs w:val="72"/>
                                    <w:lang w:val="fr-FR"/>
                                  </w:rPr>
                                </w:pPr>
                                <w:r w:rsidRPr="00F825FE"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Rapport d’activités</w:t>
                                </w:r>
                                <w:r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 202</w:t>
                                </w:r>
                                <w:r w:rsidR="001C7060"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3</w:t>
                                </w:r>
                                <w:r w:rsidRPr="00F825FE"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-20</w:t>
                                </w:r>
                                <w:r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2</w:t>
                                </w:r>
                                <w:r w:rsidR="001C7060">
                                  <w:rPr>
                                    <w:rFonts w:ascii="Lucida Handwriting" w:hAnsi="Lucida Handwriting"/>
                                    <w:color w:val="E9E5DC"/>
                                    <w:sz w:val="52"/>
                                    <w:szCs w:val="72"/>
                                    <w:lang w:val="fr-F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62408D2" id="Rectangle 16" o:spid="_x0000_s1028" style="position:absolute;left:0;text-align:left;margin-left:-6pt;margin-top:222.95pt;width:583.6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" o:allowincell="f" fillcolor="#7030a0" strokecolor="#956251 [3207]" strokeweight="1pt">
                    <v:textbox inset="14.4pt,,14.4pt">
                      <w:txbxContent>
                        <w:p w14:paraId="03C2A7DA" w14:textId="138F6FFD" w:rsidR="006F63EA" w:rsidRPr="00D367B3" w:rsidRDefault="006F63EA">
                          <w:pPr>
                            <w:pStyle w:val="Sansinterligne"/>
                            <w:jc w:val="right"/>
                            <w:rPr>
                              <w:rFonts w:ascii="Lucida Handwriting" w:eastAsiaTheme="majorEastAsia" w:hAnsi="Lucida Handwriting" w:cstheme="majorBidi"/>
                              <w:color w:val="FFFFFF" w:themeColor="background1"/>
                              <w:sz w:val="52"/>
                              <w:szCs w:val="72"/>
                              <w:lang w:val="fr-FR"/>
                            </w:rPr>
                          </w:pPr>
                          <w:r w:rsidRPr="00F825FE"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Rapport d’activités</w:t>
                          </w:r>
                          <w:r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 202</w:t>
                          </w:r>
                          <w:r w:rsidR="001C7060"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3</w:t>
                          </w:r>
                          <w:r w:rsidRPr="00F825FE"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-20</w:t>
                          </w:r>
                          <w:r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2</w:t>
                          </w:r>
                          <w:r w:rsidR="001C7060">
                            <w:rPr>
                              <w:rFonts w:ascii="Lucida Handwriting" w:hAnsi="Lucida Handwriting"/>
                              <w:color w:val="E9E5DC"/>
                              <w:sz w:val="52"/>
                              <w:szCs w:val="72"/>
                              <w:lang w:val="fr-FR"/>
                            </w:rPr>
                            <w:t>4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22AC5" w:rsidRPr="00241D6A">
            <w:rPr>
              <w:caps/>
              <w:lang w:val="fr-CA"/>
            </w:rPr>
            <w:br w:type="page"/>
          </w:r>
        </w:p>
        <w:p w14:paraId="14F52BB6" w14:textId="77777777" w:rsidR="00CC6F74" w:rsidRPr="00241D6A" w:rsidRDefault="00CC6F74" w:rsidP="00CC6F74">
          <w:pPr>
            <w:rPr>
              <w:lang w:val="fr-CA"/>
            </w:rPr>
          </w:pPr>
        </w:p>
        <w:sdt>
          <w:sdtPr>
            <w:rPr>
              <w:b w:val="0"/>
              <w:bCs/>
              <w:color w:val="auto"/>
              <w:u w:val="none"/>
              <w:lang w:val="fr-CA"/>
            </w:rPr>
            <w:id w:val="966780140"/>
            <w:docPartObj>
              <w:docPartGallery w:val="Table of Contents"/>
              <w:docPartUnique/>
            </w:docPartObj>
          </w:sdtPr>
          <w:sdtEndPr>
            <w:rPr>
              <w:bCs w:val="0"/>
              <w:noProof/>
              <w:highlight w:val="yellow"/>
            </w:rPr>
          </w:sdtEndPr>
          <w:sdtContent>
            <w:p w14:paraId="1C9AB3B8" w14:textId="77777777" w:rsidR="00CC6F74" w:rsidRPr="000E251E" w:rsidRDefault="00CC6F74" w:rsidP="006A0688">
              <w:pPr>
                <w:pStyle w:val="SOUSTITRE"/>
                <w:spacing w:before="1440"/>
                <w:jc w:val="center"/>
                <w:rPr>
                  <w:rFonts w:ascii="Lucida Handwriting" w:hAnsi="Lucida Handwriting"/>
                  <w:color w:val="7030A0"/>
                  <w:sz w:val="28"/>
                  <w:u w:val="none"/>
                  <w:lang w:val="fr-CA"/>
                </w:rPr>
              </w:pPr>
              <w:r w:rsidRPr="000E251E">
                <w:rPr>
                  <w:rFonts w:ascii="Lucida Handwriting" w:hAnsi="Lucida Handwriting"/>
                  <w:color w:val="7030A0"/>
                  <w:sz w:val="28"/>
                  <w:u w:val="none"/>
                  <w:lang w:val="fr-CA"/>
                </w:rPr>
                <w:t>TABLE DES MATIÈRES</w:t>
              </w:r>
            </w:p>
            <w:p w14:paraId="75ED6212" w14:textId="77777777" w:rsidR="00247605" w:rsidRPr="000E251E" w:rsidRDefault="00247605">
              <w:pPr>
                <w:pStyle w:val="TM1"/>
                <w:rPr>
                  <w:color w:val="7030A0"/>
                  <w:lang w:val="fr-CA"/>
                </w:rPr>
              </w:pPr>
            </w:p>
            <w:p w14:paraId="2ED850A4" w14:textId="5194FFE6" w:rsidR="00826674" w:rsidRPr="000E251E" w:rsidRDefault="00CC608F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color w:val="7030A0"/>
                  <w:lang w:val="fr-CA"/>
                </w:rPr>
                <w:fldChar w:fldCharType="begin"/>
              </w:r>
              <w:r w:rsidRPr="000E251E">
                <w:rPr>
                  <w:color w:val="7030A0"/>
                  <w:lang w:val="fr-CA"/>
                </w:rPr>
                <w:instrText xml:space="preserve"> TOC \t "TITRE;1" </w:instrText>
              </w:r>
              <w:r w:rsidRPr="000E251E">
                <w:rPr>
                  <w:color w:val="7030A0"/>
                  <w:lang w:val="fr-CA"/>
                </w:rPr>
                <w:fldChar w:fldCharType="separate"/>
              </w:r>
              <w:r w:rsidR="00826674" w:rsidRPr="000E251E">
                <w:rPr>
                  <w:noProof/>
                  <w:color w:val="7030A0"/>
                  <w:lang w:val="fr-CA"/>
                </w:rPr>
                <w:t>STATISTIQUES DIVERSES</w:t>
              </w:r>
              <w:r w:rsidR="00826674" w:rsidRPr="000E251E">
                <w:rPr>
                  <w:noProof/>
                  <w:color w:val="7030A0"/>
                  <w:lang w:val="fr-CA"/>
                </w:rPr>
                <w:tab/>
              </w:r>
              <w:r w:rsidR="00826674" w:rsidRPr="000E251E">
                <w:rPr>
                  <w:noProof/>
                  <w:color w:val="7030A0"/>
                </w:rPr>
                <w:fldChar w:fldCharType="begin"/>
              </w:r>
              <w:r w:rsidR="00826674" w:rsidRPr="000E251E">
                <w:rPr>
                  <w:noProof/>
                  <w:color w:val="7030A0"/>
                  <w:lang w:val="fr-CA"/>
                </w:rPr>
                <w:instrText xml:space="preserve"> PAGEREF _Toc51250182 \h </w:instrText>
              </w:r>
              <w:r w:rsidR="00826674" w:rsidRPr="000E251E">
                <w:rPr>
                  <w:noProof/>
                  <w:color w:val="7030A0"/>
                </w:rPr>
              </w:r>
              <w:r w:rsidR="00826674" w:rsidRPr="000E251E">
                <w:rPr>
                  <w:noProof/>
                  <w:color w:val="7030A0"/>
                </w:rPr>
                <w:fldChar w:fldCharType="separate"/>
              </w:r>
              <w:r w:rsidR="00D01076">
                <w:rPr>
                  <w:noProof/>
                  <w:color w:val="7030A0"/>
                  <w:lang w:val="fr-CA"/>
                </w:rPr>
                <w:t>2</w:t>
              </w:r>
              <w:r w:rsidR="00826674" w:rsidRPr="000E251E">
                <w:rPr>
                  <w:noProof/>
                  <w:color w:val="7030A0"/>
                </w:rPr>
                <w:fldChar w:fldCharType="end"/>
              </w:r>
            </w:p>
            <w:p w14:paraId="3B9A600C" w14:textId="5385965A" w:rsidR="00826674" w:rsidRPr="000E251E" w:rsidRDefault="00826674">
              <w:pPr>
                <w:pStyle w:val="TM1"/>
                <w:rPr>
                  <w:noProof/>
                  <w:color w:val="7030A0"/>
                  <w:lang w:val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LE TAUX D’OCCUPATION CUMULATIF DE l’ANNÉE</w:t>
              </w:r>
              <w:r w:rsidRPr="000E251E">
                <w:rPr>
                  <w:noProof/>
                  <w:color w:val="7030A0"/>
                  <w:lang w:val="fr-CA"/>
                </w:rPr>
                <w:tab/>
              </w:r>
              <w:r w:rsidRPr="000E251E">
                <w:rPr>
                  <w:noProof/>
                  <w:color w:val="7030A0"/>
                </w:rPr>
                <w:fldChar w:fldCharType="begin"/>
              </w:r>
              <w:r w:rsidRPr="000E251E">
                <w:rPr>
                  <w:noProof/>
                  <w:color w:val="7030A0"/>
                  <w:lang w:val="fr-CA"/>
                </w:rPr>
                <w:instrText xml:space="preserve"> PAGEREF _Toc51250183 \h </w:instrText>
              </w:r>
              <w:r w:rsidRPr="000E251E">
                <w:rPr>
                  <w:noProof/>
                  <w:color w:val="7030A0"/>
                </w:rPr>
              </w:r>
              <w:r w:rsidRPr="000E251E">
                <w:rPr>
                  <w:noProof/>
                  <w:color w:val="7030A0"/>
                </w:rPr>
                <w:fldChar w:fldCharType="separate"/>
              </w:r>
              <w:r w:rsidR="00D01076">
                <w:rPr>
                  <w:noProof/>
                  <w:color w:val="7030A0"/>
                  <w:lang w:val="fr-CA"/>
                </w:rPr>
                <w:t>2</w:t>
              </w:r>
              <w:r w:rsidRPr="000E251E">
                <w:rPr>
                  <w:noProof/>
                  <w:color w:val="7030A0"/>
                </w:rPr>
                <w:fldChar w:fldCharType="end"/>
              </w:r>
            </w:p>
            <w:p w14:paraId="2C63763D" w14:textId="77777777" w:rsidR="00A61331" w:rsidRPr="000E251E" w:rsidRDefault="00A61331">
              <w:pPr>
                <w:pStyle w:val="TM1"/>
                <w:rPr>
                  <w:noProof/>
                  <w:color w:val="7030A0"/>
                  <w:lang w:val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MEMBRES DU CONSEIL D'ADMINISTRAT</w:t>
              </w:r>
              <w:r w:rsidR="00CB10F8" w:rsidRPr="000E251E">
                <w:rPr>
                  <w:noProof/>
                  <w:color w:val="7030A0"/>
                  <w:lang w:val="fr-CA"/>
                </w:rPr>
                <w:t>ION…………………………………………………………………………….</w:t>
              </w:r>
              <w:r w:rsidRPr="000E251E">
                <w:rPr>
                  <w:noProof/>
                  <w:color w:val="7030A0"/>
                  <w:lang w:val="fr-CA"/>
                </w:rPr>
                <w:t>2</w:t>
              </w:r>
            </w:p>
            <w:p w14:paraId="7EBBDFBE" w14:textId="77777777" w:rsidR="00A61331" w:rsidRPr="000E251E" w:rsidRDefault="004C59C8">
              <w:pPr>
                <w:pStyle w:val="TM1"/>
                <w:rPr>
                  <w:noProof/>
                  <w:color w:val="7030A0"/>
                  <w:lang w:val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PORTRAIT DES RSG</w:t>
              </w:r>
              <w:r w:rsidR="00C44A42" w:rsidRPr="000E251E">
                <w:rPr>
                  <w:noProof/>
                  <w:color w:val="7030A0"/>
                  <w:lang w:val="fr-CA"/>
                </w:rPr>
                <w:t>E</w:t>
              </w:r>
              <w:r w:rsidRPr="000E251E">
                <w:rPr>
                  <w:noProof/>
                  <w:color w:val="7030A0"/>
                  <w:lang w:val="fr-CA"/>
                </w:rPr>
                <w:t xml:space="preserve"> RECONNUS PAR LE CPE-B</w:t>
              </w:r>
              <w:r w:rsidR="00CB10F8" w:rsidRPr="000E251E">
                <w:rPr>
                  <w:noProof/>
                  <w:color w:val="7030A0"/>
                  <w:lang w:val="fr-CA"/>
                </w:rPr>
                <w:t>C AUX JOYEUX MARMOTS…………………………………</w:t>
              </w:r>
              <w:r w:rsidRPr="000E251E">
                <w:rPr>
                  <w:noProof/>
                  <w:color w:val="7030A0"/>
                  <w:lang w:val="fr-CA"/>
                </w:rPr>
                <w:t>3</w:t>
              </w:r>
            </w:p>
            <w:p w14:paraId="08837736" w14:textId="77777777" w:rsidR="00E21039" w:rsidRPr="000E251E" w:rsidRDefault="00E21039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noProof/>
                  <w:color w:val="7030A0"/>
                  <w:lang w:val="fr-CA" w:eastAsia="fr-CA"/>
                </w:rPr>
                <w:t>VOLET MILIEU FAMILIAL…………………………………………………………………………………………………………</w:t>
              </w:r>
              <w:r w:rsidR="00CB10F8" w:rsidRPr="000E251E">
                <w:rPr>
                  <w:noProof/>
                  <w:color w:val="7030A0"/>
                  <w:lang w:val="fr-CA" w:eastAsia="fr-CA"/>
                </w:rPr>
                <w:t>…</w:t>
              </w:r>
              <w:r w:rsidRPr="000E251E">
                <w:rPr>
                  <w:noProof/>
                  <w:color w:val="7030A0"/>
                  <w:lang w:val="fr-CA" w:eastAsia="fr-CA"/>
                </w:rPr>
                <w:t>4</w:t>
              </w:r>
            </w:p>
            <w:p w14:paraId="3680F768" w14:textId="77777777" w:rsidR="004C59C8" w:rsidRPr="000E251E" w:rsidRDefault="00E21039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noProof/>
                  <w:color w:val="7030A0"/>
                  <w:lang w:val="fr-CA" w:eastAsia="fr-CA"/>
                </w:rPr>
                <w:t>ÉQUIPE DES INSTALLATIONS…………………………………………………………………………………………………</w:t>
              </w:r>
              <w:r w:rsidR="00CB10F8" w:rsidRPr="000E251E">
                <w:rPr>
                  <w:noProof/>
                  <w:color w:val="7030A0"/>
                  <w:lang w:val="fr-CA" w:eastAsia="fr-CA"/>
                </w:rPr>
                <w:t xml:space="preserve">…  </w:t>
              </w:r>
              <w:r w:rsidRPr="000E251E">
                <w:rPr>
                  <w:noProof/>
                  <w:color w:val="7030A0"/>
                  <w:lang w:val="fr-CA" w:eastAsia="fr-CA"/>
                </w:rPr>
                <w:t>5</w:t>
              </w:r>
            </w:p>
            <w:p w14:paraId="0CA031BE" w14:textId="77777777" w:rsidR="00E21039" w:rsidRPr="000E251E" w:rsidRDefault="00E21039">
              <w:pPr>
                <w:pStyle w:val="TM1"/>
                <w:rPr>
                  <w:noProof/>
                  <w:color w:val="7030A0"/>
                  <w:lang w:val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RAPPORT D'ACTIVITÉS PAR MOIS……………………………………………………………………………………………</w:t>
              </w:r>
              <w:r w:rsidR="00CB10F8" w:rsidRPr="000E251E">
                <w:rPr>
                  <w:noProof/>
                  <w:color w:val="7030A0"/>
                  <w:lang w:val="fr-CA"/>
                </w:rPr>
                <w:t>..</w:t>
              </w:r>
              <w:r w:rsidRPr="000E251E">
                <w:rPr>
                  <w:noProof/>
                  <w:color w:val="7030A0"/>
                  <w:lang w:val="fr-CA"/>
                </w:rPr>
                <w:t>6</w:t>
              </w:r>
            </w:p>
            <w:p w14:paraId="78A0FB25" w14:textId="78934EE6" w:rsidR="00826674" w:rsidRPr="000E251E" w:rsidRDefault="00826674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LE CPE-BC EST MEMBRE DES REGROUPEMENTS SUIVANTS</w:t>
              </w:r>
              <w:r w:rsidRPr="000E251E">
                <w:rPr>
                  <w:noProof/>
                  <w:color w:val="7030A0"/>
                  <w:lang w:val="fr-CA"/>
                </w:rPr>
                <w:tab/>
              </w:r>
              <w:r w:rsidRPr="000E251E">
                <w:rPr>
                  <w:noProof/>
                  <w:color w:val="7030A0"/>
                </w:rPr>
                <w:fldChar w:fldCharType="begin"/>
              </w:r>
              <w:r w:rsidRPr="000E251E">
                <w:rPr>
                  <w:noProof/>
                  <w:color w:val="7030A0"/>
                  <w:lang w:val="fr-CA"/>
                </w:rPr>
                <w:instrText xml:space="preserve"> PAGEREF _Toc51250185 \h </w:instrText>
              </w:r>
              <w:r w:rsidRPr="000E251E">
                <w:rPr>
                  <w:noProof/>
                  <w:color w:val="7030A0"/>
                </w:rPr>
              </w:r>
              <w:r w:rsidRPr="000E251E">
                <w:rPr>
                  <w:noProof/>
                  <w:color w:val="7030A0"/>
                </w:rPr>
                <w:fldChar w:fldCharType="separate"/>
              </w:r>
              <w:r w:rsidR="00D01076">
                <w:rPr>
                  <w:noProof/>
                  <w:color w:val="7030A0"/>
                  <w:lang w:val="fr-CA"/>
                </w:rPr>
                <w:t>11</w:t>
              </w:r>
              <w:r w:rsidRPr="000E251E">
                <w:rPr>
                  <w:noProof/>
                  <w:color w:val="7030A0"/>
                </w:rPr>
                <w:fldChar w:fldCharType="end"/>
              </w:r>
            </w:p>
            <w:p w14:paraId="52CFB253" w14:textId="22621F0E" w:rsidR="00826674" w:rsidRPr="000E251E" w:rsidRDefault="00826674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COLLABORATION AVEC DIFFÉRENTS ORGANISMES</w:t>
              </w:r>
              <w:r w:rsidRPr="000E251E">
                <w:rPr>
                  <w:noProof/>
                  <w:color w:val="7030A0"/>
                  <w:lang w:val="fr-CA"/>
                </w:rPr>
                <w:tab/>
              </w:r>
              <w:r w:rsidRPr="000E251E">
                <w:rPr>
                  <w:noProof/>
                  <w:color w:val="7030A0"/>
                </w:rPr>
                <w:fldChar w:fldCharType="begin"/>
              </w:r>
              <w:r w:rsidRPr="000E251E">
                <w:rPr>
                  <w:noProof/>
                  <w:color w:val="7030A0"/>
                  <w:lang w:val="fr-CA"/>
                </w:rPr>
                <w:instrText xml:space="preserve"> PAGEREF _Toc51250186 \h </w:instrText>
              </w:r>
              <w:r w:rsidRPr="000E251E">
                <w:rPr>
                  <w:noProof/>
                  <w:color w:val="7030A0"/>
                </w:rPr>
              </w:r>
              <w:r w:rsidRPr="000E251E">
                <w:rPr>
                  <w:noProof/>
                  <w:color w:val="7030A0"/>
                </w:rPr>
                <w:fldChar w:fldCharType="separate"/>
              </w:r>
              <w:r w:rsidR="00D01076">
                <w:rPr>
                  <w:noProof/>
                  <w:color w:val="7030A0"/>
                  <w:lang w:val="fr-CA"/>
                </w:rPr>
                <w:t>12</w:t>
              </w:r>
              <w:r w:rsidRPr="000E251E">
                <w:rPr>
                  <w:noProof/>
                  <w:color w:val="7030A0"/>
                </w:rPr>
                <w:fldChar w:fldCharType="end"/>
              </w:r>
            </w:p>
            <w:p w14:paraId="04F90BF9" w14:textId="34F3DF40" w:rsidR="00826674" w:rsidRPr="000E251E" w:rsidRDefault="00826674">
              <w:pPr>
                <w:pStyle w:val="TM1"/>
                <w:rPr>
                  <w:noProof/>
                  <w:color w:val="7030A0"/>
                  <w:lang w:val="fr-CA" w:eastAsia="fr-CA"/>
                </w:rPr>
              </w:pPr>
              <w:r w:rsidRPr="000E251E">
                <w:rPr>
                  <w:noProof/>
                  <w:color w:val="7030A0"/>
                  <w:lang w:val="fr-CA"/>
                </w:rPr>
                <w:t>V</w:t>
              </w:r>
              <w:r w:rsidR="00247605" w:rsidRPr="000E251E">
                <w:rPr>
                  <w:noProof/>
                  <w:color w:val="7030A0"/>
                  <w:lang w:val="fr-CA"/>
                </w:rPr>
                <w:t>OLET REPRÉSENTATION -PARTENAIRES</w:t>
              </w:r>
              <w:r w:rsidRPr="000E251E">
                <w:rPr>
                  <w:noProof/>
                  <w:color w:val="7030A0"/>
                  <w:lang w:val="fr-CA"/>
                </w:rPr>
                <w:tab/>
              </w:r>
              <w:r w:rsidRPr="000E251E">
                <w:rPr>
                  <w:noProof/>
                  <w:color w:val="7030A0"/>
                </w:rPr>
                <w:fldChar w:fldCharType="begin"/>
              </w:r>
              <w:r w:rsidRPr="000E251E">
                <w:rPr>
                  <w:noProof/>
                  <w:color w:val="7030A0"/>
                  <w:lang w:val="fr-CA"/>
                </w:rPr>
                <w:instrText xml:space="preserve"> PAGEREF _Toc51250187 \h </w:instrText>
              </w:r>
              <w:r w:rsidRPr="000E251E">
                <w:rPr>
                  <w:noProof/>
                  <w:color w:val="7030A0"/>
                </w:rPr>
              </w:r>
              <w:r w:rsidRPr="000E251E">
                <w:rPr>
                  <w:noProof/>
                  <w:color w:val="7030A0"/>
                </w:rPr>
                <w:fldChar w:fldCharType="separate"/>
              </w:r>
              <w:r w:rsidR="00D01076">
                <w:rPr>
                  <w:noProof/>
                  <w:color w:val="7030A0"/>
                  <w:lang w:val="fr-CA"/>
                </w:rPr>
                <w:t>12</w:t>
              </w:r>
              <w:r w:rsidRPr="000E251E">
                <w:rPr>
                  <w:noProof/>
                  <w:color w:val="7030A0"/>
                </w:rPr>
                <w:fldChar w:fldCharType="end"/>
              </w:r>
            </w:p>
            <w:p w14:paraId="614CFF8F" w14:textId="77777777" w:rsidR="00CC6F74" w:rsidRPr="00241D6A" w:rsidRDefault="00CC608F" w:rsidP="001231CD">
              <w:pPr>
                <w:rPr>
                  <w:lang w:val="fr-CA"/>
                </w:rPr>
              </w:pPr>
              <w:r w:rsidRPr="000E251E">
                <w:rPr>
                  <w:color w:val="7030A0"/>
                  <w:lang w:val="fr-CA"/>
                </w:rPr>
                <w:fldChar w:fldCharType="end"/>
              </w:r>
            </w:p>
          </w:sdtContent>
        </w:sdt>
        <w:p w14:paraId="61F50250" w14:textId="77777777" w:rsidR="00CC6F74" w:rsidRPr="00241D6A" w:rsidRDefault="00CC6F74" w:rsidP="00E66A2D">
          <w:pPr>
            <w:rPr>
              <w:rFonts w:asciiTheme="majorHAnsi" w:eastAsiaTheme="majorEastAsia" w:hAnsiTheme="majorHAnsi" w:cstheme="majorBidi"/>
              <w:b/>
              <w:bCs/>
              <w:color w:val="9D3511" w:themeColor="accent1" w:themeShade="BF"/>
              <w:sz w:val="28"/>
              <w:szCs w:val="28"/>
              <w:lang w:val="fr-CA"/>
            </w:rPr>
          </w:pPr>
          <w:r w:rsidRPr="00241D6A">
            <w:rPr>
              <w:lang w:val="fr-CA"/>
            </w:rPr>
            <w:br w:type="page"/>
          </w:r>
        </w:p>
        <w:p w14:paraId="0F66B073" w14:textId="77777777" w:rsidR="00F53975" w:rsidRDefault="00F53975" w:rsidP="00BA5346">
          <w:pPr>
            <w:pStyle w:val="Titre"/>
            <w:pBdr>
              <w:bottom w:val="single" w:sz="8" w:space="3" w:color="D34817" w:themeColor="accent1"/>
            </w:pBdr>
            <w:rPr>
              <w:b/>
              <w:color w:val="00B050"/>
              <w:lang w:val="fr-CA"/>
            </w:rPr>
          </w:pPr>
        </w:p>
        <w:p w14:paraId="718BE924" w14:textId="77777777" w:rsidR="00422AC5" w:rsidRPr="00552F61" w:rsidRDefault="00593775" w:rsidP="00BA5346">
          <w:pPr>
            <w:pStyle w:val="Titre"/>
            <w:pBdr>
              <w:bottom w:val="single" w:sz="8" w:space="3" w:color="D34817" w:themeColor="accent1"/>
            </w:pBdr>
            <w:rPr>
              <w:rFonts w:ascii="Bradley Hand ITC" w:hAnsi="Bradley Hand ITC"/>
              <w:b/>
              <w:color w:val="00B050"/>
              <w:lang w:val="fr-CA"/>
            </w:rPr>
          </w:pPr>
          <w:r w:rsidRPr="00552F61">
            <w:rPr>
              <w:rFonts w:ascii="Bradley Hand ITC" w:hAnsi="Bradley Hand ITC"/>
              <w:b/>
              <w:color w:val="00B050"/>
              <w:lang w:val="fr-CA"/>
            </w:rPr>
            <w:t>CPE-BC A</w:t>
          </w:r>
          <w:r w:rsidR="00B747E5" w:rsidRPr="00552F61">
            <w:rPr>
              <w:rFonts w:ascii="Bradley Hand ITC" w:hAnsi="Bradley Hand ITC"/>
              <w:b/>
              <w:color w:val="00B050"/>
              <w:lang w:val="fr-CA"/>
            </w:rPr>
            <w:t>ux</w:t>
          </w:r>
          <w:r w:rsidRPr="00552F61">
            <w:rPr>
              <w:rFonts w:ascii="Bradley Hand ITC" w:hAnsi="Bradley Hand ITC"/>
              <w:b/>
              <w:color w:val="00B050"/>
              <w:lang w:val="fr-CA"/>
            </w:rPr>
            <w:t xml:space="preserve"> Joyeux Marmots</w:t>
          </w:r>
        </w:p>
      </w:sdtContent>
    </w:sdt>
    <w:p w14:paraId="1F7C0137" w14:textId="77777777" w:rsidR="009C18F9" w:rsidRPr="00191075" w:rsidRDefault="00D7234F" w:rsidP="004127DC">
      <w:pPr>
        <w:pStyle w:val="TITRE0"/>
        <w:outlineLvl w:val="0"/>
        <w:rPr>
          <w:color w:val="7030A0"/>
          <w:lang w:val="fr-CA"/>
        </w:rPr>
      </w:pPr>
      <w:bookmarkStart w:id="0" w:name="_Toc419300911"/>
      <w:bookmarkStart w:id="1" w:name="_Toc51250182"/>
      <w:r w:rsidRPr="00191075">
        <w:rPr>
          <w:rFonts w:ascii="Bradley Hand ITC" w:hAnsi="Bradley Hand ITC"/>
          <w:noProof/>
          <w:color w:val="7030A0"/>
          <w:lang w:val="fr-CA" w:eastAsia="fr-CA"/>
        </w:rPr>
        <w:drawing>
          <wp:anchor distT="0" distB="0" distL="114300" distR="114300" simplePos="0" relativeHeight="251662336" behindDoc="0" locked="0" layoutInCell="1" allowOverlap="1" wp14:anchorId="4233998A" wp14:editId="50962510">
            <wp:simplePos x="0" y="0"/>
            <wp:positionH relativeFrom="margin">
              <wp:posOffset>4391025</wp:posOffset>
            </wp:positionH>
            <wp:positionV relativeFrom="paragraph">
              <wp:posOffset>12700</wp:posOffset>
            </wp:positionV>
            <wp:extent cx="1750060" cy="984250"/>
            <wp:effectExtent l="323850" t="323850" r="326390" b="33020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e_main_image_38_1_commence_garderie_01_38_cache_316x50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984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63F" w:rsidRPr="00191075">
        <w:rPr>
          <w:color w:val="7030A0"/>
          <w:lang w:val="fr-CA"/>
        </w:rPr>
        <w:t>STATISTIQUE</w:t>
      </w:r>
      <w:r w:rsidR="00233239" w:rsidRPr="00191075">
        <w:rPr>
          <w:color w:val="7030A0"/>
          <w:lang w:val="fr-CA"/>
        </w:rPr>
        <w:t xml:space="preserve">S </w:t>
      </w:r>
      <w:r w:rsidR="006B363F" w:rsidRPr="00191075">
        <w:rPr>
          <w:color w:val="7030A0"/>
          <w:lang w:val="fr-CA"/>
        </w:rPr>
        <w:t>DIVERSES</w:t>
      </w:r>
      <w:bookmarkEnd w:id="0"/>
      <w:bookmarkEnd w:id="1"/>
    </w:p>
    <w:p w14:paraId="73476DA0" w14:textId="250354CA" w:rsidR="006B363F" w:rsidRPr="00191075" w:rsidRDefault="00843DCD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>188</w:t>
      </w:r>
      <w:r w:rsidR="00751CAD" w:rsidRPr="00191075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6B363F" w:rsidRPr="00191075">
        <w:rPr>
          <w:rFonts w:asciiTheme="minorHAnsi" w:hAnsiTheme="minorHAnsi" w:cstheme="minorHAnsi"/>
          <w:sz w:val="24"/>
          <w:szCs w:val="24"/>
          <w:lang w:val="fr-CA"/>
        </w:rPr>
        <w:t>familles utilisaient le milieu familial</w:t>
      </w:r>
      <w:r w:rsidR="00520770" w:rsidRPr="00191075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</w:p>
    <w:p w14:paraId="16457A61" w14:textId="0D4731FE" w:rsidR="00383EAB" w:rsidRPr="00191075" w:rsidRDefault="00F84A04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 w:rsidRPr="00191075">
        <w:rPr>
          <w:rFonts w:asciiTheme="minorHAnsi" w:hAnsiTheme="minorHAnsi" w:cstheme="minorHAnsi"/>
          <w:sz w:val="24"/>
          <w:szCs w:val="24"/>
          <w:lang w:val="fr-CA"/>
        </w:rPr>
        <w:t>6</w:t>
      </w:r>
      <w:r w:rsidR="00DD3D27" w:rsidRPr="00191075">
        <w:rPr>
          <w:rFonts w:asciiTheme="minorHAnsi" w:hAnsiTheme="minorHAnsi" w:cstheme="minorHAnsi"/>
          <w:sz w:val="24"/>
          <w:szCs w:val="24"/>
          <w:lang w:val="fr-CA"/>
        </w:rPr>
        <w:t>8</w:t>
      </w:r>
      <w:r w:rsidR="00383EAB" w:rsidRPr="00191075">
        <w:rPr>
          <w:rFonts w:asciiTheme="minorHAnsi" w:hAnsiTheme="minorHAnsi" w:cstheme="minorHAnsi"/>
          <w:sz w:val="24"/>
          <w:szCs w:val="24"/>
          <w:lang w:val="fr-CA"/>
        </w:rPr>
        <w:t xml:space="preserve"> familles utilisaient l’installation de Carleton</w:t>
      </w:r>
    </w:p>
    <w:p w14:paraId="02749A68" w14:textId="42CA15AE" w:rsidR="00383EAB" w:rsidRPr="00191075" w:rsidRDefault="00DD3D27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 w:rsidRPr="00191075">
        <w:rPr>
          <w:rFonts w:asciiTheme="minorHAnsi" w:hAnsiTheme="minorHAnsi" w:cstheme="minorHAnsi"/>
          <w:sz w:val="24"/>
          <w:szCs w:val="24"/>
          <w:lang w:val="fr-CA"/>
        </w:rPr>
        <w:t>15</w:t>
      </w:r>
      <w:r w:rsidR="00E7503A" w:rsidRPr="00191075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383EAB" w:rsidRPr="00191075">
        <w:rPr>
          <w:rFonts w:asciiTheme="minorHAnsi" w:hAnsiTheme="minorHAnsi" w:cstheme="minorHAnsi"/>
          <w:sz w:val="24"/>
          <w:szCs w:val="24"/>
          <w:lang w:val="fr-CA"/>
        </w:rPr>
        <w:t>familles utilis</w:t>
      </w:r>
      <w:r w:rsidR="00F5174C" w:rsidRPr="00191075">
        <w:rPr>
          <w:rFonts w:asciiTheme="minorHAnsi" w:hAnsiTheme="minorHAnsi" w:cstheme="minorHAnsi"/>
          <w:sz w:val="24"/>
          <w:szCs w:val="24"/>
          <w:lang w:val="fr-CA"/>
        </w:rPr>
        <w:t>aient l’installation de Pointe-à-l</w:t>
      </w:r>
      <w:r w:rsidR="00383EAB" w:rsidRPr="00191075">
        <w:rPr>
          <w:rFonts w:asciiTheme="minorHAnsi" w:hAnsiTheme="minorHAnsi" w:cstheme="minorHAnsi"/>
          <w:sz w:val="24"/>
          <w:szCs w:val="24"/>
          <w:lang w:val="fr-CA"/>
        </w:rPr>
        <w:t>a-Croix</w:t>
      </w:r>
    </w:p>
    <w:p w14:paraId="4E543FFA" w14:textId="77777777" w:rsidR="004B2832" w:rsidRPr="001C7060" w:rsidRDefault="004B2832" w:rsidP="002659E4">
      <w:pPr>
        <w:pStyle w:val="PUCES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highlight w:val="yellow"/>
          <w:u w:val="single"/>
          <w:lang w:val="fr-CA"/>
        </w:rPr>
      </w:pPr>
    </w:p>
    <w:p w14:paraId="11273C82" w14:textId="240D55EF" w:rsidR="002659E4" w:rsidRPr="00B52180" w:rsidRDefault="002659E4" w:rsidP="002659E4">
      <w:pPr>
        <w:pStyle w:val="PUCES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u w:val="single"/>
          <w:lang w:val="fr-CA"/>
        </w:rPr>
      </w:pPr>
      <w:r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Au 31</w:t>
      </w:r>
      <w:r w:rsidR="006F63EA"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 </w:t>
      </w:r>
      <w:r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mars 20</w:t>
      </w:r>
      <w:r w:rsidR="002437D6"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2</w:t>
      </w:r>
      <w:r w:rsidR="00645BFF"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3</w:t>
      </w:r>
      <w:r w:rsidRPr="00B52180">
        <w:rPr>
          <w:rFonts w:asciiTheme="minorHAnsi" w:hAnsiTheme="minorHAnsi" w:cstheme="minorHAnsi"/>
          <w:sz w:val="24"/>
          <w:szCs w:val="24"/>
          <w:u w:val="single"/>
          <w:lang w:val="fr-CA"/>
        </w:rPr>
        <w:t> :</w:t>
      </w:r>
    </w:p>
    <w:p w14:paraId="2948F3D0" w14:textId="283F6077" w:rsidR="002659E4" w:rsidRPr="00B52180" w:rsidRDefault="004812A9">
      <w:pPr>
        <w:pStyle w:val="PUCES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B52180">
        <w:rPr>
          <w:rFonts w:asciiTheme="minorHAnsi" w:hAnsiTheme="minorHAnsi" w:cstheme="minorHAnsi"/>
          <w:sz w:val="24"/>
          <w:szCs w:val="24"/>
          <w:lang w:val="fr-CA"/>
        </w:rPr>
        <w:t>3</w:t>
      </w:r>
      <w:r w:rsidR="00B52180" w:rsidRPr="00B52180">
        <w:rPr>
          <w:rFonts w:asciiTheme="minorHAnsi" w:hAnsiTheme="minorHAnsi" w:cstheme="minorHAnsi"/>
          <w:sz w:val="24"/>
          <w:szCs w:val="24"/>
          <w:lang w:val="fr-CA"/>
        </w:rPr>
        <w:t>0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5B356D" w:rsidRPr="00B52180">
        <w:rPr>
          <w:rFonts w:asciiTheme="minorHAnsi" w:hAnsiTheme="minorHAnsi" w:cstheme="minorHAnsi"/>
          <w:sz w:val="24"/>
          <w:szCs w:val="24"/>
          <w:lang w:val="fr-CA"/>
        </w:rPr>
        <w:t>r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>esponsables d</w:t>
      </w:r>
      <w:r w:rsidR="005B356D" w:rsidRPr="00B52180">
        <w:rPr>
          <w:rFonts w:asciiTheme="minorHAnsi" w:hAnsiTheme="minorHAnsi" w:cstheme="minorHAnsi"/>
          <w:sz w:val="24"/>
          <w:szCs w:val="24"/>
          <w:lang w:val="fr-CA"/>
        </w:rPr>
        <w:t>’un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service de garde</w:t>
      </w:r>
      <w:r w:rsidR="005B356D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éducatif en milieu familial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(RSG</w:t>
      </w:r>
      <w:r w:rsidR="006114FA" w:rsidRPr="00B52180">
        <w:rPr>
          <w:rFonts w:asciiTheme="minorHAnsi" w:hAnsiTheme="minorHAnsi" w:cstheme="minorHAnsi"/>
          <w:sz w:val="24"/>
          <w:szCs w:val="24"/>
          <w:lang w:val="fr-CA"/>
        </w:rPr>
        <w:t>E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>) étaient reconnues, réparties sur la MR</w:t>
      </w:r>
      <w:r w:rsidR="00181272" w:rsidRPr="00B52180">
        <w:rPr>
          <w:rFonts w:asciiTheme="minorHAnsi" w:hAnsiTheme="minorHAnsi" w:cstheme="minorHAnsi"/>
          <w:sz w:val="24"/>
          <w:szCs w:val="24"/>
          <w:lang w:val="fr-CA"/>
        </w:rPr>
        <w:t>C</w:t>
      </w:r>
      <w:r w:rsidR="002659E4" w:rsidRPr="00B52180">
        <w:rPr>
          <w:sz w:val="20"/>
          <w:szCs w:val="20"/>
          <w:lang w:val="fr-CA"/>
        </w:rPr>
        <w:t xml:space="preserve"> 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Avignon </w:t>
      </w:r>
      <w:r w:rsidR="00520770" w:rsidRPr="00B52180">
        <w:rPr>
          <w:rFonts w:asciiTheme="minorHAnsi" w:hAnsiTheme="minorHAnsi" w:cstheme="minorHAnsi"/>
          <w:sz w:val="24"/>
          <w:szCs w:val="24"/>
          <w:lang w:val="fr-CA"/>
        </w:rPr>
        <w:t>(des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Plateaux de Matapédia à Maria) </w:t>
      </w:r>
    </w:p>
    <w:p w14:paraId="6EBE28F5" w14:textId="0ADB8B87" w:rsidR="002659E4" w:rsidRPr="00B52180" w:rsidRDefault="00B52180">
      <w:pPr>
        <w:pStyle w:val="PUCES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B52180">
        <w:rPr>
          <w:rFonts w:asciiTheme="minorHAnsi" w:hAnsiTheme="minorHAnsi" w:cstheme="minorHAnsi"/>
          <w:sz w:val="24"/>
          <w:szCs w:val="24"/>
          <w:lang w:val="fr-CA"/>
        </w:rPr>
        <w:t>7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RSG</w:t>
      </w:r>
      <w:r w:rsidR="006114FA" w:rsidRPr="00B52180">
        <w:rPr>
          <w:rFonts w:asciiTheme="minorHAnsi" w:hAnsiTheme="minorHAnsi" w:cstheme="minorHAnsi"/>
          <w:sz w:val="24"/>
          <w:szCs w:val="24"/>
          <w:lang w:val="fr-CA"/>
        </w:rPr>
        <w:t>E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ont fermé leur service de garde d</w:t>
      </w:r>
      <w:r w:rsidR="00B747E5" w:rsidRPr="00B52180">
        <w:rPr>
          <w:rFonts w:asciiTheme="minorHAnsi" w:hAnsiTheme="minorHAnsi" w:cstheme="minorHAnsi"/>
          <w:sz w:val="24"/>
          <w:szCs w:val="24"/>
          <w:lang w:val="fr-CA"/>
        </w:rPr>
        <w:t>u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1</w:t>
      </w:r>
      <w:r w:rsidR="002659E4" w:rsidRPr="00B52180">
        <w:rPr>
          <w:rFonts w:asciiTheme="minorHAnsi" w:hAnsiTheme="minorHAnsi" w:cstheme="minorHAnsi"/>
          <w:sz w:val="24"/>
          <w:szCs w:val="24"/>
          <w:vertAlign w:val="superscript"/>
          <w:lang w:val="fr-CA"/>
        </w:rPr>
        <w:t>e</w:t>
      </w:r>
      <w:r w:rsidR="001C022C" w:rsidRPr="00B52180">
        <w:rPr>
          <w:rFonts w:asciiTheme="minorHAnsi" w:hAnsiTheme="minorHAnsi" w:cstheme="minorHAnsi"/>
          <w:sz w:val="24"/>
          <w:szCs w:val="24"/>
          <w:vertAlign w:val="superscript"/>
          <w:lang w:val="fr-CA"/>
        </w:rPr>
        <w:t>r</w:t>
      </w:r>
      <w:r w:rsidR="006F63EA" w:rsidRPr="00B52180">
        <w:rPr>
          <w:rFonts w:asciiTheme="minorHAnsi" w:hAnsiTheme="minorHAnsi" w:cstheme="minorHAnsi"/>
          <w:sz w:val="24"/>
          <w:szCs w:val="24"/>
          <w:lang w:val="fr-CA"/>
        </w:rPr>
        <w:t> 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>avril 20</w:t>
      </w:r>
      <w:r w:rsidR="001F22F4" w:rsidRPr="00B52180">
        <w:rPr>
          <w:rFonts w:asciiTheme="minorHAnsi" w:hAnsiTheme="minorHAnsi" w:cstheme="minorHAnsi"/>
          <w:sz w:val="24"/>
          <w:szCs w:val="24"/>
          <w:lang w:val="fr-CA"/>
        </w:rPr>
        <w:t>2</w:t>
      </w:r>
      <w:r w:rsidR="002F51E6" w:rsidRPr="00B52180">
        <w:rPr>
          <w:rFonts w:asciiTheme="minorHAnsi" w:hAnsiTheme="minorHAnsi" w:cstheme="minorHAnsi"/>
          <w:sz w:val="24"/>
          <w:szCs w:val="24"/>
          <w:lang w:val="fr-CA"/>
        </w:rPr>
        <w:t>2</w:t>
      </w:r>
      <w:r w:rsidR="00F03A1E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>au 31</w:t>
      </w:r>
      <w:r w:rsidR="006F63EA" w:rsidRPr="00B52180">
        <w:rPr>
          <w:rFonts w:asciiTheme="minorHAnsi" w:hAnsiTheme="minorHAnsi" w:cstheme="minorHAnsi"/>
          <w:sz w:val="24"/>
          <w:szCs w:val="24"/>
          <w:lang w:val="fr-CA"/>
        </w:rPr>
        <w:t> 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>mars 20</w:t>
      </w:r>
      <w:r w:rsidR="002437D6" w:rsidRPr="00B52180">
        <w:rPr>
          <w:rFonts w:asciiTheme="minorHAnsi" w:hAnsiTheme="minorHAnsi" w:cstheme="minorHAnsi"/>
          <w:sz w:val="24"/>
          <w:szCs w:val="24"/>
          <w:lang w:val="fr-CA"/>
        </w:rPr>
        <w:t>2</w:t>
      </w:r>
      <w:r w:rsidR="002F51E6" w:rsidRPr="00B52180">
        <w:rPr>
          <w:rFonts w:asciiTheme="minorHAnsi" w:hAnsiTheme="minorHAnsi" w:cstheme="minorHAnsi"/>
          <w:sz w:val="24"/>
          <w:szCs w:val="24"/>
          <w:lang w:val="fr-CA"/>
        </w:rPr>
        <w:t>3</w:t>
      </w:r>
    </w:p>
    <w:p w14:paraId="10363A44" w14:textId="02A42753" w:rsidR="002659E4" w:rsidRPr="00B52180" w:rsidRDefault="00B52180">
      <w:pPr>
        <w:pStyle w:val="PUCES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B52180">
        <w:rPr>
          <w:rFonts w:asciiTheme="minorHAnsi" w:hAnsiTheme="minorHAnsi" w:cstheme="minorHAnsi"/>
          <w:sz w:val="24"/>
          <w:szCs w:val="24"/>
          <w:lang w:val="fr-CA"/>
        </w:rPr>
        <w:t>2</w:t>
      </w:r>
      <w:r w:rsidR="00520770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nouvelle</w:t>
      </w:r>
      <w:r w:rsidR="00FE0437" w:rsidRPr="00B52180">
        <w:rPr>
          <w:rFonts w:asciiTheme="minorHAnsi" w:hAnsiTheme="minorHAnsi" w:cstheme="minorHAnsi"/>
          <w:sz w:val="24"/>
          <w:szCs w:val="24"/>
          <w:lang w:val="fr-CA"/>
        </w:rPr>
        <w:t>s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RSG</w:t>
      </w:r>
      <w:r w:rsidR="006114FA" w:rsidRPr="00B52180">
        <w:rPr>
          <w:rFonts w:asciiTheme="minorHAnsi" w:hAnsiTheme="minorHAnsi" w:cstheme="minorHAnsi"/>
          <w:sz w:val="24"/>
          <w:szCs w:val="24"/>
          <w:lang w:val="fr-CA"/>
        </w:rPr>
        <w:t>E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4812A9" w:rsidRPr="00B52180">
        <w:rPr>
          <w:rFonts w:asciiTheme="minorHAnsi" w:hAnsiTheme="minorHAnsi" w:cstheme="minorHAnsi"/>
          <w:sz w:val="24"/>
          <w:szCs w:val="24"/>
          <w:lang w:val="fr-CA"/>
        </w:rPr>
        <w:t>ont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été reconnu</w:t>
      </w:r>
      <w:r w:rsidR="001C022C" w:rsidRPr="00B52180">
        <w:rPr>
          <w:rFonts w:asciiTheme="minorHAnsi" w:hAnsiTheme="minorHAnsi" w:cstheme="minorHAnsi"/>
          <w:sz w:val="24"/>
          <w:szCs w:val="24"/>
          <w:lang w:val="fr-CA"/>
        </w:rPr>
        <w:t>e</w:t>
      </w:r>
      <w:r w:rsidR="00291EC2" w:rsidRPr="00B52180">
        <w:rPr>
          <w:rFonts w:asciiTheme="minorHAnsi" w:hAnsiTheme="minorHAnsi" w:cstheme="minorHAnsi"/>
          <w:sz w:val="24"/>
          <w:szCs w:val="24"/>
          <w:lang w:val="fr-CA"/>
        </w:rPr>
        <w:t>s</w:t>
      </w:r>
      <w:r w:rsidR="002659E4"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</w:p>
    <w:p w14:paraId="03527F2E" w14:textId="5568FE89" w:rsidR="002F51E6" w:rsidRPr="00B52180" w:rsidRDefault="002F51E6">
      <w:pPr>
        <w:pStyle w:val="PUCES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B52180">
        <w:rPr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8C02A" wp14:editId="492BD5B1">
                <wp:simplePos x="0" y="0"/>
                <wp:positionH relativeFrom="margin">
                  <wp:posOffset>4905375</wp:posOffset>
                </wp:positionH>
                <wp:positionV relativeFrom="paragraph">
                  <wp:posOffset>318770</wp:posOffset>
                </wp:positionV>
                <wp:extent cx="1581785" cy="3619500"/>
                <wp:effectExtent l="0" t="0" r="18415" b="1905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3619500"/>
                        </a:xfrm>
                        <a:prstGeom prst="round2Diag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9387" w14:textId="492D3791" w:rsidR="006F63EA" w:rsidRPr="000E251E" w:rsidRDefault="006F63EA" w:rsidP="00383EAB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B44BDE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  <w:t xml:space="preserve">Les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  <w:t>RSGE</w:t>
                            </w:r>
                            <w:r w:rsidRPr="00B44BDE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  <w:t xml:space="preserve">, les installations, les parents et l’administration </w:t>
                            </w:r>
                            <w:r w:rsidRPr="000E251E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  <w:t xml:space="preserve">du CPE ont généré </w:t>
                            </w:r>
                            <w:r w:rsidRPr="000E251E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environ :</w:t>
                            </w:r>
                          </w:p>
                          <w:p w14:paraId="6E5C91D5" w14:textId="5FF3D408" w:rsidR="006F63EA" w:rsidRPr="005F2D12" w:rsidRDefault="006F63EA" w:rsidP="00383EA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2 </w:t>
                            </w:r>
                            <w:r w:rsidR="004D67B7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394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4D67B7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786</w:t>
                            </w:r>
                            <w:r w:rsidRPr="003E4927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 $</w:t>
                            </w:r>
                          </w:p>
                          <w:p w14:paraId="705398E1" w14:textId="77777777" w:rsidR="006F63EA" w:rsidRPr="00B44BDE" w:rsidRDefault="006F63EA" w:rsidP="00383EAB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B44BDE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lang w:val="fr-CA"/>
                              </w:rPr>
                              <w:t>en revenu dans l’économie au cours de l’année financière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C02A" id="Arrondir un rectangle avec un coin diagonal 5" o:spid="_x0000_s1029" style="position:absolute;left:0;text-align:left;margin-left:386.25pt;margin-top:25.1pt;width:124.55pt;height:2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81785,361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" adj="-11796480,,5400" path="m263636,l1581785,r,l1581785,3355864v,145602,-118034,263636,-263636,263636l,3619500r,l,263636c,118034,118034,,263636,xe" fillcolor="#7030a0" strokecolor="#68230b [1604]" strokeweight="1pt">
                <v:stroke joinstyle="miter"/>
                <v:formulas/>
                <v:path arrowok="t" o:connecttype="custom" o:connectlocs="263636,0;1581785,0;1581785,0;1581785,3355864;1318149,3619500;0,3619500;0,3619500;0,263636;263636,0" o:connectangles="0,0,0,0,0,0,0,0,0" textboxrect="0,0,1581785,3619500"/>
                <v:textbox>
                  <w:txbxContent>
                    <w:p w14:paraId="76C49387" w14:textId="492D3791" w:rsidR="006F63EA" w:rsidRPr="000E251E" w:rsidRDefault="006F63EA" w:rsidP="00383EAB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B44BDE"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  <w:t xml:space="preserve">Les </w:t>
                      </w:r>
                      <w:r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  <w:t>RSGE</w:t>
                      </w:r>
                      <w:r w:rsidRPr="00B44BDE"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  <w:t xml:space="preserve">, les installations, les parents et l’administration </w:t>
                      </w:r>
                      <w:r w:rsidRPr="000E251E"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  <w:t xml:space="preserve">du CPE ont généré </w:t>
                      </w:r>
                      <w:r w:rsidRPr="000E251E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environ :</w:t>
                      </w:r>
                    </w:p>
                    <w:p w14:paraId="6E5C91D5" w14:textId="5FF3D408" w:rsidR="006F63EA" w:rsidRPr="005F2D12" w:rsidRDefault="006F63EA" w:rsidP="00383EAB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2 </w:t>
                      </w:r>
                      <w:r w:rsidR="004D67B7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394</w:t>
                      </w: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4D67B7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786</w:t>
                      </w:r>
                      <w:r w:rsidRPr="003E4927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 $</w:t>
                      </w:r>
                    </w:p>
                    <w:p w14:paraId="705398E1" w14:textId="77777777" w:rsidR="006F63EA" w:rsidRPr="00B44BDE" w:rsidRDefault="006F63EA" w:rsidP="00383EAB">
                      <w:pPr>
                        <w:jc w:val="center"/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</w:pPr>
                      <w:r w:rsidRPr="00B44BDE">
                        <w:rPr>
                          <w:rFonts w:ascii="Lucida Handwriting" w:hAnsi="Lucida Handwriting"/>
                          <w:sz w:val="20"/>
                          <w:szCs w:val="20"/>
                          <w:lang w:val="fr-CA"/>
                        </w:rPr>
                        <w:t>en revenu dans l’économie au cours de l’année financière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180">
        <w:rPr>
          <w:rFonts w:asciiTheme="minorHAnsi" w:hAnsiTheme="minorHAnsi" w:cstheme="minorHAnsi"/>
          <w:sz w:val="24"/>
          <w:szCs w:val="24"/>
          <w:lang w:val="fr-CA"/>
        </w:rPr>
        <w:t>Donc, au total sur l’ensemble du territoire, l’équivalent de 2</w:t>
      </w:r>
      <w:r w:rsidR="00B52180" w:rsidRPr="00B52180">
        <w:rPr>
          <w:rFonts w:asciiTheme="minorHAnsi" w:hAnsiTheme="minorHAnsi" w:cstheme="minorHAnsi"/>
          <w:sz w:val="24"/>
          <w:szCs w:val="24"/>
          <w:lang w:val="fr-CA"/>
        </w:rPr>
        <w:t>8</w:t>
      </w:r>
      <w:r w:rsidR="006F63EA" w:rsidRPr="00B52180">
        <w:rPr>
          <w:rFonts w:asciiTheme="minorHAnsi" w:hAnsiTheme="minorHAnsi" w:cstheme="minorHAnsi"/>
          <w:sz w:val="24"/>
          <w:szCs w:val="24"/>
          <w:lang w:val="fr-CA"/>
        </w:rPr>
        <w:t> </w:t>
      </w:r>
      <w:r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places subventionnées </w:t>
      </w:r>
      <w:r w:rsidR="00A24088">
        <w:rPr>
          <w:rFonts w:asciiTheme="minorHAnsi" w:hAnsiTheme="minorHAnsi" w:cstheme="minorHAnsi"/>
          <w:sz w:val="24"/>
          <w:szCs w:val="24"/>
          <w:lang w:val="fr-CA"/>
        </w:rPr>
        <w:t>a</w:t>
      </w:r>
      <w:r w:rsidRPr="00B52180">
        <w:rPr>
          <w:rFonts w:asciiTheme="minorHAnsi" w:hAnsiTheme="minorHAnsi" w:cstheme="minorHAnsi"/>
          <w:sz w:val="24"/>
          <w:szCs w:val="24"/>
          <w:lang w:val="fr-CA"/>
        </w:rPr>
        <w:t xml:space="preserve"> été perdu</w:t>
      </w:r>
    </w:p>
    <w:p w14:paraId="0B65EE8A" w14:textId="77777777" w:rsidR="00383EAB" w:rsidRPr="004D67B7" w:rsidRDefault="00CC608F" w:rsidP="00AF7241">
      <w:pPr>
        <w:pStyle w:val="TITRE0"/>
        <w:ind w:right="2686"/>
        <w:rPr>
          <w:color w:val="7030A0"/>
          <w:sz w:val="20"/>
          <w:szCs w:val="20"/>
          <w:lang w:val="fr-CA"/>
        </w:rPr>
      </w:pPr>
      <w:bookmarkStart w:id="2" w:name="_Toc419300912"/>
      <w:bookmarkStart w:id="3" w:name="_Toc51250183"/>
      <w:r w:rsidRPr="004D67B7">
        <w:rPr>
          <w:color w:val="7030A0"/>
          <w:sz w:val="20"/>
          <w:szCs w:val="20"/>
          <w:lang w:val="fr-CA"/>
        </w:rPr>
        <w:t xml:space="preserve">LE TAUX D’OCCUPATION CUMULATIF </w:t>
      </w:r>
      <w:r w:rsidR="00297C87" w:rsidRPr="004D67B7">
        <w:rPr>
          <w:color w:val="7030A0"/>
          <w:sz w:val="20"/>
          <w:szCs w:val="20"/>
          <w:lang w:val="fr-CA"/>
        </w:rPr>
        <w:t>D</w:t>
      </w:r>
      <w:r w:rsidR="00383EAB" w:rsidRPr="004D67B7">
        <w:rPr>
          <w:color w:val="7030A0"/>
          <w:sz w:val="20"/>
          <w:szCs w:val="20"/>
          <w:lang w:val="fr-CA"/>
        </w:rPr>
        <w:t>E l’ANNÉE</w:t>
      </w:r>
      <w:bookmarkEnd w:id="2"/>
      <w:bookmarkEnd w:id="3"/>
    </w:p>
    <w:p w14:paraId="607CE193" w14:textId="1786433D" w:rsidR="00383EAB" w:rsidRPr="00191075" w:rsidRDefault="00383EAB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 w:rsidRPr="00191075">
        <w:rPr>
          <w:rFonts w:asciiTheme="minorHAnsi" w:hAnsiTheme="minorHAnsi" w:cstheme="minorHAnsi"/>
          <w:sz w:val="24"/>
          <w:szCs w:val="24"/>
          <w:lang w:val="fr-CA"/>
        </w:rPr>
        <w:t>Milieu familial : 283 places</w:t>
      </w:r>
      <w:r w:rsidRPr="00191075">
        <w:rPr>
          <w:rFonts w:asciiTheme="minorHAnsi" w:hAnsiTheme="minorHAnsi" w:cstheme="minorHAnsi"/>
          <w:sz w:val="24"/>
          <w:szCs w:val="24"/>
          <w:lang w:val="fr-CA"/>
        </w:rPr>
        <w:tab/>
      </w:r>
      <w:r w:rsidR="00E72F2D" w:rsidRPr="00191075">
        <w:rPr>
          <w:rFonts w:asciiTheme="minorHAnsi" w:hAnsiTheme="minorHAnsi" w:cstheme="minorHAnsi"/>
          <w:sz w:val="24"/>
          <w:szCs w:val="24"/>
          <w:lang w:val="fr-CA"/>
        </w:rPr>
        <w:t>48.0</w:t>
      </w:r>
      <w:r w:rsidR="00EC7338" w:rsidRPr="00191075">
        <w:rPr>
          <w:rFonts w:asciiTheme="minorHAnsi" w:hAnsiTheme="minorHAnsi" w:cstheme="minorHAnsi"/>
          <w:sz w:val="24"/>
          <w:szCs w:val="24"/>
          <w:lang w:val="fr-CA"/>
        </w:rPr>
        <w:t>2</w:t>
      </w:r>
      <w:r w:rsidR="00DE3396" w:rsidRPr="00191075">
        <w:rPr>
          <w:rFonts w:asciiTheme="minorHAnsi" w:hAnsiTheme="minorHAnsi" w:cstheme="minorHAnsi"/>
          <w:sz w:val="24"/>
          <w:szCs w:val="24"/>
          <w:lang w:val="fr-CA"/>
        </w:rPr>
        <w:t> %</w:t>
      </w:r>
    </w:p>
    <w:p w14:paraId="31E69C25" w14:textId="1090E9EF" w:rsidR="00383EAB" w:rsidRPr="00191075" w:rsidRDefault="00383EAB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 w:rsidRPr="00191075">
        <w:rPr>
          <w:rFonts w:asciiTheme="minorHAnsi" w:hAnsiTheme="minorHAnsi" w:cstheme="minorHAnsi"/>
          <w:sz w:val="24"/>
          <w:szCs w:val="24"/>
          <w:lang w:val="fr-CA"/>
        </w:rPr>
        <w:t>Installation de Carleton :</w:t>
      </w:r>
      <w:r w:rsidR="00742C6B" w:rsidRPr="00191075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181272" w:rsidRPr="00191075">
        <w:rPr>
          <w:rFonts w:asciiTheme="minorHAnsi" w:hAnsiTheme="minorHAnsi" w:cstheme="minorHAnsi"/>
          <w:sz w:val="24"/>
          <w:szCs w:val="24"/>
          <w:lang w:val="fr-CA"/>
        </w:rPr>
        <w:tab/>
      </w:r>
      <w:r w:rsidR="00181272" w:rsidRPr="00191075">
        <w:rPr>
          <w:rFonts w:asciiTheme="minorHAnsi" w:hAnsiTheme="minorHAnsi" w:cstheme="minorHAnsi"/>
          <w:sz w:val="24"/>
          <w:szCs w:val="24"/>
          <w:lang w:val="fr-CA"/>
        </w:rPr>
        <w:tab/>
      </w:r>
      <w:r w:rsidR="00BB04BA" w:rsidRPr="00191075">
        <w:rPr>
          <w:rFonts w:asciiTheme="minorHAnsi" w:hAnsiTheme="minorHAnsi" w:cstheme="minorHAnsi"/>
          <w:sz w:val="24"/>
          <w:szCs w:val="24"/>
          <w:lang w:val="fr-CA"/>
        </w:rPr>
        <w:t>9</w:t>
      </w:r>
      <w:r w:rsidR="00DD3D27" w:rsidRPr="00191075">
        <w:rPr>
          <w:rFonts w:asciiTheme="minorHAnsi" w:hAnsiTheme="minorHAnsi" w:cstheme="minorHAnsi"/>
          <w:sz w:val="24"/>
          <w:szCs w:val="24"/>
          <w:lang w:val="fr-CA"/>
        </w:rPr>
        <w:t>9</w:t>
      </w:r>
      <w:r w:rsidR="00E72F2D" w:rsidRPr="00191075">
        <w:rPr>
          <w:rFonts w:asciiTheme="minorHAnsi" w:hAnsiTheme="minorHAnsi" w:cstheme="minorHAnsi"/>
          <w:sz w:val="24"/>
          <w:szCs w:val="24"/>
          <w:lang w:val="fr-CA"/>
        </w:rPr>
        <w:t>.</w:t>
      </w:r>
      <w:r w:rsidR="004D67B7" w:rsidRPr="00191075">
        <w:rPr>
          <w:rFonts w:asciiTheme="minorHAnsi" w:hAnsiTheme="minorHAnsi" w:cstheme="minorHAnsi"/>
          <w:sz w:val="24"/>
          <w:szCs w:val="24"/>
          <w:lang w:val="fr-CA"/>
        </w:rPr>
        <w:t>68</w:t>
      </w:r>
      <w:r w:rsidRPr="00191075">
        <w:rPr>
          <w:rFonts w:asciiTheme="minorHAnsi" w:hAnsiTheme="minorHAnsi" w:cstheme="minorHAnsi"/>
          <w:sz w:val="24"/>
          <w:szCs w:val="24"/>
          <w:lang w:val="fr-CA"/>
        </w:rPr>
        <w:t> %</w:t>
      </w:r>
    </w:p>
    <w:p w14:paraId="770105D0" w14:textId="6244841A" w:rsidR="00CC6F74" w:rsidRPr="004D67B7" w:rsidRDefault="00383EAB" w:rsidP="006E6E7E">
      <w:pPr>
        <w:pStyle w:val="PUCES"/>
        <w:rPr>
          <w:rFonts w:asciiTheme="minorHAnsi" w:hAnsiTheme="minorHAnsi" w:cstheme="minorHAnsi"/>
          <w:sz w:val="24"/>
          <w:szCs w:val="24"/>
          <w:lang w:val="fr-CA"/>
        </w:rPr>
      </w:pPr>
      <w:r w:rsidRPr="004D67B7">
        <w:rPr>
          <w:rFonts w:asciiTheme="minorHAnsi" w:hAnsiTheme="minorHAnsi" w:cstheme="minorHAnsi"/>
          <w:sz w:val="24"/>
          <w:szCs w:val="24"/>
          <w:lang w:val="fr-CA"/>
        </w:rPr>
        <w:t>Installation de Pointe-à-la-Croix</w:t>
      </w:r>
      <w:r w:rsidR="00C5674A" w:rsidRPr="004D67B7">
        <w:rPr>
          <w:rFonts w:asciiTheme="minorHAnsi" w:hAnsiTheme="minorHAnsi" w:cstheme="minorHAnsi"/>
          <w:sz w:val="24"/>
          <w:szCs w:val="24"/>
          <w:lang w:val="fr-CA"/>
        </w:rPr>
        <w:t> :</w:t>
      </w:r>
      <w:r w:rsidR="00E72F2D" w:rsidRPr="004D67B7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Pr="004D67B7">
        <w:rPr>
          <w:rFonts w:asciiTheme="minorHAnsi" w:hAnsiTheme="minorHAnsi" w:cstheme="minorHAnsi"/>
          <w:sz w:val="24"/>
          <w:szCs w:val="24"/>
          <w:lang w:val="fr-CA"/>
        </w:rPr>
        <w:tab/>
      </w:r>
      <w:r w:rsidR="00BB04BA" w:rsidRPr="004D67B7">
        <w:rPr>
          <w:rFonts w:asciiTheme="minorHAnsi" w:hAnsiTheme="minorHAnsi" w:cstheme="minorHAnsi"/>
          <w:sz w:val="24"/>
          <w:szCs w:val="24"/>
          <w:lang w:val="fr-CA"/>
        </w:rPr>
        <w:t>9</w:t>
      </w:r>
      <w:r w:rsidR="00DD3D27" w:rsidRPr="004D67B7">
        <w:rPr>
          <w:rFonts w:asciiTheme="minorHAnsi" w:hAnsiTheme="minorHAnsi" w:cstheme="minorHAnsi"/>
          <w:sz w:val="24"/>
          <w:szCs w:val="24"/>
          <w:lang w:val="fr-CA"/>
        </w:rPr>
        <w:t>8</w:t>
      </w:r>
      <w:r w:rsidR="00E72F2D" w:rsidRPr="004D67B7">
        <w:rPr>
          <w:rFonts w:asciiTheme="minorHAnsi" w:hAnsiTheme="minorHAnsi" w:cstheme="minorHAnsi"/>
          <w:sz w:val="24"/>
          <w:szCs w:val="24"/>
          <w:lang w:val="fr-CA"/>
        </w:rPr>
        <w:t>.</w:t>
      </w:r>
      <w:r w:rsidR="00EC7338" w:rsidRPr="004D67B7">
        <w:rPr>
          <w:rFonts w:asciiTheme="minorHAnsi" w:hAnsiTheme="minorHAnsi" w:cstheme="minorHAnsi"/>
          <w:sz w:val="24"/>
          <w:szCs w:val="24"/>
          <w:lang w:val="fr-CA"/>
        </w:rPr>
        <w:t>68</w:t>
      </w:r>
      <w:r w:rsidRPr="004D67B7">
        <w:rPr>
          <w:rFonts w:asciiTheme="minorHAnsi" w:hAnsiTheme="minorHAnsi" w:cstheme="minorHAnsi"/>
          <w:sz w:val="24"/>
          <w:szCs w:val="24"/>
          <w:lang w:val="fr-CA"/>
        </w:rPr>
        <w:t> %</w:t>
      </w:r>
    </w:p>
    <w:p w14:paraId="7D48FC9D" w14:textId="77777777" w:rsidR="0035727C" w:rsidRPr="004D67B7" w:rsidRDefault="004B2832" w:rsidP="00D21D62">
      <w:pPr>
        <w:pStyle w:val="titreadroite"/>
        <w:ind w:left="0"/>
        <w:outlineLvl w:val="0"/>
        <w:rPr>
          <w:color w:val="7030A0"/>
          <w:sz w:val="20"/>
          <w:szCs w:val="20"/>
          <w:lang w:val="fr-CA"/>
        </w:rPr>
      </w:pPr>
      <w:r w:rsidRPr="004D67B7">
        <w:rPr>
          <w:noProof/>
          <w:color w:val="7030A0"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B2A5D" wp14:editId="100500D6">
                <wp:simplePos x="0" y="0"/>
                <wp:positionH relativeFrom="column">
                  <wp:posOffset>-361950</wp:posOffset>
                </wp:positionH>
                <wp:positionV relativeFrom="paragraph">
                  <wp:posOffset>368935</wp:posOffset>
                </wp:positionV>
                <wp:extent cx="3390900" cy="38290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E25F" w14:textId="6E4FEFD3" w:rsidR="006F63EA" w:rsidRPr="00E10183" w:rsidRDefault="006F63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Présidente 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Valéry Rouillard — P.Inst.</w:t>
                            </w:r>
                          </w:p>
                          <w:p w14:paraId="114D2916" w14:textId="0E1262C3" w:rsidR="006F63EA" w:rsidRPr="00E10183" w:rsidRDefault="006F63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Vice-Présidente : </w:t>
                            </w:r>
                            <w:r w:rsidR="00DD3D27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Sébastien Cathelin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-P. Inst.</w:t>
                            </w:r>
                          </w:p>
                          <w:p w14:paraId="582DEAE9" w14:textId="12F1E9ED" w:rsidR="006F63EA" w:rsidRPr="00E10183" w:rsidRDefault="006F63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Trésorier : </w:t>
                            </w:r>
                            <w:r w:rsidR="00DD3D27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Mariline Lamy-Poirier</w:t>
                            </w: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P.</w:t>
                            </w:r>
                            <w:r w:rsidR="00843DCD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M</w:t>
                            </w: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843DCD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F.</w:t>
                            </w:r>
                          </w:p>
                          <w:p w14:paraId="7499D624" w14:textId="47DCB1B0" w:rsidR="006F63EA" w:rsidRPr="00E10183" w:rsidRDefault="006F63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Secrétaire 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Sabrina Porlier-Cormier</w:t>
                            </w: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P.Inst.</w:t>
                            </w:r>
                          </w:p>
                          <w:p w14:paraId="741B6374" w14:textId="0AEE63E5" w:rsidR="006F63EA" w:rsidRPr="00843DCD" w:rsidRDefault="006F63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Administrateurs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 :</w:t>
                            </w: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9C35645" w14:textId="77777777" w:rsidR="006F63EA" w:rsidRPr="00645BFF" w:rsidRDefault="006F63E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45B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P.M.F. (vacant)</w:t>
                            </w:r>
                          </w:p>
                          <w:p w14:paraId="19278434" w14:textId="34CE4277" w:rsidR="006F63EA" w:rsidRPr="00645BFF" w:rsidRDefault="006F63E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45B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P.M.F. (vacant)</w:t>
                            </w:r>
                          </w:p>
                          <w:p w14:paraId="35D17C18" w14:textId="557DDCF7" w:rsidR="006F63EA" w:rsidRPr="00843DCD" w:rsidRDefault="006F63E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45B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Personne issue du milieu</w:t>
                            </w:r>
                            <w:r w:rsidR="00843DC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 xml:space="preserve"> : </w:t>
                            </w:r>
                            <w:r w:rsidR="00843DCD" w:rsidRPr="00843DCD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Sarra </w:t>
                            </w:r>
                            <w:r w:rsidR="00843DCD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K</w:t>
                            </w:r>
                            <w:r w:rsidR="00843DCD" w:rsidRPr="00843DCD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houdja</w:t>
                            </w:r>
                          </w:p>
                          <w:p w14:paraId="40927531" w14:textId="77777777" w:rsidR="006F63EA" w:rsidRPr="00E10183" w:rsidRDefault="006F63E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Éducatrice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> :</w:t>
                            </w:r>
                            <w:r w:rsidRPr="00E10183">
                              <w:rPr>
                                <w:rFonts w:cstheme="minorHAnsi"/>
                                <w:sz w:val="24"/>
                                <w:szCs w:val="24"/>
                                <w:lang w:val="fr-CA"/>
                              </w:rPr>
                              <w:t xml:space="preserve"> Monica Labillois</w:t>
                            </w:r>
                          </w:p>
                          <w:p w14:paraId="4DA6B5C9" w14:textId="16C2E3B0" w:rsidR="006F63EA" w:rsidRPr="00645BFF" w:rsidRDefault="006F63EA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645BF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RSGE : (vacant)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2A5D" id="Zone de texte 12" o:spid="_x0000_s1030" type="#_x0000_t202" style="position:absolute;margin-left:-28.5pt;margin-top:29.05pt;width:267pt;height:30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" fillcolor="white [3201]" stroked="f" strokeweight=".5pt">
                <v:textbox>
                  <w:txbxContent>
                    <w:p w14:paraId="3864E25F" w14:textId="6E4FEFD3" w:rsidR="006F63EA" w:rsidRPr="00E10183" w:rsidRDefault="006F63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Présidente :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Valéry Rouillard — P.Inst.</w:t>
                      </w:r>
                    </w:p>
                    <w:p w14:paraId="114D2916" w14:textId="0E1262C3" w:rsidR="006F63EA" w:rsidRPr="00E10183" w:rsidRDefault="006F63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Vice-Présidente : </w:t>
                      </w:r>
                      <w:r w:rsidR="00DD3D27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Sébastien Cathelin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-P. Inst.</w:t>
                      </w:r>
                    </w:p>
                    <w:p w14:paraId="582DEAE9" w14:textId="12F1E9ED" w:rsidR="006F63EA" w:rsidRPr="00E10183" w:rsidRDefault="006F63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Trésorier : </w:t>
                      </w:r>
                      <w:r w:rsidR="00DD3D27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Mariline Lamy-Poirier</w:t>
                      </w: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-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P.</w:t>
                      </w:r>
                      <w:r w:rsidR="00843DCD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M</w:t>
                      </w: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843DCD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F.</w:t>
                      </w:r>
                    </w:p>
                    <w:p w14:paraId="7499D624" w14:textId="47DCB1B0" w:rsidR="006F63EA" w:rsidRPr="00E10183" w:rsidRDefault="006F63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Secrétaire :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Sabrina Porlier-Cormier</w:t>
                      </w: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 P.Inst.</w:t>
                      </w:r>
                    </w:p>
                    <w:p w14:paraId="741B6374" w14:textId="0AEE63E5" w:rsidR="006F63EA" w:rsidRPr="00843DCD" w:rsidRDefault="006F63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</w:rPr>
                        <w:t>Administrateurs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 :</w:t>
                      </w:r>
                      <w:r w:rsidRPr="00E10183">
                        <w:rPr>
                          <w:rFonts w:cstheme="minorHAnsi"/>
                          <w:sz w:val="24"/>
                          <w:szCs w:val="24"/>
                        </w:rPr>
                        <w:t> </w:t>
                      </w:r>
                    </w:p>
                    <w:p w14:paraId="59C35645" w14:textId="77777777" w:rsidR="006F63EA" w:rsidRPr="00645BFF" w:rsidRDefault="006F63E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645B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P.M.F. (vacant)</w:t>
                      </w:r>
                    </w:p>
                    <w:p w14:paraId="19278434" w14:textId="34CE4277" w:rsidR="006F63EA" w:rsidRPr="00645BFF" w:rsidRDefault="006F63E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645B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P.M.F. (vacant)</w:t>
                      </w:r>
                    </w:p>
                    <w:p w14:paraId="35D17C18" w14:textId="557DDCF7" w:rsidR="006F63EA" w:rsidRPr="00843DCD" w:rsidRDefault="006F63E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645B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Personne issue du milieu</w:t>
                      </w:r>
                      <w:r w:rsidR="00843DC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 xml:space="preserve"> : </w:t>
                      </w:r>
                      <w:r w:rsidR="00843DCD" w:rsidRPr="00843DCD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Sarra </w:t>
                      </w:r>
                      <w:r w:rsidR="00843DCD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K</w:t>
                      </w:r>
                      <w:r w:rsidR="00843DCD" w:rsidRPr="00843DCD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houdja</w:t>
                      </w:r>
                    </w:p>
                    <w:p w14:paraId="40927531" w14:textId="77777777" w:rsidR="006F63EA" w:rsidRPr="00E10183" w:rsidRDefault="006F63E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</w:pP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Éducatrice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> :</w:t>
                      </w:r>
                      <w:r w:rsidRPr="00E10183">
                        <w:rPr>
                          <w:rFonts w:cstheme="minorHAnsi"/>
                          <w:sz w:val="24"/>
                          <w:szCs w:val="24"/>
                          <w:lang w:val="fr-CA"/>
                        </w:rPr>
                        <w:t xml:space="preserve"> Monica Labillois</w:t>
                      </w:r>
                    </w:p>
                    <w:p w14:paraId="4DA6B5C9" w14:textId="16C2E3B0" w:rsidR="006F63EA" w:rsidRPr="00645BFF" w:rsidRDefault="006F63EA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645BF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CA"/>
                        </w:rPr>
                        <w:t>RSGE : (vacant)</w:t>
                      </w:r>
                    </w:p>
                  </w:txbxContent>
                </v:textbox>
              </v:shape>
            </w:pict>
          </mc:Fallback>
        </mc:AlternateContent>
      </w:r>
      <w:r w:rsidR="004127DC" w:rsidRPr="004D67B7">
        <w:rPr>
          <w:color w:val="7030A0"/>
          <w:sz w:val="20"/>
          <w:szCs w:val="20"/>
          <w:lang w:val="fr-CA"/>
        </w:rPr>
        <w:t xml:space="preserve">MEMBRES DU </w:t>
      </w:r>
      <w:r w:rsidR="0035727C" w:rsidRPr="004D67B7">
        <w:rPr>
          <w:color w:val="7030A0"/>
          <w:sz w:val="20"/>
          <w:szCs w:val="20"/>
          <w:lang w:val="fr-CA"/>
        </w:rPr>
        <w:t>CONSEIL D’ADMINISTRATION :</w:t>
      </w:r>
    </w:p>
    <w:p w14:paraId="740FFD35" w14:textId="77777777" w:rsidR="00593775" w:rsidRPr="001C7060" w:rsidRDefault="00593775" w:rsidP="00C07161">
      <w:pPr>
        <w:pStyle w:val="titreadroite"/>
        <w:rPr>
          <w:sz w:val="16"/>
          <w:szCs w:val="16"/>
          <w:highlight w:val="yellow"/>
          <w:lang w:val="fr-CA"/>
        </w:rPr>
      </w:pPr>
    </w:p>
    <w:p w14:paraId="2471C2EE" w14:textId="77777777" w:rsidR="00593775" w:rsidRPr="001C7060" w:rsidRDefault="00593775" w:rsidP="00C07161">
      <w:pPr>
        <w:pStyle w:val="titreadroite"/>
        <w:rPr>
          <w:sz w:val="16"/>
          <w:szCs w:val="16"/>
          <w:highlight w:val="yellow"/>
          <w:lang w:val="fr-CA"/>
        </w:rPr>
      </w:pPr>
    </w:p>
    <w:p w14:paraId="3B4FF4DC" w14:textId="77777777" w:rsidR="00C87DB8" w:rsidRPr="00EC7338" w:rsidRDefault="00C87DB8" w:rsidP="00C07161">
      <w:pPr>
        <w:pStyle w:val="titreadroite"/>
        <w:rPr>
          <w:sz w:val="16"/>
          <w:szCs w:val="16"/>
          <w:lang w:val="fr-CA"/>
        </w:rPr>
      </w:pPr>
    </w:p>
    <w:p w14:paraId="057171F2" w14:textId="75119F0A" w:rsidR="0035727C" w:rsidRPr="00EC7338" w:rsidRDefault="00EC7338" w:rsidP="006E6E7E">
      <w:pPr>
        <w:pStyle w:val="pucesdroite"/>
        <w:rPr>
          <w:rFonts w:asciiTheme="minorHAnsi" w:hAnsiTheme="minorHAnsi" w:cstheme="minorHAnsi"/>
          <w:sz w:val="22"/>
          <w:szCs w:val="22"/>
        </w:rPr>
      </w:pPr>
      <w:r w:rsidRPr="00EC7338">
        <w:rPr>
          <w:rFonts w:asciiTheme="minorHAnsi" w:hAnsiTheme="minorHAnsi" w:cstheme="minorHAnsi"/>
          <w:sz w:val="22"/>
          <w:szCs w:val="22"/>
        </w:rPr>
        <w:t>9</w:t>
      </w:r>
      <w:r w:rsidR="001A02B8" w:rsidRPr="00EC7338">
        <w:rPr>
          <w:rFonts w:asciiTheme="minorHAnsi" w:hAnsiTheme="minorHAnsi" w:cstheme="minorHAnsi"/>
          <w:sz w:val="22"/>
          <w:szCs w:val="22"/>
        </w:rPr>
        <w:t xml:space="preserve"> </w:t>
      </w:r>
      <w:r w:rsidR="0039299F" w:rsidRPr="00EC7338">
        <w:rPr>
          <w:rFonts w:asciiTheme="minorHAnsi" w:hAnsiTheme="minorHAnsi" w:cstheme="minorHAnsi"/>
          <w:sz w:val="22"/>
          <w:szCs w:val="22"/>
        </w:rPr>
        <w:t>rencontres régulières</w:t>
      </w:r>
    </w:p>
    <w:p w14:paraId="6C2CF21B" w14:textId="77777777" w:rsidR="00C46D85" w:rsidRPr="00EC7338" w:rsidRDefault="00693F78" w:rsidP="006E6E7E">
      <w:pPr>
        <w:pStyle w:val="pucesdroite"/>
        <w:rPr>
          <w:rFonts w:asciiTheme="minorHAnsi" w:hAnsiTheme="minorHAnsi" w:cstheme="minorHAnsi"/>
          <w:sz w:val="22"/>
          <w:szCs w:val="22"/>
        </w:rPr>
      </w:pPr>
      <w:r w:rsidRPr="00EC7338">
        <w:rPr>
          <w:rFonts w:asciiTheme="minorHAnsi" w:hAnsiTheme="minorHAnsi" w:cstheme="minorHAnsi"/>
          <w:sz w:val="22"/>
          <w:szCs w:val="22"/>
        </w:rPr>
        <w:t xml:space="preserve">1 </w:t>
      </w:r>
      <w:r w:rsidR="00B44BDE" w:rsidRPr="00EC7338">
        <w:rPr>
          <w:rFonts w:asciiTheme="minorHAnsi" w:hAnsiTheme="minorHAnsi" w:cstheme="minorHAnsi"/>
          <w:sz w:val="22"/>
          <w:szCs w:val="22"/>
        </w:rPr>
        <w:t>a</w:t>
      </w:r>
      <w:r w:rsidR="00C46D85" w:rsidRPr="00EC7338">
        <w:rPr>
          <w:rFonts w:asciiTheme="minorHAnsi" w:hAnsiTheme="minorHAnsi" w:cstheme="minorHAnsi"/>
          <w:sz w:val="22"/>
          <w:szCs w:val="22"/>
        </w:rPr>
        <w:t>ssemblée générale</w:t>
      </w:r>
    </w:p>
    <w:p w14:paraId="1350E18F" w14:textId="2FD301FD" w:rsidR="00834D4C" w:rsidRPr="001C7060" w:rsidRDefault="00293ACC" w:rsidP="000708E6">
      <w:pPr>
        <w:rPr>
          <w:rFonts w:ascii="Lucida Handwriting" w:hAnsi="Lucida Handwriting"/>
          <w:sz w:val="24"/>
          <w:szCs w:val="24"/>
          <w:highlight w:val="yellow"/>
          <w:lang w:val="fr-CA"/>
        </w:rPr>
      </w:pPr>
      <w:r w:rsidRPr="001C7060">
        <w:rPr>
          <w:rFonts w:cstheme="minorHAnsi"/>
          <w:sz w:val="24"/>
          <w:szCs w:val="24"/>
          <w:highlight w:val="yellow"/>
          <w:lang w:val="fr-CA"/>
        </w:rPr>
        <w:br w:type="page"/>
      </w:r>
      <w:r w:rsidR="00191075" w:rsidRPr="001C7060">
        <w:rPr>
          <w:rFonts w:ascii="Lucida Handwriting" w:hAnsi="Lucida Handwriting"/>
          <w:noProof/>
          <w:sz w:val="24"/>
          <w:szCs w:val="24"/>
          <w:highlight w:val="yellow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B959A" wp14:editId="7C38475B">
                <wp:simplePos x="0" y="0"/>
                <wp:positionH relativeFrom="margin">
                  <wp:posOffset>-561975</wp:posOffset>
                </wp:positionH>
                <wp:positionV relativeFrom="paragraph">
                  <wp:posOffset>305435</wp:posOffset>
                </wp:positionV>
                <wp:extent cx="2771775" cy="6677025"/>
                <wp:effectExtent l="0" t="0" r="28575" b="28575"/>
                <wp:wrapNone/>
                <wp:docPr id="24" name="Arrondir un rectangle avec un coin diag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677025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26CBE1" w14:textId="071C3071" w:rsidR="006F63EA" w:rsidRDefault="006F63EA" w:rsidP="00834D4C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834D4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ain</w:t>
                            </w:r>
                            <w:r w:rsidRPr="00834D4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 xml:space="preserve">t-François </w:t>
                            </w:r>
                          </w:p>
                          <w:p w14:paraId="1C2480A6" w14:textId="7C3EE9AD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 w:rsidRPr="00F03A1E"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Megan Gallant</w:t>
                            </w:r>
                          </w:p>
                          <w:p w14:paraId="0D164BCC" w14:textId="53F2A43C" w:rsidR="00191075" w:rsidRPr="00F03A1E" w:rsidRDefault="00191075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Nathalie Levesque</w:t>
                            </w:r>
                          </w:p>
                          <w:p w14:paraId="6E1EDFCF" w14:textId="5393FEB3" w:rsidR="006F63EA" w:rsidRPr="00191075" w:rsidRDefault="006F63EA" w:rsidP="00191075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St-Alexis</w:t>
                            </w: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ab/>
                            </w:r>
                          </w:p>
                          <w:p w14:paraId="317D0089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Nicole Lavoie</w:t>
                            </w:r>
                          </w:p>
                          <w:p w14:paraId="422DE56C" w14:textId="64457E1A" w:rsidR="00191075" w:rsidRDefault="00191075" w:rsidP="00191075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91075"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  <w:t>Matapédia</w:t>
                            </w:r>
                          </w:p>
                          <w:p w14:paraId="784805BD" w14:textId="21D23C3E" w:rsidR="00191075" w:rsidRPr="00191075" w:rsidRDefault="001910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 w:rsidRPr="00191075"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Isabelle Litalien</w:t>
                            </w:r>
                          </w:p>
                          <w:p w14:paraId="3F53CC1A" w14:textId="77777777" w:rsidR="006F63EA" w:rsidRPr="00830331" w:rsidRDefault="006F63EA" w:rsidP="00834D4C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830331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Pointe-à-la-Croix</w:t>
                            </w:r>
                          </w:p>
                          <w:p w14:paraId="1EA93FE7" w14:textId="16B5C6D1" w:rsidR="006F63EA" w:rsidRPr="00191075" w:rsidRDefault="006F63E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Mireille Boilard</w:t>
                            </w:r>
                          </w:p>
                          <w:p w14:paraId="5E053A3D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Cindy Phillips</w:t>
                            </w:r>
                          </w:p>
                          <w:p w14:paraId="09980E48" w14:textId="77777777" w:rsidR="006F63EA" w:rsidRPr="002F51E6" w:rsidRDefault="006F63EA" w:rsidP="00C45DB2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51E6"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  <w:t>Pointe-à-la-Garde</w:t>
                            </w:r>
                          </w:p>
                          <w:p w14:paraId="43599747" w14:textId="6BA65AD1" w:rsidR="00191075" w:rsidRPr="00191075" w:rsidRDefault="006F63E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Lesly Perreault Robichaud</w:t>
                            </w:r>
                          </w:p>
                          <w:p w14:paraId="7D87849A" w14:textId="753F238B" w:rsidR="006F63EA" w:rsidRPr="002F51E6" w:rsidRDefault="006F63EA" w:rsidP="002F51E6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51E6">
                              <w:rPr>
                                <w:rFonts w:ascii="Lucida Handwriting" w:hAnsi="Lucida Handwriting"/>
                                <w:b/>
                                <w:bCs/>
                                <w:color w:val="FFFFFF" w:themeColor="background1"/>
                              </w:rPr>
                              <w:t>Escuminac</w:t>
                            </w:r>
                          </w:p>
                          <w:p w14:paraId="446D0289" w14:textId="4ED89C11" w:rsidR="006F63EA" w:rsidRPr="002F51E6" w:rsidRDefault="006F63E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Wendy Sexton</w:t>
                            </w:r>
                          </w:p>
                          <w:p w14:paraId="29B59964" w14:textId="77777777" w:rsidR="006F63EA" w:rsidRPr="00D741FC" w:rsidRDefault="006F63EA" w:rsidP="006207BD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Nouvelle</w:t>
                            </w:r>
                          </w:p>
                          <w:p w14:paraId="36CA56F0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France Bienvenue</w:t>
                            </w:r>
                          </w:p>
                          <w:p w14:paraId="0B760537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Audrey-Anne Guénette</w:t>
                            </w:r>
                          </w:p>
                          <w:p w14:paraId="49B2C228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Lydie Landry</w:t>
                            </w:r>
                          </w:p>
                          <w:p w14:paraId="69CF54B1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Marie-Josée Landry</w:t>
                            </w:r>
                          </w:p>
                          <w:p w14:paraId="51F0F42C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Anne-Julie Leblanc</w:t>
                            </w:r>
                          </w:p>
                          <w:p w14:paraId="23D42F14" w14:textId="77777777" w:rsidR="006F63EA" w:rsidRPr="00830331" w:rsidRDefault="006F63EA" w:rsidP="00830331">
                            <w:pPr>
                              <w:ind w:left="360"/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1E1EC5BE" w14:textId="77777777" w:rsidR="006F63EA" w:rsidRPr="00834D4C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1D94DBB3" w14:textId="77777777" w:rsidR="006F63EA" w:rsidRPr="00834D4C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72BD150D" w14:textId="77777777" w:rsidR="006F63EA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5ADD884F" w14:textId="77777777" w:rsidR="006F63EA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7FC330D0" w14:textId="77777777" w:rsidR="006F63EA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7E348DE6" w14:textId="77777777" w:rsidR="006F63EA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4134B7F3" w14:textId="77777777" w:rsidR="006F63EA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1E81C7CF" w14:textId="77777777" w:rsidR="006F63EA" w:rsidRPr="00834D4C" w:rsidRDefault="006F63EA" w:rsidP="00834D4C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959A" id="Arrondir un rectangle avec un coin diagonal 24" o:spid="_x0000_s1031" style="position:absolute;margin-left:-44.25pt;margin-top:24.05pt;width:218.25pt;height:525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667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" adj="-11796480,,5400" path="m461972,l2771775,r,l2771775,6215053v,255140,-206832,461972,-461972,461972l,6677025r,l,461972c,206832,206832,,461972,xe" fillcolor="#00b050" strokecolor="#9b320e" strokeweight="1pt">
                <v:stroke joinstyle="miter"/>
                <v:formulas/>
                <v:path arrowok="t" o:connecttype="custom" o:connectlocs="461972,0;2771775,0;2771775,0;2771775,6215053;2309803,6677025;0,6677025;0,6677025;0,461972;461972,0" o:connectangles="0,0,0,0,0,0,0,0,0" textboxrect="0,0,2771775,6677025"/>
                <v:textbox>
                  <w:txbxContent>
                    <w:p w14:paraId="0626CBE1" w14:textId="071C3071" w:rsidR="006F63EA" w:rsidRDefault="006F63EA" w:rsidP="00834D4C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834D4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ain</w:t>
                      </w:r>
                      <w:r w:rsidRPr="00834D4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 xml:space="preserve">t-François </w:t>
                      </w:r>
                    </w:p>
                    <w:p w14:paraId="1C2480A6" w14:textId="7C3EE9AD" w:rsidR="006F63EA" w:rsidRDefault="006F63EA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 w:rsidRPr="00F03A1E">
                        <w:rPr>
                          <w:rFonts w:ascii="Lucida Handwriting" w:hAnsi="Lucida Handwriting"/>
                          <w:color w:val="FFFFFF" w:themeColor="background1"/>
                        </w:rPr>
                        <w:t>Megan Gallant</w:t>
                      </w:r>
                    </w:p>
                    <w:p w14:paraId="0D164BCC" w14:textId="53F2A43C" w:rsidR="00191075" w:rsidRPr="00F03A1E" w:rsidRDefault="00191075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Nathalie Levesque</w:t>
                      </w:r>
                    </w:p>
                    <w:p w14:paraId="6E1EDFCF" w14:textId="5393FEB3" w:rsidR="006F63EA" w:rsidRPr="00191075" w:rsidRDefault="006F63EA" w:rsidP="00191075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St-Alexis</w:t>
                      </w: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ab/>
                      </w:r>
                    </w:p>
                    <w:p w14:paraId="317D0089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Nicole Lavoie</w:t>
                      </w:r>
                    </w:p>
                    <w:p w14:paraId="422DE56C" w14:textId="64457E1A" w:rsidR="00191075" w:rsidRDefault="00191075" w:rsidP="00191075">
                      <w:pPr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</w:pPr>
                      <w:r w:rsidRPr="00191075"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  <w:t>Matapédia</w:t>
                      </w:r>
                    </w:p>
                    <w:p w14:paraId="784805BD" w14:textId="21D23C3E" w:rsidR="00191075" w:rsidRPr="00191075" w:rsidRDefault="001910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 w:rsidRPr="00191075">
                        <w:rPr>
                          <w:rFonts w:ascii="Lucida Handwriting" w:hAnsi="Lucida Handwriting"/>
                          <w:color w:val="FFFFFF" w:themeColor="background1"/>
                        </w:rPr>
                        <w:t>Isabelle Litalien</w:t>
                      </w:r>
                    </w:p>
                    <w:p w14:paraId="3F53CC1A" w14:textId="77777777" w:rsidR="006F63EA" w:rsidRPr="00830331" w:rsidRDefault="006F63EA" w:rsidP="00834D4C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830331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Pointe-à-la-Croix</w:t>
                      </w:r>
                    </w:p>
                    <w:p w14:paraId="1EA93FE7" w14:textId="16B5C6D1" w:rsidR="006F63EA" w:rsidRPr="00191075" w:rsidRDefault="006F63E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Mireille Boilard</w:t>
                      </w:r>
                    </w:p>
                    <w:p w14:paraId="5E053A3D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Cindy Phillips</w:t>
                      </w:r>
                    </w:p>
                    <w:p w14:paraId="09980E48" w14:textId="77777777" w:rsidR="006F63EA" w:rsidRPr="002F51E6" w:rsidRDefault="006F63EA" w:rsidP="00C45DB2">
                      <w:pPr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</w:pPr>
                      <w:r w:rsidRPr="002F51E6"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  <w:t>Pointe-à-la-Garde</w:t>
                      </w:r>
                    </w:p>
                    <w:p w14:paraId="43599747" w14:textId="6BA65AD1" w:rsidR="00191075" w:rsidRPr="00191075" w:rsidRDefault="006F63E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Lesly Perreault Robichaud</w:t>
                      </w:r>
                    </w:p>
                    <w:p w14:paraId="7D87849A" w14:textId="753F238B" w:rsidR="006F63EA" w:rsidRPr="002F51E6" w:rsidRDefault="006F63EA" w:rsidP="002F51E6">
                      <w:pPr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</w:pPr>
                      <w:r w:rsidRPr="002F51E6">
                        <w:rPr>
                          <w:rFonts w:ascii="Lucida Handwriting" w:hAnsi="Lucida Handwriting"/>
                          <w:b/>
                          <w:bCs/>
                          <w:color w:val="FFFFFF" w:themeColor="background1"/>
                        </w:rPr>
                        <w:t>Escuminac</w:t>
                      </w:r>
                    </w:p>
                    <w:p w14:paraId="446D0289" w14:textId="4ED89C11" w:rsidR="006F63EA" w:rsidRPr="002F51E6" w:rsidRDefault="006F63E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Wendy Sexton</w:t>
                      </w:r>
                    </w:p>
                    <w:p w14:paraId="29B59964" w14:textId="77777777" w:rsidR="006F63EA" w:rsidRPr="00D741FC" w:rsidRDefault="006F63EA" w:rsidP="006207BD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Nouvelle</w:t>
                      </w:r>
                    </w:p>
                    <w:p w14:paraId="36CA56F0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France Bienvenue</w:t>
                      </w:r>
                    </w:p>
                    <w:p w14:paraId="0B760537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Audrey-Anne Guénette</w:t>
                      </w:r>
                    </w:p>
                    <w:p w14:paraId="49B2C228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Lydie Landry</w:t>
                      </w:r>
                    </w:p>
                    <w:p w14:paraId="69CF54B1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Marie-Josée Landry</w:t>
                      </w:r>
                    </w:p>
                    <w:p w14:paraId="51F0F42C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Anne-Julie Leblanc</w:t>
                      </w:r>
                    </w:p>
                    <w:p w14:paraId="23D42F14" w14:textId="77777777" w:rsidR="006F63EA" w:rsidRPr="00830331" w:rsidRDefault="006F63EA" w:rsidP="00830331">
                      <w:pPr>
                        <w:ind w:left="360"/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1E1EC5BE" w14:textId="77777777" w:rsidR="006F63EA" w:rsidRPr="00834D4C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1D94DBB3" w14:textId="77777777" w:rsidR="006F63EA" w:rsidRPr="00834D4C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72BD150D" w14:textId="77777777" w:rsidR="006F63EA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5ADD884F" w14:textId="77777777" w:rsidR="006F63EA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7FC330D0" w14:textId="77777777" w:rsidR="006F63EA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7E348DE6" w14:textId="77777777" w:rsidR="006F63EA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4134B7F3" w14:textId="77777777" w:rsidR="006F63EA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1E81C7CF" w14:textId="77777777" w:rsidR="006F63EA" w:rsidRPr="00834D4C" w:rsidRDefault="006F63EA" w:rsidP="00834D4C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605" w:rsidRPr="001C7060">
        <w:rPr>
          <w:rFonts w:ascii="Lucida Handwriting" w:hAnsi="Lucida Handwriting"/>
          <w:noProof/>
          <w:sz w:val="24"/>
          <w:szCs w:val="24"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AFDDD6C" wp14:editId="1FAB6CA3">
                <wp:simplePos x="0" y="0"/>
                <wp:positionH relativeFrom="column">
                  <wp:posOffset>2581275</wp:posOffset>
                </wp:positionH>
                <wp:positionV relativeFrom="paragraph">
                  <wp:posOffset>276860</wp:posOffset>
                </wp:positionV>
                <wp:extent cx="2524125" cy="1381125"/>
                <wp:effectExtent l="0" t="0" r="9525" b="9525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3430B" w14:textId="3B1C4678" w:rsidR="006F63EA" w:rsidRPr="00552F61" w:rsidRDefault="006F63EA" w:rsidP="000708E6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>P</w:t>
                            </w:r>
                            <w:r w:rsidRPr="00552F61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 xml:space="preserve">ortrait des responsables de services de garde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 xml:space="preserve">éducatifs </w:t>
                            </w:r>
                            <w:r w:rsidRPr="00552F61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 xml:space="preserve">en milieu familial reconnus par le CPE-BC Aux Joyeux </w:t>
                            </w:r>
                            <w:r w:rsidRPr="007E089B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>Marmots au 31</w:t>
                            </w:r>
                            <w:r w:rsidR="009525F2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 xml:space="preserve"> </w:t>
                            </w:r>
                            <w:r w:rsidRPr="007E089B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>mars 2023 (3</w:t>
                            </w:r>
                            <w:r w:rsidR="00191075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>0</w:t>
                            </w:r>
                            <w:r w:rsidRPr="007E089B">
                              <w:rPr>
                                <w:rFonts w:ascii="Lucida Handwriting" w:hAnsi="Lucida Handwriting"/>
                                <w:b/>
                                <w:lang w:val="fr-CA"/>
                              </w:rPr>
                              <w:t xml:space="preserve"> RSGE)</w:t>
                            </w:r>
                          </w:p>
                          <w:p w14:paraId="0DB00153" w14:textId="77777777" w:rsidR="006F63EA" w:rsidRPr="009F4BB2" w:rsidRDefault="006F63E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DD6C" id="Zone de texte 449" o:spid="_x0000_s1032" type="#_x0000_t202" style="position:absolute;margin-left:203.25pt;margin-top:21.8pt;width:198.75pt;height:10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" fillcolor="white [3201]" stroked="f" strokeweight=".5pt">
                <v:textbox>
                  <w:txbxContent>
                    <w:p w14:paraId="7383430B" w14:textId="3B1C4678" w:rsidR="006F63EA" w:rsidRPr="00552F61" w:rsidRDefault="006F63EA" w:rsidP="000708E6">
                      <w:pPr>
                        <w:jc w:val="center"/>
                        <w:rPr>
                          <w:rFonts w:ascii="Lucida Handwriting" w:hAnsi="Lucida Handwriting"/>
                          <w:b/>
                          <w:lang w:val="fr-CA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lang w:val="fr-CA"/>
                        </w:rPr>
                        <w:t>P</w:t>
                      </w:r>
                      <w:r w:rsidRPr="00552F61">
                        <w:rPr>
                          <w:rFonts w:ascii="Lucida Handwriting" w:hAnsi="Lucida Handwriting"/>
                          <w:b/>
                          <w:lang w:val="fr-CA"/>
                        </w:rPr>
                        <w:t xml:space="preserve">ortrait des responsables de services de garde </w:t>
                      </w:r>
                      <w:r>
                        <w:rPr>
                          <w:rFonts w:ascii="Lucida Handwriting" w:hAnsi="Lucida Handwriting"/>
                          <w:b/>
                          <w:lang w:val="fr-CA"/>
                        </w:rPr>
                        <w:t xml:space="preserve">éducatifs </w:t>
                      </w:r>
                      <w:r w:rsidRPr="00552F61">
                        <w:rPr>
                          <w:rFonts w:ascii="Lucida Handwriting" w:hAnsi="Lucida Handwriting"/>
                          <w:b/>
                          <w:lang w:val="fr-CA"/>
                        </w:rPr>
                        <w:t xml:space="preserve">en milieu familial reconnus par le CPE-BC Aux Joyeux </w:t>
                      </w:r>
                      <w:r w:rsidRPr="007E089B">
                        <w:rPr>
                          <w:rFonts w:ascii="Lucida Handwriting" w:hAnsi="Lucida Handwriting"/>
                          <w:b/>
                          <w:lang w:val="fr-CA"/>
                        </w:rPr>
                        <w:t>Marmots au 31</w:t>
                      </w:r>
                      <w:r w:rsidR="009525F2">
                        <w:rPr>
                          <w:rFonts w:ascii="Lucida Handwriting" w:hAnsi="Lucida Handwriting"/>
                          <w:b/>
                          <w:lang w:val="fr-CA"/>
                        </w:rPr>
                        <w:t xml:space="preserve"> </w:t>
                      </w:r>
                      <w:r w:rsidRPr="007E089B">
                        <w:rPr>
                          <w:rFonts w:ascii="Lucida Handwriting" w:hAnsi="Lucida Handwriting"/>
                          <w:b/>
                          <w:lang w:val="fr-CA"/>
                        </w:rPr>
                        <w:t>mars 2023 (3</w:t>
                      </w:r>
                      <w:r w:rsidR="00191075">
                        <w:rPr>
                          <w:rFonts w:ascii="Lucida Handwriting" w:hAnsi="Lucida Handwriting"/>
                          <w:b/>
                          <w:lang w:val="fr-CA"/>
                        </w:rPr>
                        <w:t>0</w:t>
                      </w:r>
                      <w:r w:rsidRPr="007E089B">
                        <w:rPr>
                          <w:rFonts w:ascii="Lucida Handwriting" w:hAnsi="Lucida Handwriting"/>
                          <w:b/>
                          <w:lang w:val="fr-CA"/>
                        </w:rPr>
                        <w:t xml:space="preserve"> RSGE)</w:t>
                      </w:r>
                    </w:p>
                    <w:p w14:paraId="0DB00153" w14:textId="77777777" w:rsidR="006F63EA" w:rsidRPr="009F4BB2" w:rsidRDefault="006F63E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605" w:rsidRPr="001C7060">
        <w:rPr>
          <w:rFonts w:ascii="Calibri" w:eastAsia="Calibri" w:hAnsi="Calibri" w:cs="Times New Roman"/>
          <w:noProof/>
          <w:highlight w:val="yellow"/>
          <w:lang w:val="fr-CA" w:eastAsia="fr-CA"/>
        </w:rPr>
        <w:drawing>
          <wp:anchor distT="0" distB="0" distL="114300" distR="114300" simplePos="0" relativeHeight="251741184" behindDoc="0" locked="0" layoutInCell="1" allowOverlap="1" wp14:anchorId="514E5887" wp14:editId="21B181CD">
            <wp:simplePos x="0" y="0"/>
            <wp:positionH relativeFrom="rightMargin">
              <wp:posOffset>-276225</wp:posOffset>
            </wp:positionH>
            <wp:positionV relativeFrom="paragraph">
              <wp:posOffset>238760</wp:posOffset>
            </wp:positionV>
            <wp:extent cx="876300" cy="1139190"/>
            <wp:effectExtent l="0" t="0" r="0" b="3810"/>
            <wp:wrapSquare wrapText="bothSides"/>
            <wp:docPr id="474" name="Image 474" descr="Logo « Service de garde reconnu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« Service de garde reconnu »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945" w:rsidRPr="001C7060">
        <w:rPr>
          <w:rFonts w:ascii="Lucida Handwriting" w:hAnsi="Lucida Handwriting"/>
          <w:b/>
          <w:color w:val="7030A0"/>
          <w:sz w:val="24"/>
          <w:szCs w:val="24"/>
          <w:highlight w:val="yellow"/>
          <w:lang w:val="fr-CA"/>
        </w:rPr>
        <w:t xml:space="preserve"> </w:t>
      </w:r>
    </w:p>
    <w:p w14:paraId="20E9E638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4831BFD2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3798AE16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775B50D0" w14:textId="77777777" w:rsidR="00834D4C" w:rsidRPr="001C7060" w:rsidRDefault="00552F61" w:rsidP="007548C6">
      <w:pPr>
        <w:pStyle w:val="SOUSTITRE0"/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F3C9A" wp14:editId="7964D129">
                <wp:simplePos x="0" y="0"/>
                <wp:positionH relativeFrom="margin">
                  <wp:posOffset>2400300</wp:posOffset>
                </wp:positionH>
                <wp:positionV relativeFrom="paragraph">
                  <wp:posOffset>52705</wp:posOffset>
                </wp:positionV>
                <wp:extent cx="3429000" cy="6943725"/>
                <wp:effectExtent l="0" t="0" r="19050" b="28575"/>
                <wp:wrapNone/>
                <wp:docPr id="25" name="Arrondir un rectangle avec un coin diagon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943725"/>
                        </a:xfrm>
                        <a:prstGeom prst="round2Diag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1A491F" w14:textId="77777777" w:rsidR="00191075" w:rsidRDefault="00191075" w:rsidP="00191075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853BEC8" w14:textId="3C7415B6" w:rsidR="006F63EA" w:rsidRPr="00191075" w:rsidRDefault="006F63EA" w:rsidP="00191075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ain</w:t>
                            </w: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t-Omer</w:t>
                            </w:r>
                          </w:p>
                          <w:p w14:paraId="24D4A6D1" w14:textId="03D2B5DD" w:rsidR="006F63EA" w:rsidRPr="00191075" w:rsidRDefault="006F63E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Sarah Bouchard</w:t>
                            </w:r>
                          </w:p>
                          <w:p w14:paraId="0D107460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Julie Girard</w:t>
                            </w:r>
                          </w:p>
                          <w:p w14:paraId="4B4D2F30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Angèle Falardeau Lévesque</w:t>
                            </w:r>
                          </w:p>
                          <w:p w14:paraId="6B1813A2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Nathalie Landry</w:t>
                            </w:r>
                          </w:p>
                          <w:p w14:paraId="0D4A7765" w14:textId="0EC06E7B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Tessie Leclerc</w:t>
                            </w:r>
                          </w:p>
                          <w:p w14:paraId="09090126" w14:textId="52395ECF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Karène Robichaud</w:t>
                            </w:r>
                          </w:p>
                          <w:p w14:paraId="48213FC2" w14:textId="77777777" w:rsidR="00191075" w:rsidRPr="00191075" w:rsidRDefault="00191075" w:rsidP="00191075">
                            <w:pPr>
                              <w:pStyle w:val="Paragraphedeliste"/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397DCE32" w14:textId="77777777" w:rsidR="006F63EA" w:rsidRPr="00D741FC" w:rsidRDefault="006F63EA" w:rsidP="00D741FC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Carleton</w:t>
                            </w:r>
                          </w:p>
                          <w:p w14:paraId="2A5C2144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Catherine Allard</w:t>
                            </w:r>
                          </w:p>
                          <w:p w14:paraId="2B750406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Francis Arsenault</w:t>
                            </w:r>
                          </w:p>
                          <w:p w14:paraId="4E24DE45" w14:textId="3A3FBC28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Vanessa Lagacé</w:t>
                            </w:r>
                          </w:p>
                          <w:p w14:paraId="3840D9E9" w14:textId="1543A151" w:rsidR="006F63EA" w:rsidRPr="00191075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Manon Landry</w:t>
                            </w:r>
                          </w:p>
                          <w:p w14:paraId="47B3F4CB" w14:textId="3117EF8F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Maude Patry</w:t>
                            </w:r>
                          </w:p>
                          <w:p w14:paraId="2AF49BF5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Aline Sérandour</w:t>
                            </w:r>
                          </w:p>
                          <w:p w14:paraId="61524416" w14:textId="77777777" w:rsidR="00191075" w:rsidRDefault="00191075" w:rsidP="00191075">
                            <w:pPr>
                              <w:pStyle w:val="Paragraphedeliste"/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050FD774" w14:textId="77777777" w:rsidR="006F63EA" w:rsidRPr="00D741FC" w:rsidRDefault="006F63EA" w:rsidP="00D741FC">
                            <w:pP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</w:pPr>
                            <w:r w:rsidRPr="00D741FC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</w:rPr>
                              <w:t>Maria</w:t>
                            </w:r>
                          </w:p>
                          <w:p w14:paraId="4BC941A0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Gisèle Cormier</w:t>
                            </w:r>
                          </w:p>
                          <w:p w14:paraId="02E771B8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Nadia Landry</w:t>
                            </w:r>
                          </w:p>
                          <w:p w14:paraId="0402441D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Mélissa Leblanc</w:t>
                            </w:r>
                          </w:p>
                          <w:p w14:paraId="65FBBCB7" w14:textId="77777777" w:rsidR="006F63EA" w:rsidRDefault="006F63E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Nicole Lévesque</w:t>
                            </w:r>
                          </w:p>
                          <w:p w14:paraId="25D56F54" w14:textId="37863C9A" w:rsidR="006F63EA" w:rsidRPr="00D741FC" w:rsidRDefault="006F63E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  <w:t>Véronique Maltais</w:t>
                            </w:r>
                          </w:p>
                          <w:p w14:paraId="081CA5FD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4E187E6D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1CB6F930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328254E5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4CFFA058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05B730EE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5FDCCF95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35147F04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6E5987E7" w14:textId="77777777" w:rsidR="006F63EA" w:rsidRPr="00830331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7BBFA5BF" w14:textId="77777777" w:rsidR="006F63EA" w:rsidRPr="00830331" w:rsidRDefault="006F63EA" w:rsidP="00830331">
                            <w:pPr>
                              <w:ind w:left="360"/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024681E8" w14:textId="77777777" w:rsidR="006F63EA" w:rsidRPr="00834D4C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65F25BF3" w14:textId="77777777" w:rsidR="006F63EA" w:rsidRPr="00834D4C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1DBE5BBD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2AD21FB4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5A16FF27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3F474EF0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2DAC29E0" w14:textId="77777777" w:rsidR="006F63EA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  <w:p w14:paraId="40CF444D" w14:textId="77777777" w:rsidR="006F63EA" w:rsidRPr="00834D4C" w:rsidRDefault="006F63EA" w:rsidP="00830331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3C9A" id="Arrondir un rectangle avec un coin diagonal 25" o:spid="_x0000_s1033" style="position:absolute;margin-left:189pt;margin-top:4.15pt;width:270pt;height:54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0,694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" adj="-11796480,,5400" path="m571511,l3429000,r,l3429000,6372214v,315637,-255874,571511,-571511,571511l,6943725r,l,571511c,255874,255874,,571511,xe" fillcolor="#7030a0" strokecolor="#9b320e" strokeweight="1pt">
                <v:stroke joinstyle="miter"/>
                <v:formulas/>
                <v:path arrowok="t" o:connecttype="custom" o:connectlocs="571511,0;3429000,0;3429000,0;3429000,6372214;2857489,6943725;0,6943725;0,6943725;0,571511;571511,0" o:connectangles="0,0,0,0,0,0,0,0,0" textboxrect="0,0,3429000,6943725"/>
                <v:textbox>
                  <w:txbxContent>
                    <w:p w14:paraId="651A491F" w14:textId="77777777" w:rsidR="00191075" w:rsidRDefault="00191075" w:rsidP="00191075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</w:p>
                    <w:p w14:paraId="3853BEC8" w14:textId="3C7415B6" w:rsidR="006F63EA" w:rsidRPr="00191075" w:rsidRDefault="006F63EA" w:rsidP="00191075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ain</w:t>
                      </w: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t-Omer</w:t>
                      </w:r>
                    </w:p>
                    <w:p w14:paraId="24D4A6D1" w14:textId="03D2B5DD" w:rsidR="006F63EA" w:rsidRPr="00191075" w:rsidRDefault="006F63E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Sarah Bouchard</w:t>
                      </w:r>
                    </w:p>
                    <w:p w14:paraId="0D107460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Julie Girard</w:t>
                      </w:r>
                    </w:p>
                    <w:p w14:paraId="4B4D2F30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Angèle Falardeau Lévesque</w:t>
                      </w:r>
                    </w:p>
                    <w:p w14:paraId="6B1813A2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Nathalie Landry</w:t>
                      </w:r>
                    </w:p>
                    <w:p w14:paraId="0D4A7765" w14:textId="0EC06E7B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Tessie Leclerc</w:t>
                      </w:r>
                    </w:p>
                    <w:p w14:paraId="09090126" w14:textId="52395ECF" w:rsidR="006F63EA" w:rsidRDefault="006F63E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Karène Robichaud</w:t>
                      </w:r>
                    </w:p>
                    <w:p w14:paraId="48213FC2" w14:textId="77777777" w:rsidR="00191075" w:rsidRPr="00191075" w:rsidRDefault="00191075" w:rsidP="00191075">
                      <w:pPr>
                        <w:pStyle w:val="Paragraphedeliste"/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397DCE32" w14:textId="77777777" w:rsidR="006F63EA" w:rsidRPr="00D741FC" w:rsidRDefault="006F63EA" w:rsidP="00D741FC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Carleton</w:t>
                      </w:r>
                    </w:p>
                    <w:p w14:paraId="2A5C2144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Catherine Allard</w:t>
                      </w:r>
                    </w:p>
                    <w:p w14:paraId="2B750406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Francis Arsenault</w:t>
                      </w:r>
                    </w:p>
                    <w:p w14:paraId="4E24DE45" w14:textId="3A3FBC28" w:rsidR="006F63EA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Vanessa Lagacé</w:t>
                      </w:r>
                    </w:p>
                    <w:p w14:paraId="3840D9E9" w14:textId="1543A151" w:rsidR="006F63EA" w:rsidRPr="00191075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Manon Landry</w:t>
                      </w:r>
                    </w:p>
                    <w:p w14:paraId="47B3F4CB" w14:textId="3117EF8F" w:rsidR="006F63EA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Maude Patry</w:t>
                      </w:r>
                    </w:p>
                    <w:p w14:paraId="2AF49BF5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Aline Sérandour</w:t>
                      </w:r>
                    </w:p>
                    <w:p w14:paraId="61524416" w14:textId="77777777" w:rsidR="00191075" w:rsidRDefault="00191075" w:rsidP="00191075">
                      <w:pPr>
                        <w:pStyle w:val="Paragraphedeliste"/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050FD774" w14:textId="77777777" w:rsidR="006F63EA" w:rsidRPr="00D741FC" w:rsidRDefault="006F63EA" w:rsidP="00D741FC">
                      <w:pPr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</w:pPr>
                      <w:r w:rsidRPr="00D741FC">
                        <w:rPr>
                          <w:rFonts w:ascii="Lucida Handwriting" w:hAnsi="Lucida Handwriting"/>
                          <w:b/>
                          <w:color w:val="FFFFFF" w:themeColor="background1"/>
                        </w:rPr>
                        <w:t>Maria</w:t>
                      </w:r>
                    </w:p>
                    <w:p w14:paraId="4BC941A0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Gisèle Cormier</w:t>
                      </w:r>
                    </w:p>
                    <w:p w14:paraId="02E771B8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Nadia Landry</w:t>
                      </w:r>
                    </w:p>
                    <w:p w14:paraId="0402441D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Mélissa Leblanc</w:t>
                      </w:r>
                    </w:p>
                    <w:p w14:paraId="65FBBCB7" w14:textId="77777777" w:rsidR="006F63EA" w:rsidRDefault="006F63E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Nicole Lévesque</w:t>
                      </w:r>
                    </w:p>
                    <w:p w14:paraId="25D56F54" w14:textId="37863C9A" w:rsidR="006F63EA" w:rsidRPr="00D741FC" w:rsidRDefault="006F63E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</w:rPr>
                        <w:t>Véronique Maltais</w:t>
                      </w:r>
                    </w:p>
                    <w:p w14:paraId="081CA5FD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4E187E6D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1CB6F930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328254E5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4CFFA058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05B730EE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5FDCCF95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35147F04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6E5987E7" w14:textId="77777777" w:rsidR="006F63EA" w:rsidRPr="00830331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7BBFA5BF" w14:textId="77777777" w:rsidR="006F63EA" w:rsidRPr="00830331" w:rsidRDefault="006F63EA" w:rsidP="00830331">
                      <w:pPr>
                        <w:ind w:left="360"/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024681E8" w14:textId="77777777" w:rsidR="006F63EA" w:rsidRPr="00834D4C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65F25BF3" w14:textId="77777777" w:rsidR="006F63EA" w:rsidRPr="00834D4C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1DBE5BBD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2AD21FB4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5A16FF27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3F474EF0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2DAC29E0" w14:textId="77777777" w:rsidR="006F63EA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  <w:p w14:paraId="40CF444D" w14:textId="77777777" w:rsidR="006F63EA" w:rsidRPr="00834D4C" w:rsidRDefault="006F63EA" w:rsidP="00830331">
                      <w:pPr>
                        <w:rPr>
                          <w:rFonts w:ascii="Lucida Handwriting" w:hAnsi="Lucida Handwriting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83F11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59D81A42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527440D3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50E7B93D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64BA4A26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59BB90B5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0BAB6818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49C50941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2700E6B8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689FEE18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5A7DF2F9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2CDF15A5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054E36F5" w14:textId="77777777" w:rsidR="00834D4C" w:rsidRPr="001C7060" w:rsidRDefault="004127DC" w:rsidP="007548C6">
      <w:pPr>
        <w:pStyle w:val="SOUSTITRE0"/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w:drawing>
          <wp:anchor distT="0" distB="0" distL="114300" distR="114300" simplePos="0" relativeHeight="251731968" behindDoc="0" locked="0" layoutInCell="1" allowOverlap="1" wp14:anchorId="2BB8FD6B" wp14:editId="72DEBE85">
            <wp:simplePos x="0" y="0"/>
            <wp:positionH relativeFrom="column">
              <wp:posOffset>-266700</wp:posOffset>
            </wp:positionH>
            <wp:positionV relativeFrom="paragraph">
              <wp:posOffset>164465</wp:posOffset>
            </wp:positionV>
            <wp:extent cx="2152650" cy="1435100"/>
            <wp:effectExtent l="0" t="0" r="0" b="0"/>
            <wp:wrapSquare wrapText="bothSides"/>
            <wp:docPr id="461" name="Image 461" descr="Mains, Amitié, Amis, Enfants, Amusement, Le Bonh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ns, Amitié, Amis, Enfants, Amusement, Le Bonheu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F0A94" w14:textId="77777777" w:rsidR="00834D4C" w:rsidRPr="001C7060" w:rsidRDefault="00834D4C" w:rsidP="007548C6">
      <w:pPr>
        <w:pStyle w:val="SOUSTITRE0"/>
        <w:rPr>
          <w:highlight w:val="yellow"/>
          <w:lang w:val="fr-CA"/>
        </w:rPr>
      </w:pPr>
    </w:p>
    <w:p w14:paraId="0465A4BD" w14:textId="77777777" w:rsidR="00BA5346" w:rsidRPr="00191075" w:rsidRDefault="00B228EF" w:rsidP="00D21D62">
      <w:pPr>
        <w:pStyle w:val="SOUSTITRE0"/>
        <w:tabs>
          <w:tab w:val="left" w:pos="1425"/>
        </w:tabs>
        <w:outlineLvl w:val="0"/>
        <w:rPr>
          <w:color w:val="7030A0"/>
          <w:u w:val="single"/>
          <w:lang w:val="fr-CA"/>
        </w:rPr>
      </w:pPr>
      <w:r w:rsidRPr="00191075">
        <w:rPr>
          <w:b/>
          <w:noProof/>
          <w:color w:val="7030A0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3FED8C" wp14:editId="3D89102A">
                <wp:simplePos x="0" y="0"/>
                <wp:positionH relativeFrom="margin">
                  <wp:posOffset>-742950</wp:posOffset>
                </wp:positionH>
                <wp:positionV relativeFrom="paragraph">
                  <wp:posOffset>314961</wp:posOffset>
                </wp:positionV>
                <wp:extent cx="3343275" cy="4781550"/>
                <wp:effectExtent l="0" t="0" r="28575" b="19050"/>
                <wp:wrapNone/>
                <wp:docPr id="21" name="Arrondir un rectangle avec un coin diag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781550"/>
                        </a:xfrm>
                        <a:prstGeom prst="round2Diag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205E71" w14:textId="77777777" w:rsidR="006F63EA" w:rsidRPr="00B228EF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</w:pPr>
                            <w:r w:rsidRPr="00B228EF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  <w:t xml:space="preserve">Mandat de soutien pédagogique </w:t>
                            </w:r>
                          </w:p>
                          <w:p w14:paraId="35D3F46F" w14:textId="08329128" w:rsidR="006F63EA" w:rsidRPr="00FE6184" w:rsidRDefault="006F63E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Accès à la P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late-Forme Cible Petite Enfance — </w:t>
                            </w: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Plus de 250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 </w:t>
                            </w: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capsules de formation ont été suivies par les RSGE</w:t>
                            </w:r>
                          </w:p>
                          <w:p w14:paraId="21100DCD" w14:textId="1C7CD883" w:rsidR="006F63EA" w:rsidRPr="00866EAF" w:rsidRDefault="006F63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66EAF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Soutien pédagogique téléphonique : </w:t>
                            </w:r>
                            <w:r w:rsidR="00127EB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319</w:t>
                            </w:r>
                            <w:r w:rsidRPr="00866EAF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demandes </w:t>
                            </w:r>
                          </w:p>
                          <w:p w14:paraId="7FEE350E" w14:textId="08107953" w:rsidR="006F63EA" w:rsidRPr="009B5E50" w:rsidRDefault="006F63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66EAF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Visites de soutien sur demande : </w:t>
                            </w:r>
                            <w:r w:rsidR="00127EB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105</w:t>
                            </w:r>
                            <w:r w:rsidRPr="009B5E5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demandes</w:t>
                            </w:r>
                          </w:p>
                          <w:p w14:paraId="70765424" w14:textId="7EA008DA" w:rsidR="006F63EA" w:rsidRPr="00127EB0" w:rsidRDefault="006F63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66EAF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Gestion de dossiers d’enfants recevant l’allocation pour </w:t>
                            </w:r>
                            <w:r w:rsidR="00A24088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l'aide à l'intégration en service de garde</w:t>
                            </w:r>
                            <w:r w:rsidRPr="00127EB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 : </w:t>
                            </w:r>
                            <w:r w:rsidR="00127EB0" w:rsidRPr="00127EB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1</w:t>
                            </w:r>
                            <w:r w:rsidRPr="00127EB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dossier</w:t>
                            </w:r>
                          </w:p>
                          <w:p w14:paraId="0686E53D" w14:textId="4B320EE7" w:rsidR="006F63EA" w:rsidRPr="00FE6184" w:rsidRDefault="006F63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Le BC met à la disposition des RSGE près de 35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 </w:t>
                            </w: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boîtes thématiques et une quinzaine de sacs de livres sur des thèmes différents.</w:t>
                            </w:r>
                          </w:p>
                          <w:p w14:paraId="001507E4" w14:textId="77777777" w:rsidR="006F63EA" w:rsidRPr="00FE6184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1DC682E" w14:textId="77777777" w:rsidR="006F63EA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3F9588F3" w14:textId="77777777" w:rsidR="006F63EA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66B3AA64" w14:textId="77777777" w:rsidR="006F63EA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159CAF8C" w14:textId="77777777" w:rsidR="006F63EA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370752F2" w14:textId="77777777" w:rsidR="006F63EA" w:rsidRPr="00BA5346" w:rsidRDefault="006F63EA" w:rsidP="00BA5346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ED8C" id="Arrondir un rectangle avec un coin diagonal 21" o:spid="_x0000_s1034" style="position:absolute;margin-left:-58.5pt;margin-top:24.8pt;width:263.25pt;height:37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43275,478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" adj="-11796480,,5400" path="m557224,l3343275,r,l3343275,4224326v,307746,-249478,557224,-557224,557224l,4781550r,l,557224c,249478,249478,,557224,xe" fillcolor="#7030a0" strokecolor="#9b320e" strokeweight="1pt">
                <v:stroke joinstyle="miter"/>
                <v:formulas/>
                <v:path arrowok="t" o:connecttype="custom" o:connectlocs="557224,0;3343275,0;3343275,0;3343275,4224326;2786051,4781550;0,4781550;0,4781550;0,557224;557224,0" o:connectangles="0,0,0,0,0,0,0,0,0" textboxrect="0,0,3343275,4781550"/>
                <v:textbox>
                  <w:txbxContent>
                    <w:p w14:paraId="35205E71" w14:textId="77777777" w:rsidR="006F63EA" w:rsidRPr="00B228EF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</w:pPr>
                      <w:r w:rsidRPr="00B228EF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  <w:t xml:space="preserve">Mandat de soutien pédagogique </w:t>
                      </w:r>
                    </w:p>
                    <w:p w14:paraId="35D3F46F" w14:textId="08329128" w:rsidR="006F63EA" w:rsidRPr="00FE6184" w:rsidRDefault="006F63E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Accès à la P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late-Forme Cible Petite Enfance — </w:t>
                      </w: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Plus de 250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 </w:t>
                      </w: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capsules de formation ont été suivies par les RSGE</w:t>
                      </w:r>
                    </w:p>
                    <w:p w14:paraId="21100DCD" w14:textId="1C7CD883" w:rsidR="006F63EA" w:rsidRPr="00866EAF" w:rsidRDefault="006F63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866EAF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Soutien pédagogique téléphonique : </w:t>
                      </w:r>
                      <w:r w:rsidR="00127EB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319</w:t>
                      </w:r>
                      <w:r w:rsidRPr="00866EAF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demandes </w:t>
                      </w:r>
                    </w:p>
                    <w:p w14:paraId="7FEE350E" w14:textId="08107953" w:rsidR="006F63EA" w:rsidRPr="009B5E50" w:rsidRDefault="006F63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866EAF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Visites de soutien sur demande : </w:t>
                      </w:r>
                      <w:r w:rsidR="00127EB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105</w:t>
                      </w:r>
                      <w:r w:rsidRPr="009B5E5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demandes</w:t>
                      </w:r>
                    </w:p>
                    <w:p w14:paraId="70765424" w14:textId="7EA008DA" w:rsidR="006F63EA" w:rsidRPr="00127EB0" w:rsidRDefault="006F63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866EAF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Gestion de dossiers d’enfants recevant l’allocation pour </w:t>
                      </w:r>
                      <w:r w:rsidR="00A24088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l'aide à l'intégration en service de garde</w:t>
                      </w:r>
                      <w:r w:rsidRPr="00127EB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 : </w:t>
                      </w:r>
                      <w:r w:rsidR="00127EB0" w:rsidRPr="00127EB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1</w:t>
                      </w:r>
                      <w:r w:rsidRPr="00127EB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dossier</w:t>
                      </w:r>
                    </w:p>
                    <w:p w14:paraId="0686E53D" w14:textId="4B320EE7" w:rsidR="006F63EA" w:rsidRPr="00FE6184" w:rsidRDefault="006F63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Le BC met à la disposition des RSGE près de 35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 </w:t>
                      </w: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boîtes thématiques et une quinzaine de sacs de livres sur des thèmes différents.</w:t>
                      </w:r>
                    </w:p>
                    <w:p w14:paraId="001507E4" w14:textId="77777777" w:rsidR="006F63EA" w:rsidRPr="00FE6184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41DC682E" w14:textId="77777777" w:rsidR="006F63EA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3F9588F3" w14:textId="77777777" w:rsidR="006F63EA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66B3AA64" w14:textId="77777777" w:rsidR="006F63EA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159CAF8C" w14:textId="77777777" w:rsidR="006F63EA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370752F2" w14:textId="77777777" w:rsidR="006F63EA" w:rsidRPr="00BA5346" w:rsidRDefault="006F63EA" w:rsidP="00BA5346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A77" w:rsidRPr="00191075">
        <w:rPr>
          <w:noProof/>
          <w:lang w:val="fr-CA" w:eastAsia="fr-CA"/>
        </w:rPr>
        <w:drawing>
          <wp:anchor distT="0" distB="0" distL="114300" distR="114300" simplePos="0" relativeHeight="251751424" behindDoc="0" locked="0" layoutInCell="1" allowOverlap="1" wp14:anchorId="4E3E0235" wp14:editId="3BE79B1F">
            <wp:simplePos x="0" y="0"/>
            <wp:positionH relativeFrom="column">
              <wp:posOffset>3476625</wp:posOffset>
            </wp:positionH>
            <wp:positionV relativeFrom="paragraph">
              <wp:posOffset>314325</wp:posOffset>
            </wp:positionV>
            <wp:extent cx="2247900" cy="1476375"/>
            <wp:effectExtent l="0" t="0" r="0" b="9525"/>
            <wp:wrapSquare wrapText="bothSides"/>
            <wp:docPr id="452" name="Image 452" descr="BCJM_fleurJa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CJM_fleurJaun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BB4" w:rsidRPr="00191075">
        <w:rPr>
          <w:b/>
          <w:color w:val="7030A0"/>
          <w:u w:val="single"/>
          <w:lang w:val="fr-CA"/>
        </w:rPr>
        <w:t>Volet Milieu familial</w:t>
      </w:r>
    </w:p>
    <w:p w14:paraId="4A6D9963" w14:textId="77777777" w:rsidR="00BA5346" w:rsidRPr="001C7060" w:rsidRDefault="00BA5346" w:rsidP="00C87DB8">
      <w:pPr>
        <w:rPr>
          <w:highlight w:val="yellow"/>
          <w:lang w:val="fr-CA"/>
        </w:rPr>
      </w:pPr>
    </w:p>
    <w:p w14:paraId="69A243AD" w14:textId="77777777" w:rsidR="00BA5346" w:rsidRPr="001C7060" w:rsidRDefault="00BA5346" w:rsidP="00C87DB8">
      <w:pPr>
        <w:rPr>
          <w:highlight w:val="yellow"/>
          <w:lang w:val="fr-CA"/>
        </w:rPr>
      </w:pPr>
    </w:p>
    <w:p w14:paraId="110B4673" w14:textId="77777777" w:rsidR="00BA5346" w:rsidRPr="001C7060" w:rsidRDefault="00BA5346" w:rsidP="00C87DB8">
      <w:pPr>
        <w:rPr>
          <w:highlight w:val="yellow"/>
          <w:lang w:val="fr-CA"/>
        </w:rPr>
      </w:pPr>
    </w:p>
    <w:p w14:paraId="789A7441" w14:textId="77777777" w:rsidR="00BA5346" w:rsidRPr="001C7060" w:rsidRDefault="00BA5346" w:rsidP="00C87DB8">
      <w:pPr>
        <w:rPr>
          <w:highlight w:val="yellow"/>
          <w:lang w:val="fr-CA"/>
        </w:rPr>
      </w:pPr>
    </w:p>
    <w:p w14:paraId="586AD095" w14:textId="77777777" w:rsidR="00BA5346" w:rsidRPr="001C7060" w:rsidRDefault="00EC57C7" w:rsidP="00C87DB8">
      <w:pPr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6D55F" wp14:editId="35A46093">
                <wp:simplePos x="0" y="0"/>
                <wp:positionH relativeFrom="margin">
                  <wp:posOffset>3050540</wp:posOffset>
                </wp:positionH>
                <wp:positionV relativeFrom="paragraph">
                  <wp:posOffset>18415</wp:posOffset>
                </wp:positionV>
                <wp:extent cx="3019425" cy="2157717"/>
                <wp:effectExtent l="0" t="0" r="28575" b="14605"/>
                <wp:wrapNone/>
                <wp:docPr id="22" name="Arrondir un rectangle avec un coin diag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57717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08BB5" w14:textId="77777777" w:rsidR="006F63EA" w:rsidRPr="00FE6184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</w:rPr>
                            </w:pP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</w:rPr>
                              <w:t>Mandat de conformité</w:t>
                            </w:r>
                          </w:p>
                          <w:p w14:paraId="7D4C51ED" w14:textId="23143ECC" w:rsidR="006F63EA" w:rsidRPr="003E4927" w:rsidRDefault="00B5218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85</w:t>
                            </w:r>
                            <w:r w:rsidR="006F63EA" w:rsidRPr="003E4927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visites de l’agente de conformité</w:t>
                            </w:r>
                          </w:p>
                          <w:p w14:paraId="73EFF39F" w14:textId="49B757C9" w:rsidR="006F63EA" w:rsidRPr="00FE6184" w:rsidRDefault="006F63EA" w:rsidP="00D97717">
                            <w:pPr>
                              <w:jc w:val="both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Le C.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FE6184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A. est informé à chaque réunion régulière de tout ce qui touche à l’aspect conformité dans les milieux de garde.</w:t>
                            </w:r>
                          </w:p>
                          <w:p w14:paraId="576204C9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665E6DC1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4FA5840B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1BC7684C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4BF8FE54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2A41CABD" w14:textId="77777777" w:rsidR="006F63EA" w:rsidRPr="0007730F" w:rsidRDefault="006F63EA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D55F" id="Arrondir un rectangle avec un coin diagonal 22" o:spid="_x0000_s1035" style="position:absolute;margin-left:240.2pt;margin-top:1.45pt;width:237.75pt;height:169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19425,2157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" adj="-11796480,,5400" path="m359627,l3019425,r,l3019425,1798090v,198617,-161010,359627,-359627,359627l,2157717r,l,359627c,161010,161010,,359627,xe" fillcolor="#00b050" strokecolor="#9b320e" strokeweight="1pt">
                <v:stroke joinstyle="miter"/>
                <v:formulas/>
                <v:path arrowok="t" o:connecttype="custom" o:connectlocs="359627,0;3019425,0;3019425,0;3019425,1798090;2659798,2157717;0,2157717;0,2157717;0,359627;359627,0" o:connectangles="0,0,0,0,0,0,0,0,0" textboxrect="0,0,3019425,2157717"/>
                <v:textbox>
                  <w:txbxContent>
                    <w:p w14:paraId="0D908BB5" w14:textId="77777777" w:rsidR="006F63EA" w:rsidRPr="00FE6184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</w:rPr>
                      </w:pP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</w:rPr>
                        <w:t>Mandat de conformité</w:t>
                      </w:r>
                    </w:p>
                    <w:p w14:paraId="7D4C51ED" w14:textId="23143ECC" w:rsidR="006F63EA" w:rsidRPr="003E4927" w:rsidRDefault="00B5218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85</w:t>
                      </w:r>
                      <w:r w:rsidR="006F63EA" w:rsidRPr="003E4927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visites de l’agente de conformité</w:t>
                      </w:r>
                    </w:p>
                    <w:p w14:paraId="73EFF39F" w14:textId="49B757C9" w:rsidR="006F63EA" w:rsidRPr="00FE6184" w:rsidRDefault="006F63EA" w:rsidP="00D97717">
                      <w:pPr>
                        <w:jc w:val="both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Le C.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FE6184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A. est informé à chaque réunion régulière de tout ce qui touche à l’aspect conformité dans les milieux de garde.</w:t>
                      </w:r>
                    </w:p>
                    <w:p w14:paraId="576204C9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665E6DC1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4FA5840B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1BC7684C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4BF8FE54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2A41CABD" w14:textId="77777777" w:rsidR="006F63EA" w:rsidRPr="0007730F" w:rsidRDefault="006F63EA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BE6C" w14:textId="77777777" w:rsidR="00BA5346" w:rsidRPr="001C7060" w:rsidRDefault="00BA5346" w:rsidP="00C87DB8">
      <w:pPr>
        <w:rPr>
          <w:highlight w:val="yellow"/>
          <w:lang w:val="fr-CA"/>
        </w:rPr>
      </w:pPr>
    </w:p>
    <w:p w14:paraId="2725E3FE" w14:textId="77777777" w:rsidR="00BA5346" w:rsidRPr="001C7060" w:rsidRDefault="00067404" w:rsidP="00C87DB8">
      <w:pPr>
        <w:rPr>
          <w:highlight w:val="yellow"/>
          <w:lang w:val="fr-CA"/>
        </w:rPr>
      </w:pPr>
      <w:r w:rsidRPr="001C7060">
        <w:rPr>
          <w:highlight w:val="yellow"/>
          <w:lang w:val="fr-CA"/>
        </w:rPr>
        <w:t>2</w:t>
      </w:r>
    </w:p>
    <w:p w14:paraId="73A847EF" w14:textId="77777777" w:rsidR="00BA5346" w:rsidRPr="001C7060" w:rsidRDefault="00BA5346" w:rsidP="00C87DB8">
      <w:pPr>
        <w:rPr>
          <w:highlight w:val="yellow"/>
          <w:lang w:val="fr-CA"/>
        </w:rPr>
      </w:pPr>
    </w:p>
    <w:p w14:paraId="19DC92AA" w14:textId="77777777" w:rsidR="00BA5346" w:rsidRPr="001C7060" w:rsidRDefault="00BA5346" w:rsidP="00C87DB8">
      <w:pPr>
        <w:rPr>
          <w:highlight w:val="yellow"/>
          <w:lang w:val="fr-CA"/>
        </w:rPr>
      </w:pPr>
    </w:p>
    <w:p w14:paraId="3DF33A88" w14:textId="77777777" w:rsidR="00BA5346" w:rsidRPr="001C7060" w:rsidRDefault="00BA5346" w:rsidP="00C87DB8">
      <w:pPr>
        <w:rPr>
          <w:highlight w:val="yellow"/>
          <w:lang w:val="fr-CA"/>
        </w:rPr>
      </w:pPr>
    </w:p>
    <w:p w14:paraId="371944C7" w14:textId="0C28D40F" w:rsidR="00BA5346" w:rsidRPr="001C7060" w:rsidRDefault="00BA5346" w:rsidP="00C87DB8">
      <w:pPr>
        <w:rPr>
          <w:highlight w:val="yellow"/>
          <w:lang w:val="fr-CA"/>
        </w:rPr>
      </w:pPr>
    </w:p>
    <w:p w14:paraId="5F706A2C" w14:textId="155BFECC" w:rsidR="00BA5346" w:rsidRPr="001C7060" w:rsidRDefault="00513C9D" w:rsidP="00C87DB8">
      <w:pPr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9B0AE" wp14:editId="58B9FD2C">
                <wp:simplePos x="0" y="0"/>
                <wp:positionH relativeFrom="margin">
                  <wp:posOffset>2847975</wp:posOffset>
                </wp:positionH>
                <wp:positionV relativeFrom="paragraph">
                  <wp:posOffset>142875</wp:posOffset>
                </wp:positionV>
                <wp:extent cx="3276600" cy="1571625"/>
                <wp:effectExtent l="0" t="0" r="19050" b="28575"/>
                <wp:wrapNone/>
                <wp:docPr id="23" name="Arrondir un rectangle avec un coin diagon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71625"/>
                        </a:xfrm>
                        <a:prstGeom prst="round2Diag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C36B96" w14:textId="77777777" w:rsidR="006F63EA" w:rsidRPr="004960FC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</w:pPr>
                            <w:r w:rsidRPr="00D97717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  <w:t xml:space="preserve">Mandat de reconnaissance et de </w:t>
                            </w:r>
                            <w:r w:rsidRPr="004960FC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  <w:t>renouvellement</w:t>
                            </w:r>
                          </w:p>
                          <w:p w14:paraId="1C1DA05C" w14:textId="2919993F" w:rsidR="006F63EA" w:rsidRPr="00777079" w:rsidRDefault="006F63E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77079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B5218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2</w:t>
                            </w:r>
                            <w:r w:rsidRPr="00777079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demandes de reconnaissance dans l’année, accompagnement du BC tout au long du processus</w:t>
                            </w:r>
                          </w:p>
                          <w:p w14:paraId="379DB1CE" w14:textId="77777777" w:rsidR="006F63EA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37BAF125" w14:textId="77777777" w:rsidR="006F63EA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19C1F2F5" w14:textId="77777777" w:rsidR="006F63EA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409264AA" w14:textId="77777777" w:rsidR="006F63EA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4B2CA86C" w14:textId="77777777" w:rsidR="006F63EA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  <w:p w14:paraId="0B4608D6" w14:textId="77777777" w:rsidR="006F63EA" w:rsidRPr="005E7A0D" w:rsidRDefault="006F63EA" w:rsidP="00D3500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B0AE" id="Arrondir un rectangle avec un coin diagonal 23" o:spid="_x0000_s1036" style="position:absolute;margin-left:224.25pt;margin-top:11.25pt;width:258pt;height:1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76600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" adj="-11796480,,5400" path="m261943,l3276600,r,l3276600,1309682v,144667,-117276,261943,-261943,261943l,1571625r,l,261943c,117276,117276,,261943,xe" fillcolor="#7030a0" strokecolor="#9b320e" strokeweight="1pt">
                <v:stroke joinstyle="miter"/>
                <v:formulas/>
                <v:path arrowok="t" o:connecttype="custom" o:connectlocs="261943,0;3276600,0;3276600,0;3276600,1309682;3014657,1571625;0,1571625;0,1571625;0,261943;261943,0" o:connectangles="0,0,0,0,0,0,0,0,0" textboxrect="0,0,3276600,1571625"/>
                <v:textbox>
                  <w:txbxContent>
                    <w:p w14:paraId="06C36B96" w14:textId="77777777" w:rsidR="006F63EA" w:rsidRPr="004960FC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</w:pPr>
                      <w:r w:rsidRPr="00D97717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  <w:t xml:space="preserve">Mandat de reconnaissance et de </w:t>
                      </w:r>
                      <w:r w:rsidRPr="004960FC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  <w:t>renouvellement</w:t>
                      </w:r>
                    </w:p>
                    <w:p w14:paraId="1C1DA05C" w14:textId="2919993F" w:rsidR="006F63EA" w:rsidRPr="00777079" w:rsidRDefault="006F63E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777079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B5218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2</w:t>
                      </w:r>
                      <w:r w:rsidRPr="00777079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demandes de reconnaissance dans l’année, accompagnement du BC tout au long du processus</w:t>
                      </w:r>
                    </w:p>
                    <w:p w14:paraId="379DB1CE" w14:textId="77777777" w:rsidR="006F63EA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37BAF125" w14:textId="77777777" w:rsidR="006F63EA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19C1F2F5" w14:textId="77777777" w:rsidR="006F63EA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409264AA" w14:textId="77777777" w:rsidR="006F63EA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4B2CA86C" w14:textId="77777777" w:rsidR="006F63EA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  <w:p w14:paraId="0B4608D6" w14:textId="77777777" w:rsidR="006F63EA" w:rsidRPr="005E7A0D" w:rsidRDefault="006F63EA" w:rsidP="00D3500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5F8B1" w14:textId="77777777" w:rsidR="00BA5346" w:rsidRPr="001C7060" w:rsidRDefault="00BA5346" w:rsidP="00C87DB8">
      <w:pPr>
        <w:rPr>
          <w:highlight w:val="yellow"/>
          <w:lang w:val="fr-CA"/>
        </w:rPr>
      </w:pPr>
    </w:p>
    <w:p w14:paraId="58428EEB" w14:textId="77777777" w:rsidR="00BA5346" w:rsidRPr="001C7060" w:rsidRDefault="00BA5346" w:rsidP="00C87DB8">
      <w:pPr>
        <w:rPr>
          <w:highlight w:val="yellow"/>
          <w:lang w:val="fr-CA"/>
        </w:rPr>
      </w:pPr>
    </w:p>
    <w:p w14:paraId="0C71A783" w14:textId="77777777" w:rsidR="00BA5346" w:rsidRPr="001C7060" w:rsidRDefault="00FE6184" w:rsidP="00C87DB8">
      <w:pPr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0A2CC" wp14:editId="6B1A1E16">
                <wp:simplePos x="0" y="0"/>
                <wp:positionH relativeFrom="margin">
                  <wp:posOffset>-742950</wp:posOffset>
                </wp:positionH>
                <wp:positionV relativeFrom="paragraph">
                  <wp:posOffset>240664</wp:posOffset>
                </wp:positionV>
                <wp:extent cx="2952750" cy="3248025"/>
                <wp:effectExtent l="0" t="0" r="19050" b="28575"/>
                <wp:wrapNone/>
                <wp:docPr id="26" name="Arrondir un rectangle avec un coin diag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248025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E7BD2" w14:textId="77777777" w:rsidR="006F63EA" w:rsidRPr="009F4BB2" w:rsidRDefault="006F63EA" w:rsidP="00D97717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</w:pPr>
                            <w:r w:rsidRPr="009F4BB2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  <w:t>Mandat de promotion de la garde en milieu familial</w:t>
                            </w:r>
                          </w:p>
                          <w:p w14:paraId="20960B1B" w14:textId="490B7F9A" w:rsidR="006F63EA" w:rsidRDefault="0019107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Suite du d</w:t>
                            </w:r>
                            <w:r w:rsidR="006F63EA"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éploiement de la campagne de recrutement : «</w:t>
                            </w:r>
                            <w:r w:rsidR="006F63E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 </w:t>
                            </w:r>
                            <w:r w:rsidR="006F63EA"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Et si tu faisais grandir les générations d</w:t>
                            </w:r>
                            <w:r w:rsidR="00A24088"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</w:p>
                          <w:p w14:paraId="57C0F2AA" w14:textId="592B0937" w:rsidR="006F63EA" w:rsidRDefault="006F63EA" w:rsidP="00191075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demain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»</w:t>
                            </w:r>
                          </w:p>
                          <w:p w14:paraId="15861B86" w14:textId="17C81533" w:rsidR="006F63EA" w:rsidRDefault="00B5218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Création de l’onglet service de garde en communauté sur le site Faisladifférence .ca </w:t>
                            </w:r>
                          </w:p>
                          <w:p w14:paraId="202A599F" w14:textId="77777777" w:rsidR="006F63EA" w:rsidRPr="00FE6184" w:rsidRDefault="006F63EA" w:rsidP="00CB04D5">
                            <w:pPr>
                              <w:pStyle w:val="Paragraphedeliste"/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13BCF7E4" w14:textId="77777777" w:rsidR="006F63EA" w:rsidRPr="00CD3D98" w:rsidRDefault="006F63EA" w:rsidP="00D97717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A2CC" id="Arrondir un rectangle avec un coin diagonal 26" o:spid="_x0000_s1037" style="position:absolute;margin-left:-58.5pt;margin-top:18.95pt;width:232.5pt;height:25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52750,32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" adj="-11796480,,5400" path="m492135,l2952750,r,l2952750,2755890v,271799,-220336,492135,-492135,492135l,3248025r,l,492135c,220336,220336,,492135,xe" fillcolor="#00b050" strokecolor="#9b320e" strokeweight="1pt">
                <v:stroke joinstyle="miter"/>
                <v:formulas/>
                <v:path arrowok="t" o:connecttype="custom" o:connectlocs="492135,0;2952750,0;2952750,0;2952750,2755890;2460615,3248025;0,3248025;0,3248025;0,492135;492135,0" o:connectangles="0,0,0,0,0,0,0,0,0" textboxrect="0,0,2952750,3248025"/>
                <v:textbox>
                  <w:txbxContent>
                    <w:p w14:paraId="245E7BD2" w14:textId="77777777" w:rsidR="006F63EA" w:rsidRPr="009F4BB2" w:rsidRDefault="006F63EA" w:rsidP="00D97717">
                      <w:pPr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</w:pPr>
                      <w:r w:rsidRPr="009F4BB2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  <w:t>Mandat de promotion de la garde en milieu familial</w:t>
                      </w:r>
                    </w:p>
                    <w:p w14:paraId="20960B1B" w14:textId="490B7F9A" w:rsidR="006F63EA" w:rsidRDefault="0019107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160" w:line="259" w:lineRule="auto"/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Suite du d</w:t>
                      </w:r>
                      <w:r w:rsidR="006F63EA"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éploiement de la campagne de recrutement : «</w:t>
                      </w:r>
                      <w:r w:rsidR="006F63E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 </w:t>
                      </w:r>
                      <w:r w:rsidR="006F63EA"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Et si tu faisais grandir les générations d</w:t>
                      </w:r>
                      <w:r w:rsidR="00A24088"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e</w:t>
                      </w:r>
                    </w:p>
                    <w:p w14:paraId="57C0F2AA" w14:textId="592B0937" w:rsidR="006F63EA" w:rsidRDefault="006F63EA" w:rsidP="00191075">
                      <w:pPr>
                        <w:pStyle w:val="Paragraphedeliste"/>
                        <w:spacing w:after="160" w:line="259" w:lineRule="auto"/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demain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 </w:t>
                      </w: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 </w:t>
                      </w: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»</w:t>
                      </w:r>
                    </w:p>
                    <w:p w14:paraId="15861B86" w14:textId="17C81533" w:rsidR="006F63EA" w:rsidRDefault="00B5218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160" w:line="259" w:lineRule="auto"/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Création de l’onglet service de garde en communauté sur le site Faisladifférence .ca </w:t>
                      </w:r>
                    </w:p>
                    <w:p w14:paraId="202A599F" w14:textId="77777777" w:rsidR="006F63EA" w:rsidRPr="00FE6184" w:rsidRDefault="006F63EA" w:rsidP="00CB04D5">
                      <w:pPr>
                        <w:pStyle w:val="Paragraphedeliste"/>
                        <w:spacing w:after="160" w:line="259" w:lineRule="auto"/>
                        <w:rPr>
                          <w:rFonts w:ascii="Lucida Handwriting" w:hAnsi="Lucida Handwriting" w:cstheme="minorHAnsi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13BCF7E4" w14:textId="77777777" w:rsidR="006F63EA" w:rsidRPr="00CD3D98" w:rsidRDefault="006F63EA" w:rsidP="00D97717">
                      <w:pPr>
                        <w:rPr>
                          <w:rFonts w:ascii="Lucida Handwriting" w:hAnsi="Lucida Handwriting"/>
                          <w:color w:val="FFFFFF" w:themeColor="background1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413C5" w14:textId="77777777" w:rsidR="00BA5346" w:rsidRPr="001C7060" w:rsidRDefault="00BA5346" w:rsidP="00C87DB8">
      <w:pPr>
        <w:rPr>
          <w:highlight w:val="yellow"/>
          <w:lang w:val="fr-CA"/>
        </w:rPr>
      </w:pPr>
    </w:p>
    <w:p w14:paraId="0BE75BD7" w14:textId="77777777" w:rsidR="00BA5346" w:rsidRPr="001C7060" w:rsidRDefault="00BA5346" w:rsidP="00C87DB8">
      <w:pPr>
        <w:rPr>
          <w:highlight w:val="yellow"/>
          <w:lang w:val="fr-CA"/>
        </w:rPr>
      </w:pPr>
    </w:p>
    <w:p w14:paraId="45BAF08A" w14:textId="77777777" w:rsidR="00BA5346" w:rsidRPr="001C7060" w:rsidRDefault="00FE6184" w:rsidP="00C87DB8">
      <w:pPr>
        <w:rPr>
          <w:highlight w:val="yellow"/>
          <w:lang w:val="fr-CA"/>
        </w:rPr>
      </w:pPr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4781A8" wp14:editId="785BF6F7">
                <wp:simplePos x="0" y="0"/>
                <wp:positionH relativeFrom="margin">
                  <wp:posOffset>2324100</wp:posOffset>
                </wp:positionH>
                <wp:positionV relativeFrom="paragraph">
                  <wp:posOffset>42544</wp:posOffset>
                </wp:positionV>
                <wp:extent cx="4105275" cy="2466975"/>
                <wp:effectExtent l="0" t="0" r="28575" b="28575"/>
                <wp:wrapNone/>
                <wp:docPr id="31" name="Arrondir un rectangle avec un coin diagon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466975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B8236C" w14:textId="77777777" w:rsidR="006F63EA" w:rsidRPr="00127EB0" w:rsidRDefault="006F63EA" w:rsidP="005D0141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</w:pPr>
                            <w:r w:rsidRPr="00127EB0">
                              <w:rPr>
                                <w:rFonts w:ascii="Lucida Handwriting" w:hAnsi="Lucida Handwriting"/>
                                <w:color w:val="FFFFFF" w:themeColor="background1"/>
                                <w:u w:val="single"/>
                                <w:lang w:val="fr-CA"/>
                              </w:rPr>
                              <w:t xml:space="preserve">Mandat de formation et de perfectionnement </w:t>
                            </w:r>
                          </w:p>
                          <w:p w14:paraId="4BDD7C8F" w14:textId="77777777" w:rsidR="009F0A9C" w:rsidRPr="009F0A9C" w:rsidRDefault="009F0A9C" w:rsidP="009F0A9C">
                            <w:pPr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F0A9C"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Le bureau coordonnateur offre à ses RSGE et aux requérantes :</w:t>
                            </w:r>
                            <w:r w:rsidRPr="009F0A9C"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</w:p>
                          <w:p w14:paraId="0B0046C1" w14:textId="77777777" w:rsidR="009F0A9C" w:rsidRPr="009F0A9C" w:rsidRDefault="009F0A9C">
                            <w:pPr>
                              <w:pStyle w:val="Paragraphedeliste"/>
                              <w:numPr>
                                <w:ilvl w:val="1"/>
                                <w:numId w:val="31"/>
                              </w:numPr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F0A9C"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La formation de 45 heures obligatoire est offerte gratuitement aux requérantes</w:t>
                            </w:r>
                          </w:p>
                          <w:p w14:paraId="24A7148F" w14:textId="77777777" w:rsidR="009F0A9C" w:rsidRPr="009F0A9C" w:rsidRDefault="009F0A9C">
                            <w:pPr>
                              <w:pStyle w:val="Paragraphedeliste"/>
                              <w:numPr>
                                <w:ilvl w:val="1"/>
                                <w:numId w:val="31"/>
                              </w:numPr>
                              <w:spacing w:after="160" w:line="259" w:lineRule="auto"/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F0A9C">
                              <w:rPr>
                                <w:rFonts w:ascii="Lucida Handwriting" w:hAnsi="Lucida Handwriting" w:cstheme="minorHAnsi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La formation de 12 heures sur le développement de l’enfant est offerte gratuitement aux remplaçantes occasionnelles et assistantes</w:t>
                            </w:r>
                          </w:p>
                          <w:p w14:paraId="08A93C04" w14:textId="1236656B" w:rsidR="006F63EA" w:rsidRPr="009F0A9C" w:rsidRDefault="006F63EA" w:rsidP="009F0A9C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81A8" id="Arrondir un rectangle avec un coin diagonal 31" o:spid="_x0000_s1038" style="position:absolute;margin-left:183pt;margin-top:3.35pt;width:323.25pt;height:194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05275,2466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" adj="-11796480,,5400" path="m411171,l4105275,r,l4105275,2055804v,227083,-184088,411171,-411171,411171l,2466975r,l,411171c,184088,184088,,411171,xe" fillcolor="#00b050" strokecolor="#9b320e" strokeweight="1pt">
                <v:stroke joinstyle="miter"/>
                <v:formulas/>
                <v:path arrowok="t" o:connecttype="custom" o:connectlocs="411171,0;4105275,0;4105275,0;4105275,2055804;3694104,2466975;0,2466975;0,2466975;0,411171;411171,0" o:connectangles="0,0,0,0,0,0,0,0,0" textboxrect="0,0,4105275,2466975"/>
                <v:textbox>
                  <w:txbxContent>
                    <w:p w14:paraId="39B8236C" w14:textId="77777777" w:rsidR="006F63EA" w:rsidRPr="00127EB0" w:rsidRDefault="006F63EA" w:rsidP="005D0141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</w:pPr>
                      <w:r w:rsidRPr="00127EB0">
                        <w:rPr>
                          <w:rFonts w:ascii="Lucida Handwriting" w:hAnsi="Lucida Handwriting"/>
                          <w:color w:val="FFFFFF" w:themeColor="background1"/>
                          <w:u w:val="single"/>
                          <w:lang w:val="fr-CA"/>
                        </w:rPr>
                        <w:t xml:space="preserve">Mandat de formation et de perfectionnement </w:t>
                      </w:r>
                    </w:p>
                    <w:p w14:paraId="4BDD7C8F" w14:textId="77777777" w:rsidR="009F0A9C" w:rsidRPr="009F0A9C" w:rsidRDefault="009F0A9C" w:rsidP="009F0A9C">
                      <w:pPr>
                        <w:spacing w:after="160" w:line="259" w:lineRule="auto"/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9F0A9C"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Le bureau coordonnateur offre à ses RSGE et aux requérantes :</w:t>
                      </w:r>
                      <w:r w:rsidRPr="009F0A9C"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ab/>
                      </w:r>
                    </w:p>
                    <w:p w14:paraId="0B0046C1" w14:textId="77777777" w:rsidR="009F0A9C" w:rsidRPr="009F0A9C" w:rsidRDefault="009F0A9C">
                      <w:pPr>
                        <w:pStyle w:val="Paragraphedeliste"/>
                        <w:numPr>
                          <w:ilvl w:val="1"/>
                          <w:numId w:val="31"/>
                        </w:numPr>
                        <w:spacing w:after="160" w:line="259" w:lineRule="auto"/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9F0A9C"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La formation de 45 heures obligatoire est offerte gratuitement aux requérantes</w:t>
                      </w:r>
                    </w:p>
                    <w:p w14:paraId="24A7148F" w14:textId="77777777" w:rsidR="009F0A9C" w:rsidRPr="009F0A9C" w:rsidRDefault="009F0A9C">
                      <w:pPr>
                        <w:pStyle w:val="Paragraphedeliste"/>
                        <w:numPr>
                          <w:ilvl w:val="1"/>
                          <w:numId w:val="31"/>
                        </w:numPr>
                        <w:spacing w:after="160" w:line="259" w:lineRule="auto"/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9F0A9C">
                        <w:rPr>
                          <w:rFonts w:ascii="Lucida Handwriting" w:hAnsi="Lucida Handwriting" w:cstheme="minorHAnsi"/>
                          <w:bCs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La formation de 12 heures sur le développement de l’enfant est offerte gratuitement aux remplaçantes occasionnelles et assistantes</w:t>
                      </w:r>
                    </w:p>
                    <w:p w14:paraId="08A93C04" w14:textId="1236656B" w:rsidR="006F63EA" w:rsidRPr="009F0A9C" w:rsidRDefault="006F63EA" w:rsidP="009F0A9C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AC922" w14:textId="77777777" w:rsidR="00BA5346" w:rsidRPr="001C7060" w:rsidRDefault="00BA5346" w:rsidP="00C87DB8">
      <w:pPr>
        <w:rPr>
          <w:highlight w:val="yellow"/>
          <w:lang w:val="fr-CA"/>
        </w:rPr>
      </w:pPr>
    </w:p>
    <w:p w14:paraId="45F2DF83" w14:textId="77777777" w:rsidR="00BA5346" w:rsidRPr="001C7060" w:rsidRDefault="00BA5346" w:rsidP="00C87DB8">
      <w:pPr>
        <w:rPr>
          <w:highlight w:val="yellow"/>
          <w:lang w:val="fr-CA"/>
        </w:rPr>
      </w:pPr>
    </w:p>
    <w:p w14:paraId="11758D58" w14:textId="77777777" w:rsidR="00BA5346" w:rsidRPr="001C7060" w:rsidRDefault="00BA5346" w:rsidP="00C87DB8">
      <w:pPr>
        <w:rPr>
          <w:highlight w:val="yellow"/>
          <w:lang w:val="fr-CA"/>
        </w:rPr>
      </w:pPr>
    </w:p>
    <w:p w14:paraId="65BC19E5" w14:textId="77777777" w:rsidR="00BA5346" w:rsidRPr="001C7060" w:rsidRDefault="00BA5346" w:rsidP="00C87DB8">
      <w:pPr>
        <w:rPr>
          <w:highlight w:val="yellow"/>
          <w:lang w:val="fr-CA"/>
        </w:rPr>
      </w:pPr>
    </w:p>
    <w:p w14:paraId="7C3A577B" w14:textId="77777777" w:rsidR="00BA5346" w:rsidRPr="001C7060" w:rsidRDefault="00BA5346" w:rsidP="00C87DB8">
      <w:pPr>
        <w:rPr>
          <w:highlight w:val="yellow"/>
          <w:lang w:val="fr-CA"/>
        </w:rPr>
      </w:pPr>
    </w:p>
    <w:p w14:paraId="653AFC19" w14:textId="77777777" w:rsidR="009B521D" w:rsidRPr="001C7060" w:rsidRDefault="009B521D" w:rsidP="00C87DB8">
      <w:pPr>
        <w:rPr>
          <w:highlight w:val="yellow"/>
          <w:lang w:val="fr-CA"/>
        </w:rPr>
      </w:pPr>
    </w:p>
    <w:p w14:paraId="22E63302" w14:textId="77777777" w:rsidR="009B521D" w:rsidRPr="001C7060" w:rsidRDefault="009B521D" w:rsidP="00C87DB8">
      <w:pPr>
        <w:rPr>
          <w:highlight w:val="yellow"/>
          <w:lang w:val="fr-CA"/>
        </w:rPr>
      </w:pPr>
    </w:p>
    <w:p w14:paraId="743FAB17" w14:textId="48A66B7A" w:rsidR="00C87DB8" w:rsidRPr="002779A1" w:rsidRDefault="009D6ED8" w:rsidP="00AA6877">
      <w:pPr>
        <w:pStyle w:val="Titre1"/>
        <w:jc w:val="center"/>
        <w:rPr>
          <w:rFonts w:ascii="Lucida Handwriting" w:hAnsi="Lucida Handwriting"/>
          <w:b w:val="0"/>
          <w:bCs w:val="0"/>
          <w:color w:val="D34817" w:themeColor="accent1"/>
          <w:lang w:val="fr-CA"/>
        </w:rPr>
      </w:pPr>
      <w:r w:rsidRPr="002779A1">
        <w:rPr>
          <w:rFonts w:ascii="Lucida Handwriting" w:hAnsi="Lucida Handwriting"/>
          <w:color w:val="00B050"/>
          <w:lang w:val="fr-CA"/>
        </w:rPr>
        <w:lastRenderedPageBreak/>
        <w:t>Équipe</w:t>
      </w:r>
      <w:r w:rsidR="008A1D2E" w:rsidRPr="002779A1">
        <w:rPr>
          <w:rFonts w:ascii="Lucida Handwriting" w:hAnsi="Lucida Handwriting"/>
          <w:color w:val="00B050"/>
          <w:lang w:val="fr-CA"/>
        </w:rPr>
        <w:t>s</w:t>
      </w:r>
      <w:r w:rsidRPr="002779A1">
        <w:rPr>
          <w:rFonts w:ascii="Lucida Handwriting" w:hAnsi="Lucida Handwriting"/>
          <w:color w:val="00B050"/>
          <w:lang w:val="fr-CA"/>
        </w:rPr>
        <w:t xml:space="preserve"> du CPE-BC Aux Joyeux </w:t>
      </w:r>
      <w:r w:rsidR="00F84104" w:rsidRPr="002779A1">
        <w:rPr>
          <w:rFonts w:ascii="Lucida Handwriting" w:hAnsi="Lucida Handwriting"/>
          <w:color w:val="00B050"/>
          <w:lang w:val="fr-CA"/>
        </w:rPr>
        <w:t>M</w:t>
      </w:r>
      <w:r w:rsidR="00C5674A" w:rsidRPr="002779A1">
        <w:rPr>
          <w:rFonts w:ascii="Lucida Handwriting" w:hAnsi="Lucida Handwriting"/>
          <w:color w:val="00B050"/>
          <w:lang w:val="fr-CA"/>
        </w:rPr>
        <w:t>armots</w:t>
      </w:r>
      <w:r w:rsidR="00DE3396" w:rsidRPr="002779A1">
        <w:rPr>
          <w:rFonts w:ascii="Lucida Handwriting" w:hAnsi="Lucida Handwriting"/>
          <w:color w:val="00B050"/>
          <w:lang w:val="fr-CA"/>
        </w:rPr>
        <w:t> </w:t>
      </w:r>
      <w:r w:rsidR="00F03A1E" w:rsidRPr="002779A1">
        <w:rPr>
          <w:rFonts w:ascii="Lucida Handwriting" w:hAnsi="Lucida Handwriting"/>
          <w:color w:val="00B050"/>
          <w:lang w:val="fr-CA"/>
        </w:rPr>
        <w:t>2022-</w:t>
      </w:r>
      <w:r w:rsidR="00C5674A" w:rsidRPr="002779A1">
        <w:rPr>
          <w:rFonts w:ascii="Lucida Handwriting" w:hAnsi="Lucida Handwriting"/>
          <w:color w:val="00B050"/>
          <w:lang w:val="fr-CA"/>
        </w:rPr>
        <w:t>20</w:t>
      </w:r>
      <w:r w:rsidR="003075ED" w:rsidRPr="002779A1">
        <w:rPr>
          <w:rFonts w:ascii="Lucida Handwriting" w:hAnsi="Lucida Handwriting"/>
          <w:color w:val="00B050"/>
          <w:lang w:val="fr-CA"/>
        </w:rPr>
        <w:t>2</w:t>
      </w:r>
      <w:bookmarkStart w:id="4" w:name="_Toc419300913"/>
      <w:r w:rsidR="00645BFF" w:rsidRPr="002779A1">
        <w:rPr>
          <w:rFonts w:ascii="Lucida Handwriting" w:hAnsi="Lucida Handwriting"/>
          <w:color w:val="00B050"/>
          <w:lang w:val="fr-CA"/>
        </w:rPr>
        <w:t>3</w:t>
      </w:r>
      <w:r w:rsidR="006F63EA" w:rsidRPr="002779A1">
        <w:rPr>
          <w:rFonts w:ascii="Lucida Handwriting" w:hAnsi="Lucida Handwriting"/>
          <w:color w:val="00B050"/>
          <w:lang w:val="fr-CA"/>
        </w:rPr>
        <w:t xml:space="preserve"> </w:t>
      </w:r>
      <w:r w:rsidR="00AA6877" w:rsidRPr="002779A1">
        <w:rPr>
          <w:rFonts w:ascii="Lucida Handwriting" w:hAnsi="Lucida Handwriting"/>
          <w:color w:val="00B050"/>
          <w:lang w:val="fr-CA"/>
        </w:rPr>
        <w:t>(au 31</w:t>
      </w:r>
      <w:r w:rsidR="006F63EA" w:rsidRPr="002779A1">
        <w:rPr>
          <w:rFonts w:ascii="Lucida Handwriting" w:hAnsi="Lucida Handwriting"/>
          <w:color w:val="00B050"/>
          <w:lang w:val="fr-CA"/>
        </w:rPr>
        <w:t> </w:t>
      </w:r>
      <w:r w:rsidR="00AA6877" w:rsidRPr="002779A1">
        <w:rPr>
          <w:rFonts w:ascii="Lucida Handwriting" w:hAnsi="Lucida Handwriting"/>
          <w:color w:val="00B050"/>
          <w:lang w:val="fr-CA"/>
        </w:rPr>
        <w:t>mars 202</w:t>
      </w:r>
      <w:r w:rsidR="00645BFF" w:rsidRPr="002779A1">
        <w:rPr>
          <w:rFonts w:ascii="Lucida Handwriting" w:hAnsi="Lucida Handwriting"/>
          <w:color w:val="00B050"/>
          <w:lang w:val="fr-CA"/>
        </w:rPr>
        <w:t>3</w:t>
      </w:r>
      <w:r w:rsidR="00AA6877" w:rsidRPr="002779A1">
        <w:rPr>
          <w:rFonts w:ascii="Lucida Handwriting" w:hAnsi="Lucida Handwriting"/>
          <w:color w:val="00B050"/>
          <w:lang w:val="fr-CA"/>
        </w:rPr>
        <w:t>)</w:t>
      </w:r>
    </w:p>
    <w:p w14:paraId="4993899D" w14:textId="630D6DC0" w:rsidR="00017668" w:rsidRPr="001C7060" w:rsidRDefault="00ED4486" w:rsidP="00DD02D7">
      <w:pPr>
        <w:rPr>
          <w:rFonts w:ascii="Lucida Handwriting" w:eastAsiaTheme="majorEastAsia" w:hAnsi="Lucida Handwriting" w:cstheme="majorBidi"/>
          <w:b/>
          <w:bCs/>
          <w:color w:val="D34817" w:themeColor="accent1"/>
          <w:sz w:val="28"/>
          <w:szCs w:val="28"/>
          <w:highlight w:val="yellow"/>
          <w:lang w:val="fr-CA"/>
        </w:rPr>
      </w:pPr>
      <w:r w:rsidRPr="002779A1">
        <w:rPr>
          <w:noProof/>
          <w:color w:val="7030A0"/>
          <w:lang w:val="fr-CA" w:eastAsia="fr-CA"/>
        </w:rPr>
        <w:drawing>
          <wp:anchor distT="0" distB="0" distL="114300" distR="114300" simplePos="0" relativeHeight="251670528" behindDoc="0" locked="0" layoutInCell="1" allowOverlap="1" wp14:anchorId="7C463C88" wp14:editId="30402BE6">
            <wp:simplePos x="0" y="0"/>
            <wp:positionH relativeFrom="margin">
              <wp:posOffset>-1000125</wp:posOffset>
            </wp:positionH>
            <wp:positionV relativeFrom="paragraph">
              <wp:posOffset>2545080</wp:posOffset>
            </wp:positionV>
            <wp:extent cx="7391400" cy="1400175"/>
            <wp:effectExtent l="19050" t="19050" r="57150" b="9525"/>
            <wp:wrapSquare wrapText="bothSides"/>
            <wp:docPr id="2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C7C" w:rsidRPr="002779A1">
        <w:rPr>
          <w:b/>
          <w:noProof/>
          <w:color w:val="7030A0"/>
          <w:sz w:val="24"/>
          <w:szCs w:val="24"/>
          <w:lang w:val="fr-CA" w:eastAsia="fr-CA"/>
        </w:rPr>
        <w:drawing>
          <wp:anchor distT="0" distB="0" distL="114300" distR="114300" simplePos="0" relativeHeight="251668480" behindDoc="0" locked="0" layoutInCell="1" allowOverlap="1" wp14:anchorId="1AB9FB41" wp14:editId="7D7891D2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7305675" cy="1752600"/>
            <wp:effectExtent l="76200" t="0" r="47625" b="0"/>
            <wp:wrapSquare wrapText="bothSides"/>
            <wp:docPr id="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F13" w:rsidRPr="002779A1">
        <w:rPr>
          <w:b/>
          <w:noProof/>
          <w:color w:val="7030A0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7A76B5" wp14:editId="1028D4C0">
                <wp:simplePos x="0" y="0"/>
                <wp:positionH relativeFrom="column">
                  <wp:posOffset>-676275</wp:posOffset>
                </wp:positionH>
                <wp:positionV relativeFrom="paragraph">
                  <wp:posOffset>2068830</wp:posOffset>
                </wp:positionV>
                <wp:extent cx="6648450" cy="3524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93E88" w14:textId="77777777" w:rsidR="006F63EA" w:rsidRPr="00FD6F13" w:rsidRDefault="006F63EA" w:rsidP="00FD6F13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6F13">
                              <w:rPr>
                                <w:rFonts w:ascii="Lucida Handwriting" w:hAnsi="Lucida Handwriting"/>
                                <w:b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  <w:t>PRÉSENTATION DE L’ÉQUIPE DE L’INSTALLATION DE CARLETON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76B5" id="Zone de texte 15" o:spid="_x0000_s1039" type="#_x0000_t202" style="position:absolute;margin-left:-53.25pt;margin-top:162.9pt;width:523.5pt;height:27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" fillcolor="white [3201]" strokeweight=".5pt">
                <v:textbox>
                  <w:txbxContent>
                    <w:p w14:paraId="6C593E88" w14:textId="77777777" w:rsidR="006F63EA" w:rsidRPr="00FD6F13" w:rsidRDefault="006F63EA" w:rsidP="00FD6F13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7030A0"/>
                          <w:sz w:val="24"/>
                          <w:szCs w:val="24"/>
                          <w:lang w:val="fr-CA"/>
                        </w:rPr>
                      </w:pPr>
                      <w:r w:rsidRPr="00FD6F13">
                        <w:rPr>
                          <w:rFonts w:ascii="Lucida Handwriting" w:hAnsi="Lucida Handwriting"/>
                          <w:b/>
                          <w:color w:val="7030A0"/>
                          <w:sz w:val="24"/>
                          <w:szCs w:val="24"/>
                          <w:lang w:val="fr-CA"/>
                        </w:rPr>
                        <w:t>PRÉSENTATION DE L’ÉQUIPE DE L’INSTALLATION DE CARLETON</w:t>
                      </w:r>
                    </w:p>
                  </w:txbxContent>
                </v:textbox>
              </v:shape>
            </w:pict>
          </mc:Fallback>
        </mc:AlternateContent>
      </w:r>
      <w:r w:rsidR="00293ACC" w:rsidRPr="002779A1">
        <w:rPr>
          <w:rFonts w:ascii="Lucida Handwriting" w:hAnsi="Lucida Handwriting"/>
          <w:b/>
          <w:color w:val="7030A0"/>
          <w:sz w:val="24"/>
          <w:szCs w:val="24"/>
          <w:lang w:val="fr-CA"/>
        </w:rPr>
        <w:t>PRÉSENTATION DE L’ÉQUIPE</w:t>
      </w:r>
      <w:r w:rsidR="001E4DE6" w:rsidRPr="002779A1">
        <w:rPr>
          <w:rFonts w:ascii="Lucida Handwriting" w:hAnsi="Lucida Handwriting"/>
          <w:b/>
          <w:color w:val="7030A0"/>
          <w:sz w:val="24"/>
          <w:szCs w:val="24"/>
          <w:lang w:val="fr-CA"/>
        </w:rPr>
        <w:t xml:space="preserve"> </w:t>
      </w:r>
      <w:bookmarkEnd w:id="4"/>
      <w:r w:rsidR="009E6733" w:rsidRPr="002779A1">
        <w:rPr>
          <w:rFonts w:ascii="Lucida Handwriting" w:hAnsi="Lucida Handwriting"/>
          <w:b/>
          <w:color w:val="7030A0"/>
          <w:sz w:val="24"/>
          <w:szCs w:val="24"/>
          <w:lang w:val="fr-CA"/>
        </w:rPr>
        <w:t xml:space="preserve">DU BUREAU </w:t>
      </w:r>
      <w:r w:rsidR="001A5E69" w:rsidRPr="002779A1">
        <w:rPr>
          <w:rFonts w:ascii="Lucida Handwriting" w:hAnsi="Lucida Handwriting"/>
          <w:b/>
          <w:color w:val="7030A0"/>
          <w:sz w:val="24"/>
          <w:szCs w:val="24"/>
          <w:lang w:val="fr-CA"/>
        </w:rPr>
        <w:t>C</w:t>
      </w:r>
      <w:r w:rsidR="009E6733" w:rsidRPr="002779A1">
        <w:rPr>
          <w:rFonts w:ascii="Lucida Handwriting" w:hAnsi="Lucida Handwriting"/>
          <w:b/>
          <w:color w:val="7030A0"/>
          <w:sz w:val="24"/>
          <w:szCs w:val="24"/>
          <w:lang w:val="fr-CA"/>
        </w:rPr>
        <w:t>OORDONNATEUR</w:t>
      </w:r>
      <w:r w:rsidR="00BF2122" w:rsidRPr="002779A1">
        <w:rPr>
          <w:rFonts w:ascii="Lucida Handwriting" w:hAnsi="Lucida Handwriting"/>
          <w:b/>
          <w:color w:val="7030A0"/>
          <w:sz w:val="28"/>
          <w:szCs w:val="28"/>
          <w:lang w:val="fr-CA"/>
        </w:rPr>
        <w:t xml:space="preserve"> </w:t>
      </w:r>
      <w:r w:rsidR="00017668" w:rsidRPr="001C7060">
        <w:rPr>
          <w:rFonts w:ascii="Calibri" w:eastAsia="+mn-ea" w:hAnsi="Calibri" w:cs="+mn-cs"/>
          <w:color w:val="FFFFFF"/>
          <w:sz w:val="28"/>
          <w:szCs w:val="28"/>
          <w:highlight w:val="yellow"/>
          <w:lang w:val="fr-CA" w:eastAsia="fr-CA"/>
        </w:rPr>
        <w:br/>
      </w:r>
      <w:r w:rsidR="00FD6F13" w:rsidRPr="001C7060">
        <w:rPr>
          <w:rFonts w:ascii="JasmineUPC" w:eastAsia="+mn-ea" w:hAnsi="JasmineUPC" w:cs="JasmineUPC"/>
          <w:color w:val="FFFFFF"/>
          <w:sz w:val="28"/>
          <w:szCs w:val="28"/>
          <w:highlight w:val="yellow"/>
          <w:lang w:val="fr-CA" w:eastAsia="fr-CA"/>
        </w:rPr>
        <w:t>a</w:t>
      </w:r>
    </w:p>
    <w:p w14:paraId="3C133A68" w14:textId="3862812A" w:rsidR="00EA7266" w:rsidRPr="001C7060" w:rsidRDefault="00546EB5" w:rsidP="00EA7266">
      <w:pPr>
        <w:rPr>
          <w:rFonts w:ascii="Lucida Handwriting" w:eastAsiaTheme="majorEastAsia" w:hAnsi="Lucida Handwriting" w:cstheme="majorBidi"/>
          <w:b/>
          <w:bCs/>
          <w:color w:val="7030A0"/>
          <w:sz w:val="28"/>
          <w:szCs w:val="28"/>
          <w:highlight w:val="yellow"/>
          <w:lang w:val="fr-FR"/>
        </w:rPr>
      </w:pPr>
      <w:r w:rsidRPr="001C7060">
        <w:rPr>
          <w:noProof/>
          <w:highlight w:val="yellow"/>
          <w:lang w:val="fr-CA" w:eastAsia="fr-CA"/>
        </w:rPr>
        <w:drawing>
          <wp:anchor distT="0" distB="0" distL="114300" distR="114300" simplePos="0" relativeHeight="251672576" behindDoc="0" locked="0" layoutInCell="1" allowOverlap="1" wp14:anchorId="097678CF" wp14:editId="37937D71">
            <wp:simplePos x="0" y="0"/>
            <wp:positionH relativeFrom="margin">
              <wp:posOffset>152400</wp:posOffset>
            </wp:positionH>
            <wp:positionV relativeFrom="paragraph">
              <wp:posOffset>1663700</wp:posOffset>
            </wp:positionV>
            <wp:extent cx="4905375" cy="1266825"/>
            <wp:effectExtent l="0" t="0" r="85725" b="0"/>
            <wp:wrapThrough wrapText="bothSides">
              <wp:wrapPolygon edited="0">
                <wp:start x="252" y="0"/>
                <wp:lineTo x="252" y="20463"/>
                <wp:lineTo x="4194" y="20463"/>
                <wp:lineTo x="21894" y="19814"/>
                <wp:lineTo x="21894" y="650"/>
                <wp:lineTo x="21223" y="325"/>
                <wp:lineTo x="4194" y="0"/>
                <wp:lineTo x="252" y="0"/>
              </wp:wrapPolygon>
            </wp:wrapThrough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0FFCA" w14:textId="5B363B23" w:rsidR="00D72BAB" w:rsidRPr="001C7060" w:rsidRDefault="00747D12" w:rsidP="00546EB5">
      <w:pPr>
        <w:tabs>
          <w:tab w:val="right" w:pos="1860"/>
        </w:tabs>
        <w:rPr>
          <w:highlight w:val="yellow"/>
          <w:lang w:val="fr-CA"/>
        </w:rPr>
      </w:pPr>
      <w:r w:rsidRPr="001C7060"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val="fr-CA" w:eastAsia="fr-CA"/>
        </w:rPr>
        <w:t xml:space="preserve">    </w:t>
      </w:r>
    </w:p>
    <w:p w14:paraId="6B77B48C" w14:textId="77777777" w:rsidR="00546EB5" w:rsidRPr="001C7060" w:rsidRDefault="00546EB5" w:rsidP="00546EB5">
      <w:pPr>
        <w:jc w:val="right"/>
        <w:rPr>
          <w:highlight w:val="yellow"/>
          <w:lang w:val="fr-CA"/>
        </w:rPr>
      </w:pPr>
    </w:p>
    <w:p w14:paraId="3771D089" w14:textId="77777777" w:rsidR="00F5174C" w:rsidRPr="001C7060" w:rsidRDefault="00F5174C" w:rsidP="0039299F">
      <w:pPr>
        <w:pStyle w:val="Titre"/>
        <w:rPr>
          <w:rFonts w:ascii="Lucida Handwriting" w:hAnsi="Lucida Handwriting"/>
          <w:b/>
          <w:color w:val="9D3511" w:themeColor="accent1" w:themeShade="BF"/>
          <w:sz w:val="28"/>
          <w:szCs w:val="28"/>
          <w:highlight w:val="yellow"/>
          <w:lang w:val="fr-CA"/>
        </w:rPr>
      </w:pPr>
    </w:p>
    <w:p w14:paraId="2459DDAE" w14:textId="643D2554" w:rsidR="00F5174C" w:rsidRPr="001C7060" w:rsidRDefault="00F5174C" w:rsidP="0039299F">
      <w:pPr>
        <w:pStyle w:val="Titre"/>
        <w:rPr>
          <w:rFonts w:ascii="Lucida Handwriting" w:hAnsi="Lucida Handwriting"/>
          <w:b/>
          <w:color w:val="9D3511" w:themeColor="accent1" w:themeShade="BF"/>
          <w:sz w:val="28"/>
          <w:szCs w:val="28"/>
          <w:highlight w:val="yellow"/>
          <w:lang w:val="fr-CA"/>
        </w:rPr>
      </w:pPr>
    </w:p>
    <w:p w14:paraId="269A21BF" w14:textId="6D03CD79" w:rsidR="00F5174C" w:rsidRPr="001C7060" w:rsidRDefault="00120757" w:rsidP="0039299F">
      <w:pPr>
        <w:pStyle w:val="Titre"/>
        <w:rPr>
          <w:rFonts w:ascii="Lucida Handwriting" w:hAnsi="Lucida Handwriting"/>
          <w:b/>
          <w:color w:val="9D3511" w:themeColor="accent1" w:themeShade="BF"/>
          <w:sz w:val="28"/>
          <w:szCs w:val="28"/>
          <w:highlight w:val="yellow"/>
          <w:lang w:val="fr-CA"/>
        </w:rPr>
      </w:pPr>
      <w:r w:rsidRPr="001C7060">
        <w:rPr>
          <w:b/>
          <w:noProof/>
          <w:color w:val="7030A0"/>
          <w:sz w:val="24"/>
          <w:szCs w:val="24"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C49DD" wp14:editId="438A81C5">
                <wp:simplePos x="0" y="0"/>
                <wp:positionH relativeFrom="column">
                  <wp:posOffset>-714375</wp:posOffset>
                </wp:positionH>
                <wp:positionV relativeFrom="paragraph">
                  <wp:posOffset>147320</wp:posOffset>
                </wp:positionV>
                <wp:extent cx="6648450" cy="35242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C9FA1D" w14:textId="77777777" w:rsidR="006F63EA" w:rsidRPr="00FD6F13" w:rsidRDefault="006F63EA" w:rsidP="00EA7266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D6F13">
                              <w:rPr>
                                <w:rFonts w:ascii="Lucida Handwriting" w:hAnsi="Lucida Handwriting"/>
                                <w:b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  <w:t xml:space="preserve">PRÉSENTATION DE L’ÉQUIPE DE L’INSTALLATION DE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7030A0"/>
                                <w:sz w:val="24"/>
                                <w:szCs w:val="24"/>
                                <w:lang w:val="fr-CA"/>
                              </w:rPr>
                              <w:t>POINTE-À-LA-CROIX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49DD" id="Zone de texte 16" o:spid="_x0000_s1040" type="#_x0000_t202" style="position:absolute;margin-left:-56.25pt;margin-top:11.6pt;width:523.5pt;height:27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" fillcolor="window" strokeweight=".5pt">
                <v:textbox>
                  <w:txbxContent>
                    <w:p w14:paraId="21C9FA1D" w14:textId="77777777" w:rsidR="006F63EA" w:rsidRPr="00FD6F13" w:rsidRDefault="006F63EA" w:rsidP="00EA7266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7030A0"/>
                          <w:sz w:val="24"/>
                          <w:szCs w:val="24"/>
                          <w:lang w:val="fr-CA"/>
                        </w:rPr>
                      </w:pPr>
                      <w:r w:rsidRPr="00FD6F13">
                        <w:rPr>
                          <w:rFonts w:ascii="Lucida Handwriting" w:hAnsi="Lucida Handwriting"/>
                          <w:b/>
                          <w:color w:val="7030A0"/>
                          <w:sz w:val="24"/>
                          <w:szCs w:val="24"/>
                          <w:lang w:val="fr-CA"/>
                        </w:rPr>
                        <w:t xml:space="preserve">PRÉSENTATION DE L’ÉQUIPE DE L’INSTALLATION DE </w:t>
                      </w:r>
                      <w:r>
                        <w:rPr>
                          <w:rFonts w:ascii="Lucida Handwriting" w:hAnsi="Lucida Handwriting"/>
                          <w:b/>
                          <w:color w:val="7030A0"/>
                          <w:sz w:val="24"/>
                          <w:szCs w:val="24"/>
                          <w:lang w:val="fr-CA"/>
                        </w:rPr>
                        <w:t>POINTE-À-LA-CROIX</w:t>
                      </w:r>
                    </w:p>
                  </w:txbxContent>
                </v:textbox>
              </v:shape>
            </w:pict>
          </mc:Fallback>
        </mc:AlternateContent>
      </w:r>
    </w:p>
    <w:p w14:paraId="020D6572" w14:textId="77777777" w:rsidR="00F5174C" w:rsidRPr="001C7060" w:rsidRDefault="00F5174C" w:rsidP="0039299F">
      <w:pPr>
        <w:pStyle w:val="Titre"/>
        <w:rPr>
          <w:rFonts w:ascii="Lucida Handwriting" w:hAnsi="Lucida Handwriting"/>
          <w:b/>
          <w:color w:val="9D3511" w:themeColor="accent1" w:themeShade="BF"/>
          <w:sz w:val="28"/>
          <w:szCs w:val="28"/>
          <w:highlight w:val="yellow"/>
          <w:lang w:val="fr-CA"/>
        </w:rPr>
      </w:pPr>
    </w:p>
    <w:p w14:paraId="56F97DB6" w14:textId="77777777" w:rsidR="00EA7266" w:rsidRPr="001C7060" w:rsidRDefault="00120757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  <w:r w:rsidRPr="001C7060">
        <w:rPr>
          <w:rFonts w:eastAsia="Times New Roman"/>
          <w:noProof/>
          <w:color w:val="7030A0"/>
          <w:highlight w:val="yellow"/>
          <w:lang w:val="fr-CA" w:eastAsia="fr-CA"/>
        </w:rPr>
        <w:drawing>
          <wp:anchor distT="0" distB="0" distL="114300" distR="114300" simplePos="0" relativeHeight="251673600" behindDoc="0" locked="0" layoutInCell="1" allowOverlap="1" wp14:anchorId="33A13E48" wp14:editId="73B4E75D">
            <wp:simplePos x="0" y="0"/>
            <wp:positionH relativeFrom="column">
              <wp:posOffset>971550</wp:posOffset>
            </wp:positionH>
            <wp:positionV relativeFrom="paragraph">
              <wp:posOffset>22225</wp:posOffset>
            </wp:positionV>
            <wp:extent cx="3962400" cy="1352550"/>
            <wp:effectExtent l="57150" t="0" r="57150" b="0"/>
            <wp:wrapSquare wrapText="bothSides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8AE8" w14:textId="77777777" w:rsidR="00EA7266" w:rsidRPr="001C7060" w:rsidRDefault="00EA7266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</w:p>
    <w:p w14:paraId="2BD5C451" w14:textId="77777777" w:rsidR="00EA7266" w:rsidRPr="001C7060" w:rsidRDefault="00EA7266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</w:p>
    <w:p w14:paraId="42D92FB1" w14:textId="77777777" w:rsidR="00EA7266" w:rsidRPr="001C7060" w:rsidRDefault="00EA7266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</w:p>
    <w:p w14:paraId="21077218" w14:textId="59517EA4" w:rsidR="00EA7266" w:rsidRPr="001C7060" w:rsidRDefault="00512519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  <w:r w:rsidRPr="001C7060">
        <w:rPr>
          <w:rFonts w:ascii="Lucida Handwriting" w:hAnsi="Lucida Handwriting"/>
          <w:b/>
          <w:noProof/>
          <w:color w:val="9D3511" w:themeColor="accent1" w:themeShade="BF"/>
          <w:sz w:val="28"/>
          <w:szCs w:val="28"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7E19CC" wp14:editId="350293C5">
                <wp:simplePos x="0" y="0"/>
                <wp:positionH relativeFrom="margin">
                  <wp:posOffset>-857250</wp:posOffset>
                </wp:positionH>
                <wp:positionV relativeFrom="paragraph">
                  <wp:posOffset>336550</wp:posOffset>
                </wp:positionV>
                <wp:extent cx="6848475" cy="723900"/>
                <wp:effectExtent l="0" t="0" r="28575" b="1905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B76B8" w14:textId="14F51E4B" w:rsidR="006F63EA" w:rsidRDefault="006F63EA" w:rsidP="00584C7F">
                            <w:pPr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9F4BB2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Nos remplaçantes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 </w:t>
                            </w:r>
                            <w:r w:rsidRPr="00ED4486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: </w:t>
                            </w:r>
                            <w:r w:rsidRPr="00ED4486">
                              <w:rPr>
                                <w:rFonts w:ascii="Lucida Handwriting" w:hAnsi="Lucida Handwriting"/>
                                <w:bCs/>
                                <w:sz w:val="18"/>
                                <w:szCs w:val="18"/>
                                <w:lang w:val="fr-CA"/>
                              </w:rPr>
                              <w:t>Chantal</w:t>
                            </w:r>
                            <w:r w:rsidRPr="00ED4486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 xml:space="preserve"> Daoust</w:t>
                            </w:r>
                            <w:r w:rsidRPr="00584C7F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>Johanne St-Onge, Audrey Dugas</w:t>
                            </w:r>
                            <w:r w:rsidR="00EB5CEF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>, Joannie Godbout</w:t>
                            </w:r>
                          </w:p>
                          <w:p w14:paraId="02E4910C" w14:textId="4E1548E1" w:rsidR="006F63EA" w:rsidRPr="00512519" w:rsidRDefault="006F63EA" w:rsidP="00584C7F">
                            <w:pPr>
                              <w:jc w:val="both"/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13768"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 xml:space="preserve">Parcours travail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 xml:space="preserve">— </w:t>
                            </w:r>
                            <w:r w:rsidRPr="00513768"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études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(</w:t>
                            </w:r>
                            <w:r w:rsidRPr="00512519"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COUD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) : </w:t>
                            </w:r>
                            <w:r w:rsidR="00EB5CEF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>Karianne Bernard</w:t>
                            </w:r>
                            <w:r w:rsidR="00EB5CEF"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  <w:t>, Anaïs Bernard, Juliane Boudreau</w:t>
                            </w:r>
                          </w:p>
                          <w:p w14:paraId="6801CD67" w14:textId="77777777" w:rsidR="006F63EA" w:rsidRPr="009F4BB2" w:rsidRDefault="006F63EA" w:rsidP="00584C7F">
                            <w:pPr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19CC" id="Zone de texte 448" o:spid="_x0000_s1041" type="#_x0000_t202" style="position:absolute;margin-left:-67.5pt;margin-top:26.5pt;width:539.2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" fillcolor="white [3201]" strokecolor="#7030a0" strokeweight="1pt">
                <v:textbox>
                  <w:txbxContent>
                    <w:p w14:paraId="24EB76B8" w14:textId="14F51E4B" w:rsidR="006F63EA" w:rsidRDefault="006F63EA" w:rsidP="00584C7F">
                      <w:pPr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</w:pPr>
                      <w:r w:rsidRPr="009F4BB2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  <w:u w:val="single"/>
                          <w:lang w:val="fr-CA"/>
                        </w:rPr>
                        <w:t>Nos remplaçantes</w:t>
                      </w:r>
                      <w:r>
                        <w:rPr>
                          <w:rFonts w:ascii="Lucida Handwriting" w:hAnsi="Lucida Handwriting"/>
                          <w:b/>
                          <w:sz w:val="18"/>
                          <w:szCs w:val="18"/>
                          <w:u w:val="single"/>
                          <w:lang w:val="fr-CA"/>
                        </w:rPr>
                        <w:t> </w:t>
                      </w:r>
                      <w:r w:rsidRPr="00ED4486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  <w:lang w:val="fr-CA"/>
                        </w:rPr>
                        <w:t xml:space="preserve">: </w:t>
                      </w:r>
                      <w:r w:rsidRPr="00ED4486">
                        <w:rPr>
                          <w:rFonts w:ascii="Lucida Handwriting" w:hAnsi="Lucida Handwriting"/>
                          <w:bCs/>
                          <w:sz w:val="18"/>
                          <w:szCs w:val="18"/>
                          <w:lang w:val="fr-CA"/>
                        </w:rPr>
                        <w:t>Chantal</w:t>
                      </w:r>
                      <w:r w:rsidRPr="00ED4486"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 xml:space="preserve"> Daoust</w:t>
                      </w:r>
                      <w:r w:rsidRPr="00584C7F"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 xml:space="preserve">, 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>Johanne St-Onge, Audrey Dugas</w:t>
                      </w:r>
                      <w:r w:rsidR="00EB5CEF"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>, Joannie Godbout</w:t>
                      </w:r>
                    </w:p>
                    <w:p w14:paraId="02E4910C" w14:textId="4E1548E1" w:rsidR="006F63EA" w:rsidRPr="00512519" w:rsidRDefault="006F63EA" w:rsidP="00584C7F">
                      <w:pPr>
                        <w:jc w:val="both"/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lang w:val="fr-CA"/>
                        </w:rPr>
                      </w:pPr>
                      <w:r w:rsidRPr="00513768"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u w:val="single"/>
                          <w:lang w:val="fr-CA"/>
                        </w:rPr>
                        <w:t xml:space="preserve">Parcours travail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u w:val="single"/>
                          <w:lang w:val="fr-CA"/>
                        </w:rPr>
                        <w:t xml:space="preserve">— </w:t>
                      </w:r>
                      <w:r w:rsidRPr="00513768"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u w:val="single"/>
                          <w:lang w:val="fr-CA"/>
                        </w:rPr>
                        <w:t>études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(</w:t>
                      </w:r>
                      <w:r w:rsidRPr="00512519"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lang w:val="fr-CA"/>
                        </w:rPr>
                        <w:t>COUD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) : </w:t>
                      </w:r>
                      <w:r w:rsidR="00EB5CEF"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>Karianne Bernard</w:t>
                      </w:r>
                      <w:r w:rsidR="00EB5CEF"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  <w:t>, Anaïs Bernard, Juliane Boudreau</w:t>
                      </w:r>
                    </w:p>
                    <w:p w14:paraId="6801CD67" w14:textId="77777777" w:rsidR="006F63EA" w:rsidRPr="009F4BB2" w:rsidRDefault="006F63EA" w:rsidP="00584C7F">
                      <w:pPr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0BF90" w14:textId="1AAC2699" w:rsidR="00EA7266" w:rsidRPr="001C7060" w:rsidRDefault="00EA7266" w:rsidP="0039299F">
      <w:pPr>
        <w:pStyle w:val="Titre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</w:p>
    <w:p w14:paraId="58B1BDAB" w14:textId="77777777" w:rsidR="000347D9" w:rsidRPr="001C7060" w:rsidRDefault="000246CF" w:rsidP="00FF1E15">
      <w:pPr>
        <w:pStyle w:val="Titre"/>
        <w:outlineLvl w:val="0"/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</w:pPr>
      <w:r w:rsidRPr="001C7060"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  <w:t>R</w:t>
      </w:r>
      <w:r w:rsidR="000347D9" w:rsidRPr="001C7060">
        <w:rPr>
          <w:rFonts w:ascii="Lucida Handwriting" w:hAnsi="Lucida Handwriting"/>
          <w:b/>
          <w:color w:val="7030A0"/>
          <w:sz w:val="28"/>
          <w:szCs w:val="28"/>
          <w:highlight w:val="yellow"/>
          <w:lang w:val="fr-CA"/>
        </w:rPr>
        <w:t>APPORT D’ACTIVITÉS</w:t>
      </w:r>
    </w:p>
    <w:p w14:paraId="35C63877" w14:textId="22A400A8" w:rsidR="003E11B9" w:rsidRPr="002779A1" w:rsidRDefault="003E11B9" w:rsidP="0039299F">
      <w:pPr>
        <w:pStyle w:val="Titre"/>
        <w:rPr>
          <w:b/>
          <w:color w:val="7030A0"/>
          <w:sz w:val="28"/>
          <w:szCs w:val="28"/>
          <w:lang w:val="fr-CA"/>
        </w:rPr>
      </w:pPr>
      <w:r w:rsidRPr="002779A1">
        <w:rPr>
          <w:b/>
          <w:color w:val="7030A0"/>
          <w:sz w:val="28"/>
          <w:szCs w:val="28"/>
          <w:lang w:val="fr-CA"/>
        </w:rPr>
        <w:lastRenderedPageBreak/>
        <w:t>AVRIL 20</w:t>
      </w:r>
      <w:r w:rsidR="00DD26AF" w:rsidRPr="002779A1">
        <w:rPr>
          <w:b/>
          <w:color w:val="7030A0"/>
          <w:sz w:val="28"/>
          <w:szCs w:val="28"/>
          <w:lang w:val="fr-CA"/>
        </w:rPr>
        <w:t>2</w:t>
      </w:r>
      <w:r w:rsidR="003D5F9C" w:rsidRPr="002779A1">
        <w:rPr>
          <w:b/>
          <w:color w:val="7030A0"/>
          <w:sz w:val="28"/>
          <w:szCs w:val="28"/>
          <w:lang w:val="fr-CA"/>
        </w:rPr>
        <w:t>3</w:t>
      </w:r>
    </w:p>
    <w:p w14:paraId="2A50E266" w14:textId="153858BC" w:rsidR="003D5F9C" w:rsidRPr="008F3D59" w:rsidRDefault="003D5F9C">
      <w:pPr>
        <w:pStyle w:val="Paragraphedeliste"/>
        <w:numPr>
          <w:ilvl w:val="0"/>
          <w:numId w:val="33"/>
        </w:numPr>
        <w:jc w:val="both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 xml:space="preserve">4 avril 2023- </w:t>
      </w:r>
      <w:r w:rsidRPr="008F3D59">
        <w:rPr>
          <w:sz w:val="24"/>
          <w:szCs w:val="24"/>
          <w:lang w:val="fr-CA"/>
        </w:rPr>
        <w:t>Participation de l’agente de soutien pédagogique à une rencontre avec Vivre en Gaspésie dans le cadre de la journée du 1</w:t>
      </w:r>
      <w:r w:rsidRPr="008F3D59">
        <w:rPr>
          <w:sz w:val="24"/>
          <w:szCs w:val="24"/>
          <w:vertAlign w:val="superscript"/>
          <w:lang w:val="fr-CA"/>
        </w:rPr>
        <w:t>e</w:t>
      </w:r>
      <w:r w:rsidR="00A24088">
        <w:rPr>
          <w:sz w:val="24"/>
          <w:szCs w:val="24"/>
          <w:vertAlign w:val="superscript"/>
          <w:lang w:val="fr-CA"/>
        </w:rPr>
        <w:t>r</w:t>
      </w:r>
      <w:r w:rsidRPr="008F3D59">
        <w:rPr>
          <w:sz w:val="24"/>
          <w:szCs w:val="24"/>
          <w:lang w:val="fr-CA"/>
        </w:rPr>
        <w:t xml:space="preserve"> juin.</w:t>
      </w:r>
    </w:p>
    <w:p w14:paraId="3B03E944" w14:textId="73641C39" w:rsidR="00CD5CF9" w:rsidRPr="008F3D59" w:rsidRDefault="00CD5CF9">
      <w:pPr>
        <w:pStyle w:val="Paragraphedeliste"/>
        <w:numPr>
          <w:ilvl w:val="0"/>
          <w:numId w:val="33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5 avril 2023-</w:t>
      </w:r>
      <w:r w:rsidRPr="008F3D59">
        <w:rPr>
          <w:sz w:val="24"/>
          <w:szCs w:val="24"/>
          <w:lang w:val="fr-CA"/>
        </w:rPr>
        <w:t xml:space="preserve"> Visite du Magicien Don Bernard à l’installation 01 à l’occasion des fêtes de Pâques. Jeu gonflable dans la salle de la Bougeotte pour l’installation 02</w:t>
      </w:r>
    </w:p>
    <w:p w14:paraId="7DB1FA4A" w14:textId="77777777" w:rsidR="00CD5CF9" w:rsidRPr="008F3D59" w:rsidRDefault="003D5F9C">
      <w:pPr>
        <w:pStyle w:val="Paragraphedeliste"/>
        <w:numPr>
          <w:ilvl w:val="0"/>
          <w:numId w:val="32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rFonts w:cstheme="minorHAnsi"/>
          <w:b/>
          <w:bCs/>
          <w:sz w:val="24"/>
          <w:szCs w:val="24"/>
          <w:lang w:val="fr-CA"/>
        </w:rPr>
        <w:t xml:space="preserve">12 avril 2023- </w:t>
      </w:r>
      <w:bookmarkStart w:id="5" w:name="_Hlk138766948"/>
      <w:r w:rsidRPr="008F3D59">
        <w:rPr>
          <w:rFonts w:cstheme="minorHAnsi"/>
          <w:sz w:val="24"/>
          <w:szCs w:val="24"/>
          <w:lang w:val="fr-CA"/>
        </w:rPr>
        <w:t>L’agente de soutien pédagogique du B.C. visite trois lieux proposés par la Municipalité de Nouvelle dans le cadre du projet-pilote de RSGE en communauté.</w:t>
      </w:r>
    </w:p>
    <w:p w14:paraId="7C0A3134" w14:textId="6BD3B589" w:rsidR="003D5F9C" w:rsidRPr="008F3D59" w:rsidRDefault="00CD5CF9">
      <w:pPr>
        <w:pStyle w:val="Paragraphedeliste"/>
        <w:numPr>
          <w:ilvl w:val="0"/>
          <w:numId w:val="32"/>
        </w:numPr>
        <w:spacing w:after="0" w:line="259" w:lineRule="auto"/>
        <w:jc w:val="both"/>
        <w:rPr>
          <w:rFonts w:cstheme="minorHAnsi"/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 xml:space="preserve"> 12 avril 2023- </w:t>
      </w:r>
      <w:r w:rsidRPr="008F3D59">
        <w:rPr>
          <w:sz w:val="24"/>
          <w:szCs w:val="24"/>
          <w:lang w:val="fr-CA"/>
        </w:rPr>
        <w:t>Rencontre pédagogique</w:t>
      </w:r>
      <w:r w:rsidR="00A24088">
        <w:rPr>
          <w:sz w:val="24"/>
          <w:szCs w:val="24"/>
          <w:lang w:val="fr-CA"/>
        </w:rPr>
        <w:t>,</w:t>
      </w:r>
      <w:r w:rsidRPr="008F3D59">
        <w:rPr>
          <w:sz w:val="24"/>
          <w:szCs w:val="24"/>
          <w:lang w:val="fr-CA"/>
        </w:rPr>
        <w:t xml:space="preserve"> installations « Grilles de développement interactive</w:t>
      </w:r>
      <w:r w:rsidR="00A24088">
        <w:rPr>
          <w:sz w:val="24"/>
          <w:szCs w:val="24"/>
          <w:lang w:val="fr-CA"/>
        </w:rPr>
        <w:t>s</w:t>
      </w:r>
      <w:r w:rsidRPr="008F3D59">
        <w:rPr>
          <w:sz w:val="24"/>
          <w:szCs w:val="24"/>
          <w:lang w:val="fr-CA"/>
        </w:rPr>
        <w:t> ».</w:t>
      </w:r>
    </w:p>
    <w:bookmarkEnd w:id="5"/>
    <w:p w14:paraId="2E0E830A" w14:textId="3702F4B1" w:rsidR="003D5F9C" w:rsidRPr="008F3D59" w:rsidRDefault="003D5F9C">
      <w:pPr>
        <w:pStyle w:val="Paragraphedeliste"/>
        <w:numPr>
          <w:ilvl w:val="0"/>
          <w:numId w:val="32"/>
        </w:numPr>
        <w:jc w:val="both"/>
        <w:rPr>
          <w:rFonts w:cstheme="minorHAnsi"/>
          <w:b/>
          <w:bCs/>
          <w:sz w:val="24"/>
          <w:szCs w:val="24"/>
          <w:lang w:val="fr-CA"/>
        </w:rPr>
      </w:pPr>
      <w:r w:rsidRPr="008F3D59">
        <w:rPr>
          <w:rFonts w:cstheme="minorHAnsi"/>
          <w:b/>
          <w:bCs/>
          <w:sz w:val="24"/>
          <w:szCs w:val="24"/>
          <w:lang w:val="fr-CA"/>
        </w:rPr>
        <w:t>14 avril 2023-</w:t>
      </w:r>
      <w:r w:rsidRPr="008F3D59">
        <w:rPr>
          <w:rFonts w:cstheme="minorHAnsi"/>
          <w:sz w:val="24"/>
          <w:szCs w:val="24"/>
          <w:lang w:val="fr-CA"/>
        </w:rPr>
        <w:t xml:space="preserve"> Participation de</w:t>
      </w:r>
      <w:r w:rsidRPr="008F3D59">
        <w:rPr>
          <w:rFonts w:cstheme="minorHAnsi"/>
          <w:b/>
          <w:bCs/>
          <w:sz w:val="24"/>
          <w:szCs w:val="24"/>
          <w:lang w:val="fr-CA"/>
        </w:rPr>
        <w:t xml:space="preserve"> </w:t>
      </w:r>
      <w:r w:rsidRPr="008F3D59">
        <w:rPr>
          <w:rFonts w:cstheme="minorHAnsi"/>
          <w:bCs/>
          <w:sz w:val="24"/>
          <w:szCs w:val="24"/>
          <w:lang w:val="fr-CA"/>
        </w:rPr>
        <w:t>l’agente de soutien pédagogique du B.C. au lancement du programme Ma Famille, ma communauté du CISSSS Gaspésie, regroupant différents partenaires.</w:t>
      </w:r>
    </w:p>
    <w:p w14:paraId="7DC5E6E1" w14:textId="5D48FE72" w:rsidR="003D5F9C" w:rsidRPr="008F3D59" w:rsidRDefault="003D5F9C">
      <w:pPr>
        <w:pStyle w:val="Paragraphedeliste"/>
        <w:numPr>
          <w:ilvl w:val="0"/>
          <w:numId w:val="32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821BC1" wp14:editId="7ACAD138">
                <wp:simplePos x="0" y="0"/>
                <wp:positionH relativeFrom="column">
                  <wp:posOffset>6877049</wp:posOffset>
                </wp:positionH>
                <wp:positionV relativeFrom="paragraph">
                  <wp:posOffset>650875</wp:posOffset>
                </wp:positionV>
                <wp:extent cx="85725" cy="76200"/>
                <wp:effectExtent l="0" t="0" r="28575" b="19050"/>
                <wp:wrapNone/>
                <wp:docPr id="21158829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D4BF4" w14:textId="77777777" w:rsidR="003D5F9C" w:rsidRDefault="003D5F9C" w:rsidP="003D5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1BC1" id="Zone de texte 1" o:spid="_x0000_s1042" type="#_x0000_t202" style="position:absolute;left:0;text-align:left;margin-left:541.5pt;margin-top:51.25pt;width:6.75pt;height: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7bQAIAAJI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" fillcolor="window" strokeweight=".5pt">
                <v:textbox>
                  <w:txbxContent>
                    <w:p w14:paraId="1E0D4BF4" w14:textId="77777777" w:rsidR="003D5F9C" w:rsidRDefault="003D5F9C" w:rsidP="003D5F9C"/>
                  </w:txbxContent>
                </v:textbox>
              </v:shape>
            </w:pict>
          </mc:Fallback>
        </mc:AlternateContent>
      </w:r>
      <w:r w:rsidRPr="008F3D59">
        <w:rPr>
          <w:rFonts w:cstheme="minorHAnsi"/>
          <w:b/>
          <w:bCs/>
          <w:sz w:val="24"/>
          <w:szCs w:val="24"/>
          <w:lang w:val="fr-CA"/>
        </w:rPr>
        <w:t xml:space="preserve">14 avril 2023- </w:t>
      </w:r>
      <w:r w:rsidRPr="008F3D59">
        <w:rPr>
          <w:rFonts w:cstheme="minorHAnsi"/>
          <w:bCs/>
          <w:sz w:val="24"/>
          <w:szCs w:val="24"/>
          <w:lang w:val="fr-CA"/>
        </w:rPr>
        <w:t xml:space="preserve">Participation de </w:t>
      </w:r>
      <w:bookmarkStart w:id="6" w:name="_Hlk137462265"/>
      <w:r w:rsidRPr="008F3D59">
        <w:rPr>
          <w:rFonts w:cstheme="minorHAnsi"/>
          <w:bCs/>
          <w:sz w:val="24"/>
          <w:szCs w:val="24"/>
          <w:lang w:val="fr-CA"/>
        </w:rPr>
        <w:t xml:space="preserve">l’agente de soutien pédagogique du B.C. </w:t>
      </w:r>
      <w:bookmarkEnd w:id="6"/>
      <w:r w:rsidRPr="008F3D59">
        <w:rPr>
          <w:rFonts w:cstheme="minorHAnsi"/>
          <w:bCs/>
          <w:sz w:val="24"/>
          <w:szCs w:val="24"/>
          <w:lang w:val="fr-CA"/>
        </w:rPr>
        <w:t xml:space="preserve">à une rencontre avec le Conseil </w:t>
      </w:r>
      <w:r w:rsidR="00EB5CEF">
        <w:rPr>
          <w:rFonts w:cstheme="minorHAnsi"/>
          <w:bCs/>
          <w:sz w:val="24"/>
          <w:szCs w:val="24"/>
          <w:lang w:val="fr-CA"/>
        </w:rPr>
        <w:t>q</w:t>
      </w:r>
      <w:r w:rsidRPr="008F3D59">
        <w:rPr>
          <w:rFonts w:cstheme="minorHAnsi"/>
          <w:bCs/>
          <w:sz w:val="24"/>
          <w:szCs w:val="24"/>
          <w:lang w:val="fr-CA"/>
        </w:rPr>
        <w:t xml:space="preserve">uébécois concernant les projets-pilotes de RSGE en communauté. </w:t>
      </w:r>
    </w:p>
    <w:p w14:paraId="2C37342F" w14:textId="128C3BD5" w:rsidR="003D5F9C" w:rsidRPr="008F3D59" w:rsidRDefault="003D5F9C">
      <w:pPr>
        <w:pStyle w:val="Paragraphedeliste"/>
        <w:numPr>
          <w:ilvl w:val="0"/>
          <w:numId w:val="32"/>
        </w:numPr>
        <w:jc w:val="both"/>
        <w:rPr>
          <w:rFonts w:eastAsia="Arial" w:cstheme="minorHAnsi"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26 avril 2023-</w:t>
      </w:r>
      <w:r w:rsidRPr="008F3D59">
        <w:rPr>
          <w:rFonts w:cstheme="minorHAnsi"/>
          <w:bCs/>
          <w:sz w:val="24"/>
          <w:szCs w:val="24"/>
          <w:lang w:val="fr-CA"/>
        </w:rPr>
        <w:t xml:space="preserve"> </w:t>
      </w:r>
      <w:r w:rsidR="00A24088">
        <w:rPr>
          <w:rFonts w:cstheme="minorHAnsi"/>
          <w:bCs/>
          <w:sz w:val="24"/>
          <w:szCs w:val="24"/>
          <w:lang w:val="fr-CA"/>
        </w:rPr>
        <w:t>R</w:t>
      </w:r>
      <w:r w:rsidRPr="008F3D59">
        <w:rPr>
          <w:rFonts w:cstheme="minorHAnsi"/>
          <w:bCs/>
          <w:sz w:val="24"/>
          <w:szCs w:val="24"/>
          <w:lang w:val="fr-CA"/>
        </w:rPr>
        <w:t>encontre dans le cadre du Chantier Enfance Famille, discussion concernant</w:t>
      </w:r>
      <w:r w:rsidRPr="008F3D59">
        <w:rPr>
          <w:rFonts w:eastAsia="Arial" w:cstheme="minorHAnsi"/>
          <w:sz w:val="24"/>
          <w:szCs w:val="24"/>
          <w:lang w:val="fr-CA"/>
        </w:rPr>
        <w:t xml:space="preserve"> les actions identifiées au plan de communauté.</w:t>
      </w:r>
    </w:p>
    <w:p w14:paraId="5CD9BF05" w14:textId="77777777" w:rsidR="003D5F9C" w:rsidRPr="008F3D59" w:rsidRDefault="003D5F9C">
      <w:pPr>
        <w:pStyle w:val="Paragraphedeliste"/>
        <w:numPr>
          <w:ilvl w:val="0"/>
          <w:numId w:val="32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eastAsia="Arial" w:cstheme="minorHAnsi"/>
          <w:b/>
          <w:bCs/>
          <w:sz w:val="24"/>
          <w:szCs w:val="24"/>
          <w:lang w:val="fr-CA"/>
        </w:rPr>
        <w:t>28 avril 2023-</w:t>
      </w:r>
      <w:r w:rsidRPr="008F3D59">
        <w:rPr>
          <w:rFonts w:eastAsia="Arial" w:cstheme="minorHAnsi"/>
          <w:sz w:val="24"/>
          <w:szCs w:val="24"/>
          <w:lang w:val="fr-CA"/>
        </w:rPr>
        <w:t xml:space="preserve"> Rencontre de partenaires pour discussion concernant un projet-pilote de service de garde en communauté à développer pour la Municipalité de Matapédia.</w:t>
      </w:r>
      <w:r w:rsidRPr="008F3D59">
        <w:rPr>
          <w:rFonts w:cstheme="minorHAnsi"/>
          <w:bCs/>
          <w:sz w:val="24"/>
          <w:szCs w:val="24"/>
          <w:lang w:val="fr-CA"/>
        </w:rPr>
        <w:t xml:space="preserve"> </w:t>
      </w:r>
    </w:p>
    <w:p w14:paraId="638580BE" w14:textId="77777777" w:rsidR="00C21C77" w:rsidRPr="001C7060" w:rsidRDefault="00C21C77" w:rsidP="00344D69">
      <w:pPr>
        <w:pStyle w:val="Titre"/>
        <w:jc w:val="both"/>
        <w:rPr>
          <w:b/>
          <w:color w:val="7030A0"/>
          <w:sz w:val="28"/>
          <w:szCs w:val="28"/>
          <w:highlight w:val="yellow"/>
          <w:lang w:val="fr-CA"/>
        </w:rPr>
      </w:pPr>
    </w:p>
    <w:p w14:paraId="13A8D809" w14:textId="628417BE" w:rsidR="0039299F" w:rsidRPr="002779A1" w:rsidRDefault="0039299F" w:rsidP="00344D69">
      <w:pPr>
        <w:pStyle w:val="Titre"/>
        <w:jc w:val="both"/>
        <w:rPr>
          <w:b/>
          <w:color w:val="7030A0"/>
          <w:sz w:val="28"/>
          <w:szCs w:val="28"/>
          <w:lang w:val="fr-CA"/>
        </w:rPr>
      </w:pPr>
      <w:r w:rsidRPr="002779A1">
        <w:rPr>
          <w:b/>
          <w:color w:val="7030A0"/>
          <w:sz w:val="28"/>
          <w:szCs w:val="28"/>
          <w:lang w:val="fr-CA"/>
        </w:rPr>
        <w:t>MAI 20</w:t>
      </w:r>
      <w:r w:rsidR="009416EF" w:rsidRPr="002779A1">
        <w:rPr>
          <w:b/>
          <w:color w:val="7030A0"/>
          <w:sz w:val="28"/>
          <w:szCs w:val="28"/>
          <w:lang w:val="fr-CA"/>
        </w:rPr>
        <w:t>2</w:t>
      </w:r>
      <w:r w:rsidR="003D5F9C" w:rsidRPr="002779A1">
        <w:rPr>
          <w:b/>
          <w:color w:val="7030A0"/>
          <w:sz w:val="28"/>
          <w:szCs w:val="28"/>
          <w:lang w:val="fr-CA"/>
        </w:rPr>
        <w:t>3</w:t>
      </w:r>
    </w:p>
    <w:p w14:paraId="0A8BB8FD" w14:textId="37ADCBA8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sz w:val="24"/>
          <w:szCs w:val="24"/>
          <w:lang w:val="fr-CA"/>
        </w:rPr>
      </w:pPr>
      <w:r w:rsidRPr="00CD5CF9">
        <w:rPr>
          <w:rFonts w:cstheme="minorHAnsi"/>
          <w:b/>
          <w:sz w:val="24"/>
          <w:szCs w:val="24"/>
          <w:lang w:val="fr-CA"/>
        </w:rPr>
        <w:t xml:space="preserve">5 mai 2023- </w:t>
      </w:r>
      <w:r w:rsidRPr="00CD5CF9">
        <w:rPr>
          <w:rFonts w:cstheme="minorHAnsi"/>
          <w:sz w:val="24"/>
          <w:szCs w:val="24"/>
          <w:lang w:val="fr-CA"/>
        </w:rPr>
        <w:t>L’agente de soutien pédagogique du B.C. et la directrice effectue</w:t>
      </w:r>
      <w:r w:rsidR="00A24088">
        <w:rPr>
          <w:rFonts w:cstheme="minorHAnsi"/>
          <w:sz w:val="24"/>
          <w:szCs w:val="24"/>
          <w:lang w:val="fr-CA"/>
        </w:rPr>
        <w:t>nt</w:t>
      </w:r>
      <w:r w:rsidRPr="00CD5CF9">
        <w:rPr>
          <w:rFonts w:cstheme="minorHAnsi"/>
          <w:sz w:val="24"/>
          <w:szCs w:val="24"/>
          <w:lang w:val="fr-CA"/>
        </w:rPr>
        <w:t xml:space="preserve"> une deuxième visite des trois lieux proposés par la Municipalité de Nouvelle dans le cadre du projet-pilote de RSGE en communauté.</w:t>
      </w:r>
    </w:p>
    <w:p w14:paraId="359510F1" w14:textId="201EAC97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sz w:val="24"/>
          <w:szCs w:val="24"/>
          <w:lang w:val="fr-CA"/>
        </w:rPr>
      </w:pPr>
      <w:r w:rsidRPr="00CD5CF9">
        <w:rPr>
          <w:rFonts w:cstheme="minorHAnsi"/>
          <w:b/>
          <w:bCs/>
          <w:sz w:val="24"/>
          <w:szCs w:val="24"/>
          <w:lang w:val="fr-CA"/>
        </w:rPr>
        <w:t>10 mai –</w:t>
      </w:r>
      <w:r w:rsidRPr="00CD5CF9">
        <w:rPr>
          <w:rFonts w:cstheme="minorHAnsi"/>
          <w:sz w:val="24"/>
          <w:szCs w:val="24"/>
          <w:lang w:val="fr-CA"/>
        </w:rPr>
        <w:t xml:space="preserve"> Visite au projet-pilote de Nouvelle</w:t>
      </w:r>
    </w:p>
    <w:p w14:paraId="644EF578" w14:textId="77777777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3D5F9C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5D148E" wp14:editId="4A287273">
                <wp:simplePos x="0" y="0"/>
                <wp:positionH relativeFrom="column">
                  <wp:posOffset>6743700</wp:posOffset>
                </wp:positionH>
                <wp:positionV relativeFrom="paragraph">
                  <wp:posOffset>218440</wp:posOffset>
                </wp:positionV>
                <wp:extent cx="288290" cy="66675"/>
                <wp:effectExtent l="0" t="0" r="16510" b="28575"/>
                <wp:wrapNone/>
                <wp:docPr id="2569399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88290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27E41" w14:textId="77777777" w:rsidR="003D5F9C" w:rsidRDefault="003D5F9C" w:rsidP="003D5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148E" id="_x0000_s1043" type="#_x0000_t202" style="position:absolute;left:0;text-align:left;margin-left:531pt;margin-top:17.2pt;width:22.7pt;height:5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" fillcolor="window" strokeweight=".5pt">
                <v:textbox>
                  <w:txbxContent>
                    <w:p w14:paraId="32427E41" w14:textId="77777777" w:rsidR="003D5F9C" w:rsidRDefault="003D5F9C" w:rsidP="003D5F9C"/>
                  </w:txbxContent>
                </v:textbox>
              </v:shape>
            </w:pict>
          </mc:Fallback>
        </mc:AlternateContent>
      </w:r>
      <w:r w:rsidRPr="00CD5CF9">
        <w:rPr>
          <w:rFonts w:cstheme="minorHAnsi"/>
          <w:b/>
          <w:sz w:val="24"/>
          <w:szCs w:val="24"/>
          <w:lang w:val="fr-CA"/>
        </w:rPr>
        <w:t>11 mai 2023-</w:t>
      </w:r>
      <w:r w:rsidRPr="00CD5CF9">
        <w:rPr>
          <w:rFonts w:cstheme="minorHAnsi"/>
          <w:bCs/>
          <w:sz w:val="24"/>
          <w:szCs w:val="24"/>
          <w:lang w:val="fr-CA"/>
        </w:rPr>
        <w:t xml:space="preserve"> Rencontre avec les agentes de la promotion de la santé du CISSS dans le cadre de la prolongation du projet Mission Jouer Dehors. </w:t>
      </w:r>
    </w:p>
    <w:p w14:paraId="442BE438" w14:textId="13767158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CD5CF9">
        <w:rPr>
          <w:rFonts w:cstheme="minorHAnsi"/>
          <w:b/>
          <w:sz w:val="24"/>
          <w:szCs w:val="24"/>
          <w:lang w:val="fr-CA"/>
        </w:rPr>
        <w:t>17-18 mai 2023-</w:t>
      </w:r>
      <w:r w:rsidRPr="00CD5CF9">
        <w:rPr>
          <w:rFonts w:cstheme="minorHAnsi"/>
          <w:bCs/>
          <w:sz w:val="24"/>
          <w:szCs w:val="24"/>
          <w:lang w:val="fr-CA"/>
        </w:rPr>
        <w:t xml:space="preserve"> Participation de l’équipe (Direction générale, direction adjointe, agente de soutien installation, agente de soutien B.C., agente de conformité) à une rencontre régionale à Rimouski.</w:t>
      </w:r>
    </w:p>
    <w:p w14:paraId="62DF1A33" w14:textId="3F6B0E55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CD5CF9">
        <w:rPr>
          <w:rFonts w:cstheme="minorHAnsi"/>
          <w:b/>
          <w:sz w:val="24"/>
          <w:szCs w:val="24"/>
          <w:lang w:val="fr-CA"/>
        </w:rPr>
        <w:t>23 mai 2023-</w:t>
      </w:r>
      <w:r w:rsidRPr="00CD5CF9">
        <w:rPr>
          <w:rFonts w:cstheme="minorHAnsi"/>
          <w:bCs/>
          <w:sz w:val="24"/>
          <w:szCs w:val="24"/>
          <w:lang w:val="fr-CA"/>
        </w:rPr>
        <w:t xml:space="preserve"> Rencontre à la MRC Avignon- Groupe de travail </w:t>
      </w:r>
      <w:r w:rsidR="00300D5A">
        <w:rPr>
          <w:rFonts w:cstheme="minorHAnsi"/>
          <w:bCs/>
          <w:sz w:val="24"/>
          <w:szCs w:val="24"/>
          <w:lang w:val="fr-CA"/>
        </w:rPr>
        <w:t>s</w:t>
      </w:r>
      <w:r w:rsidRPr="00CD5CF9">
        <w:rPr>
          <w:rFonts w:cstheme="minorHAnsi"/>
          <w:bCs/>
          <w:sz w:val="24"/>
          <w:szCs w:val="24"/>
          <w:lang w:val="fr-CA"/>
        </w:rPr>
        <w:t>ervice de garde regroupant différents partenaires.</w:t>
      </w:r>
    </w:p>
    <w:p w14:paraId="23FCF8E9" w14:textId="79868D4D" w:rsidR="003D5F9C" w:rsidRPr="00CD5CF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3D5F9C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794F5C" wp14:editId="73DA931E">
                <wp:simplePos x="0" y="0"/>
                <wp:positionH relativeFrom="column">
                  <wp:posOffset>6809740</wp:posOffset>
                </wp:positionH>
                <wp:positionV relativeFrom="paragraph">
                  <wp:posOffset>534035</wp:posOffset>
                </wp:positionV>
                <wp:extent cx="85725" cy="152400"/>
                <wp:effectExtent l="0" t="0" r="28575" b="19050"/>
                <wp:wrapNone/>
                <wp:docPr id="3813623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49742" w14:textId="77777777" w:rsidR="003D5F9C" w:rsidRDefault="003D5F9C" w:rsidP="003D5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4F5C" id="_x0000_s1044" type="#_x0000_t202" style="position:absolute;left:0;text-align:left;margin-left:536.2pt;margin-top:42.05pt;width:6.75pt;height:12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" fillcolor="window" strokeweight=".5pt">
                <v:textbox>
                  <w:txbxContent>
                    <w:p w14:paraId="57E49742" w14:textId="77777777" w:rsidR="003D5F9C" w:rsidRDefault="003D5F9C" w:rsidP="003D5F9C"/>
                  </w:txbxContent>
                </v:textbox>
              </v:shape>
            </w:pict>
          </mc:Fallback>
        </mc:AlternateContent>
      </w:r>
      <w:r w:rsidRPr="00CD5CF9">
        <w:rPr>
          <w:rFonts w:cstheme="minorHAnsi"/>
          <w:b/>
          <w:sz w:val="24"/>
          <w:szCs w:val="24"/>
          <w:lang w:val="fr-CA"/>
        </w:rPr>
        <w:t>23 mai 2023-</w:t>
      </w:r>
      <w:r w:rsidRPr="00CD5CF9">
        <w:rPr>
          <w:rFonts w:cstheme="minorHAnsi"/>
          <w:bCs/>
          <w:sz w:val="24"/>
          <w:szCs w:val="24"/>
          <w:lang w:val="fr-CA"/>
        </w:rPr>
        <w:t xml:space="preserve"> Visite d’un local</w:t>
      </w:r>
      <w:r w:rsidR="008F3D59">
        <w:rPr>
          <w:rFonts w:cstheme="minorHAnsi"/>
          <w:bCs/>
          <w:sz w:val="24"/>
          <w:szCs w:val="24"/>
          <w:lang w:val="fr-CA"/>
        </w:rPr>
        <w:t xml:space="preserve"> </w:t>
      </w:r>
      <w:r w:rsidRPr="00CD5CF9">
        <w:rPr>
          <w:rFonts w:cstheme="minorHAnsi"/>
          <w:bCs/>
          <w:sz w:val="24"/>
          <w:szCs w:val="24"/>
          <w:lang w:val="fr-CA"/>
        </w:rPr>
        <w:t>en compagnie des deux RSGE pour voir les possibilités de développer un projet-pilote de service de garde en communauté.</w:t>
      </w:r>
    </w:p>
    <w:p w14:paraId="3AE5C914" w14:textId="5CF3BF2D" w:rsidR="003D5F9C" w:rsidRPr="008F3D5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lastRenderedPageBreak/>
        <w:t>25 mai 2023-</w:t>
      </w:r>
      <w:r w:rsidRPr="008F3D59">
        <w:rPr>
          <w:rFonts w:cstheme="minorHAnsi"/>
          <w:bCs/>
          <w:sz w:val="24"/>
          <w:szCs w:val="24"/>
          <w:lang w:val="fr-CA"/>
        </w:rPr>
        <w:t xml:space="preserve"> Rencontre au BC avec partenaires concernant le projet-pilote de RSGE en communauté pour Nouvelle qui a été revu avec un autre lieu.</w:t>
      </w:r>
    </w:p>
    <w:p w14:paraId="514F80AB" w14:textId="7D2CAE50" w:rsidR="00CD5CF9" w:rsidRPr="008F3D59" w:rsidRDefault="00CD5CF9">
      <w:pPr>
        <w:pStyle w:val="Paragraphedeliste"/>
        <w:numPr>
          <w:ilvl w:val="0"/>
          <w:numId w:val="34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29 mai 2023-</w:t>
      </w:r>
      <w:r w:rsidRPr="008F3D59">
        <w:rPr>
          <w:sz w:val="24"/>
          <w:szCs w:val="24"/>
          <w:lang w:val="fr-CA"/>
        </w:rPr>
        <w:t xml:space="preserve"> Journée kermesse pour l’installation 01 à l’occasion de la semaine québécoise des services éducatifs.</w:t>
      </w:r>
    </w:p>
    <w:p w14:paraId="720812C2" w14:textId="332D629A" w:rsidR="00CD5CF9" w:rsidRPr="008F3D59" w:rsidRDefault="00CD5CF9">
      <w:pPr>
        <w:pStyle w:val="Paragraphedeliste"/>
        <w:numPr>
          <w:ilvl w:val="0"/>
          <w:numId w:val="34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30 mai 2023</w:t>
      </w:r>
      <w:r w:rsidRPr="008F3D59">
        <w:rPr>
          <w:sz w:val="24"/>
          <w:szCs w:val="24"/>
          <w:lang w:val="fr-CA"/>
        </w:rPr>
        <w:t>- Pique-nique familial pour l’installation 01 à l’occasion de la semaine québécoise des services éducatifs.</w:t>
      </w:r>
    </w:p>
    <w:p w14:paraId="1C5FD437" w14:textId="77777777" w:rsidR="003D5F9C" w:rsidRPr="008F3D59" w:rsidRDefault="003D5F9C">
      <w:pPr>
        <w:pStyle w:val="Paragraphedeliste"/>
        <w:numPr>
          <w:ilvl w:val="0"/>
          <w:numId w:val="34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30 mai 2023-</w:t>
      </w:r>
      <w:r w:rsidRPr="008F3D59">
        <w:rPr>
          <w:rFonts w:cstheme="minorHAnsi"/>
          <w:bCs/>
          <w:sz w:val="24"/>
          <w:szCs w:val="24"/>
          <w:lang w:val="fr-CA"/>
        </w:rPr>
        <w:t xml:space="preserve"> Rencontre avec le CIRADD dans le cadre d’un projet</w:t>
      </w:r>
      <w:r w:rsidRPr="008F3D59">
        <w:rPr>
          <w:sz w:val="24"/>
          <w:szCs w:val="24"/>
          <w:lang w:val="fr-CA"/>
        </w:rPr>
        <w:t xml:space="preserve"> d’étude exploratoire sur les services de garde en communauté.</w:t>
      </w:r>
    </w:p>
    <w:p w14:paraId="65A05D9E" w14:textId="77777777" w:rsidR="00A93213" w:rsidRPr="008F3D59" w:rsidRDefault="00A93213">
      <w:pPr>
        <w:pStyle w:val="Paragraphedeliste"/>
        <w:numPr>
          <w:ilvl w:val="0"/>
          <w:numId w:val="34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31 mai 2023</w:t>
      </w:r>
      <w:r w:rsidRPr="008F3D59">
        <w:rPr>
          <w:sz w:val="24"/>
          <w:szCs w:val="24"/>
          <w:lang w:val="fr-CA"/>
        </w:rPr>
        <w:t>- Lecture en nature dans le sentier Bastien pour l’installation 01 à l’occasion de la semaine québécoise des services éducatifs.</w:t>
      </w:r>
    </w:p>
    <w:p w14:paraId="61F8FBDB" w14:textId="77777777" w:rsidR="00BD214D" w:rsidRPr="00A93213" w:rsidRDefault="00BD214D" w:rsidP="00BD214D">
      <w:pPr>
        <w:pStyle w:val="Paragraphedeliste"/>
        <w:jc w:val="both"/>
        <w:rPr>
          <w:rFonts w:cstheme="minorHAnsi"/>
          <w:sz w:val="24"/>
          <w:szCs w:val="24"/>
          <w:lang w:val="fr-CA"/>
        </w:rPr>
      </w:pPr>
    </w:p>
    <w:p w14:paraId="0E3F376C" w14:textId="41CE9BF3" w:rsidR="003D5F9C" w:rsidRPr="00A93213" w:rsidRDefault="009D4B19" w:rsidP="00A93213">
      <w:pPr>
        <w:pStyle w:val="Titre"/>
        <w:rPr>
          <w:b/>
          <w:color w:val="7030A0"/>
          <w:sz w:val="28"/>
          <w:szCs w:val="28"/>
          <w:lang w:val="fr-CA"/>
        </w:rPr>
      </w:pPr>
      <w:r w:rsidRPr="00A93213">
        <w:rPr>
          <w:b/>
          <w:color w:val="7030A0"/>
          <w:sz w:val="28"/>
          <w:szCs w:val="28"/>
          <w:lang w:val="fr-CA"/>
        </w:rPr>
        <w:t>J</w:t>
      </w:r>
      <w:r w:rsidR="0039299F" w:rsidRPr="00A93213">
        <w:rPr>
          <w:b/>
          <w:color w:val="7030A0"/>
          <w:sz w:val="28"/>
          <w:szCs w:val="28"/>
          <w:lang w:val="fr-CA"/>
        </w:rPr>
        <w:t>UIN 20</w:t>
      </w:r>
      <w:r w:rsidR="003A5749" w:rsidRPr="00A93213">
        <w:rPr>
          <w:b/>
          <w:color w:val="7030A0"/>
          <w:sz w:val="28"/>
          <w:szCs w:val="28"/>
          <w:lang w:val="fr-CA"/>
        </w:rPr>
        <w:t>2</w:t>
      </w:r>
      <w:r w:rsidR="003D5F9C" w:rsidRPr="00A93213">
        <w:rPr>
          <w:b/>
          <w:color w:val="7030A0"/>
          <w:sz w:val="28"/>
          <w:szCs w:val="28"/>
          <w:lang w:val="fr-CA"/>
        </w:rPr>
        <w:t>3</w:t>
      </w:r>
      <w:r w:rsidR="003D5F9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FEC282" wp14:editId="2978D091">
                <wp:simplePos x="0" y="0"/>
                <wp:positionH relativeFrom="column">
                  <wp:posOffset>6772275</wp:posOffset>
                </wp:positionH>
                <wp:positionV relativeFrom="paragraph">
                  <wp:posOffset>264160</wp:posOffset>
                </wp:positionV>
                <wp:extent cx="85725" cy="45719"/>
                <wp:effectExtent l="0" t="0" r="28575" b="12065"/>
                <wp:wrapNone/>
                <wp:docPr id="8262103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C3B10" w14:textId="77777777" w:rsidR="003D5F9C" w:rsidRDefault="003D5F9C" w:rsidP="003D5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C282" id="_x0000_s1045" type="#_x0000_t202" style="position:absolute;margin-left:533.25pt;margin-top:20.8pt;width:6.75pt;height:3.6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" fillcolor="window" strokeweight=".5pt">
                <v:textbox>
                  <w:txbxContent>
                    <w:p w14:paraId="2A7C3B10" w14:textId="77777777" w:rsidR="003D5F9C" w:rsidRDefault="003D5F9C" w:rsidP="003D5F9C"/>
                  </w:txbxContent>
                </v:textbox>
              </v:shape>
            </w:pict>
          </mc:Fallback>
        </mc:AlternateContent>
      </w:r>
    </w:p>
    <w:p w14:paraId="51D3B296" w14:textId="77777777" w:rsidR="00A93213" w:rsidRPr="00A93213" w:rsidRDefault="00A93213">
      <w:pPr>
        <w:pStyle w:val="Paragraphedeliste"/>
        <w:numPr>
          <w:ilvl w:val="0"/>
          <w:numId w:val="36"/>
        </w:numPr>
        <w:spacing w:after="0" w:line="259" w:lineRule="auto"/>
        <w:rPr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1</w:t>
      </w:r>
      <w:r w:rsidRPr="00A93213">
        <w:rPr>
          <w:b/>
          <w:bCs/>
          <w:sz w:val="24"/>
          <w:szCs w:val="24"/>
          <w:vertAlign w:val="superscript"/>
          <w:lang w:val="fr-CA"/>
        </w:rPr>
        <w:t>er</w:t>
      </w:r>
      <w:r w:rsidRPr="00A93213">
        <w:rPr>
          <w:b/>
          <w:bCs/>
          <w:sz w:val="24"/>
          <w:szCs w:val="24"/>
          <w:lang w:val="fr-CA"/>
        </w:rPr>
        <w:t xml:space="preserve"> juin 2023-</w:t>
      </w:r>
      <w:r w:rsidRPr="00A93213">
        <w:rPr>
          <w:sz w:val="24"/>
          <w:szCs w:val="24"/>
          <w:lang w:val="fr-CA"/>
        </w:rPr>
        <w:t xml:space="preserve"> Sortie de l’installation 02 chez Mamie Yo-yo pour une crème molle à l’occasion de la semaine québécoise des services éducatifs.</w:t>
      </w:r>
    </w:p>
    <w:p w14:paraId="3A831544" w14:textId="67B3CBC4" w:rsidR="00A93213" w:rsidRPr="00A93213" w:rsidRDefault="00A93213">
      <w:pPr>
        <w:pStyle w:val="Paragraphedeliste"/>
        <w:numPr>
          <w:ilvl w:val="0"/>
          <w:numId w:val="36"/>
        </w:numPr>
        <w:spacing w:after="0" w:line="259" w:lineRule="auto"/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2 juin 2023-</w:t>
      </w:r>
      <w:r w:rsidRPr="00A93213">
        <w:rPr>
          <w:sz w:val="24"/>
          <w:szCs w:val="24"/>
          <w:lang w:val="fr-CA"/>
        </w:rPr>
        <w:t xml:space="preserve"> Formation avec Marie-Ève </w:t>
      </w:r>
      <w:r w:rsidR="00300D5A">
        <w:rPr>
          <w:sz w:val="24"/>
          <w:szCs w:val="24"/>
          <w:lang w:val="fr-CA"/>
        </w:rPr>
        <w:t>Desl</w:t>
      </w:r>
      <w:r w:rsidRPr="00A93213">
        <w:rPr>
          <w:sz w:val="24"/>
          <w:szCs w:val="24"/>
          <w:lang w:val="fr-CA"/>
        </w:rPr>
        <w:t>aurier</w:t>
      </w:r>
      <w:r w:rsidR="00300D5A">
        <w:rPr>
          <w:sz w:val="24"/>
          <w:szCs w:val="24"/>
          <w:lang w:val="fr-CA"/>
        </w:rPr>
        <w:t>s</w:t>
      </w:r>
      <w:r w:rsidRPr="00A93213">
        <w:rPr>
          <w:sz w:val="24"/>
          <w:szCs w:val="24"/>
          <w:lang w:val="fr-CA"/>
        </w:rPr>
        <w:t xml:space="preserve"> sur la démarche d’observation et les grilles interactives de l’outil « À petit pas ».</w:t>
      </w:r>
    </w:p>
    <w:p w14:paraId="2A3DD7A5" w14:textId="7E5914E2" w:rsidR="003D5F9C" w:rsidRPr="00A93213" w:rsidRDefault="003D5F9C">
      <w:pPr>
        <w:pStyle w:val="Paragraphedeliste"/>
        <w:numPr>
          <w:ilvl w:val="0"/>
          <w:numId w:val="36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7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Dépôt au Ministère du troisième projet-pilote de RSGE en communauté en collaboration avec la Municipalité de Matapédia et le Centre de service scolaire René-Lévesque.</w:t>
      </w:r>
    </w:p>
    <w:p w14:paraId="21868B44" w14:textId="47022F86" w:rsidR="003D5F9C" w:rsidRPr="00A93213" w:rsidRDefault="003D5F9C">
      <w:pPr>
        <w:pStyle w:val="Paragraphedeliste"/>
        <w:numPr>
          <w:ilvl w:val="0"/>
          <w:numId w:val="36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8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Dépôt de la version modifié</w:t>
      </w:r>
      <w:r w:rsidR="00300D5A">
        <w:rPr>
          <w:rFonts w:cstheme="minorHAnsi"/>
          <w:bCs/>
          <w:sz w:val="24"/>
          <w:szCs w:val="24"/>
          <w:lang w:val="fr-CA"/>
        </w:rPr>
        <w:t>e</w:t>
      </w:r>
      <w:r w:rsidRPr="00A93213">
        <w:rPr>
          <w:rFonts w:cstheme="minorHAnsi"/>
          <w:bCs/>
          <w:sz w:val="24"/>
          <w:szCs w:val="24"/>
          <w:lang w:val="fr-CA"/>
        </w:rPr>
        <w:t xml:space="preserve"> du projet-pilote de RSGE en communauté pour la Municipalité de Nouvelle en raison d’un changement de lieu.</w:t>
      </w:r>
    </w:p>
    <w:p w14:paraId="41997DA1" w14:textId="77777777" w:rsidR="003D5F9C" w:rsidRPr="00A93213" w:rsidRDefault="003D5F9C">
      <w:pPr>
        <w:pStyle w:val="Paragraphedeliste"/>
        <w:numPr>
          <w:ilvl w:val="0"/>
          <w:numId w:val="36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3D5F9C">
        <w:rPr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E60E44" wp14:editId="06BDF40A">
                <wp:simplePos x="0" y="0"/>
                <wp:positionH relativeFrom="column">
                  <wp:posOffset>6991350</wp:posOffset>
                </wp:positionH>
                <wp:positionV relativeFrom="paragraph">
                  <wp:posOffset>245110</wp:posOffset>
                </wp:positionV>
                <wp:extent cx="866775" cy="1352550"/>
                <wp:effectExtent l="0" t="0" r="28575" b="19050"/>
                <wp:wrapNone/>
                <wp:docPr id="11453076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95B03" w14:textId="77777777" w:rsidR="003D5F9C" w:rsidRPr="003D5F9C" w:rsidRDefault="003D5F9C" w:rsidP="003D5F9C">
                            <w:pPr>
                              <w:rPr>
                                <w:lang w:val="fr-CA"/>
                              </w:rPr>
                            </w:pPr>
                            <w:r w:rsidRPr="003D5F9C">
                              <w:rPr>
                                <w:lang w:val="fr-CA"/>
                              </w:rPr>
                              <w:t>Reddition compte Rencontre avec les RSGE- Nouvelle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0E44" id="_x0000_s1046" type="#_x0000_t202" style="position:absolute;left:0;text-align:left;margin-left:550.5pt;margin-top:19.3pt;width:68.25pt;height:106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" fillcolor="window" strokeweight=".5pt">
                <v:textbox>
                  <w:txbxContent>
                    <w:p w14:paraId="4A095B03" w14:textId="77777777" w:rsidR="003D5F9C" w:rsidRPr="003D5F9C" w:rsidRDefault="003D5F9C" w:rsidP="003D5F9C">
                      <w:pPr>
                        <w:rPr>
                          <w:lang w:val="fr-CA"/>
                        </w:rPr>
                      </w:pPr>
                      <w:r w:rsidRPr="003D5F9C">
                        <w:rPr>
                          <w:lang w:val="fr-CA"/>
                        </w:rPr>
                        <w:t>Reddition compte Rencontre avec les RSGE- Nouvelle</w:t>
                      </w:r>
                    </w:p>
                  </w:txbxContent>
                </v:textbox>
              </v:shape>
            </w:pict>
          </mc:Fallback>
        </mc:AlternateContent>
      </w:r>
      <w:r w:rsidRPr="00A93213">
        <w:rPr>
          <w:rFonts w:cstheme="minorHAnsi"/>
          <w:b/>
          <w:sz w:val="24"/>
          <w:szCs w:val="24"/>
          <w:lang w:val="fr-CA"/>
        </w:rPr>
        <w:t>13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Réponse favorable du Ministère concernant la version modifiée du projet-pilote de RSGE en communauté pour la Municipalité de Nouvelle en raison d’un changement de lieu.</w:t>
      </w:r>
    </w:p>
    <w:p w14:paraId="38755FBB" w14:textId="46624DAC" w:rsidR="003D5F9C" w:rsidRPr="00A93213" w:rsidRDefault="003D5F9C">
      <w:pPr>
        <w:pStyle w:val="Paragraphedeliste"/>
        <w:numPr>
          <w:ilvl w:val="0"/>
          <w:numId w:val="36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14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Rencontre avec le RESPEQ regroupant les agentes de soutien pédagogique</w:t>
      </w:r>
      <w:r w:rsidR="00300D5A">
        <w:rPr>
          <w:rFonts w:cstheme="minorHAnsi"/>
          <w:bCs/>
          <w:sz w:val="24"/>
          <w:szCs w:val="24"/>
          <w:lang w:val="fr-CA"/>
        </w:rPr>
        <w:t xml:space="preserve"> </w:t>
      </w:r>
      <w:r w:rsidRPr="00A93213">
        <w:rPr>
          <w:rFonts w:cstheme="minorHAnsi"/>
          <w:bCs/>
          <w:sz w:val="24"/>
          <w:szCs w:val="24"/>
          <w:lang w:val="fr-CA"/>
        </w:rPr>
        <w:t>et technique du Bas St-Laurent et de la Gaspésie.</w:t>
      </w:r>
    </w:p>
    <w:p w14:paraId="59B5F27A" w14:textId="3DAB3774" w:rsidR="00A93213" w:rsidRPr="00A93213" w:rsidRDefault="00A93213">
      <w:pPr>
        <w:pStyle w:val="Paragraphedeliste"/>
        <w:numPr>
          <w:ilvl w:val="0"/>
          <w:numId w:val="35"/>
        </w:numPr>
        <w:spacing w:after="0" w:line="259" w:lineRule="auto"/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15 juin 2023-</w:t>
      </w:r>
      <w:r w:rsidRPr="00A93213">
        <w:rPr>
          <w:sz w:val="24"/>
          <w:szCs w:val="24"/>
          <w:lang w:val="fr-CA"/>
        </w:rPr>
        <w:t xml:space="preserve"> Remise du portrait périodique du développement de l’enfant.</w:t>
      </w:r>
    </w:p>
    <w:p w14:paraId="09E66566" w14:textId="77777777" w:rsidR="003D5F9C" w:rsidRPr="00A93213" w:rsidRDefault="003D5F9C">
      <w:pPr>
        <w:pStyle w:val="Paragraphedeliste"/>
        <w:numPr>
          <w:ilvl w:val="0"/>
          <w:numId w:val="35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16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Rencontre avec les deux RSGE impliquées dans le projet-pilote de RSGE en communauté pour la Municipalité de Nouvelle. </w:t>
      </w:r>
    </w:p>
    <w:p w14:paraId="1363D61D" w14:textId="518167DC" w:rsidR="00333759" w:rsidRPr="00A93213" w:rsidRDefault="003D5F9C">
      <w:pPr>
        <w:pStyle w:val="Paragraphedeliste"/>
        <w:numPr>
          <w:ilvl w:val="0"/>
          <w:numId w:val="35"/>
        </w:numPr>
        <w:jc w:val="both"/>
        <w:rPr>
          <w:rFonts w:cstheme="minorHAnsi"/>
          <w:sz w:val="24"/>
          <w:szCs w:val="24"/>
          <w:lang w:val="fr-CA"/>
        </w:rPr>
      </w:pPr>
      <w:r w:rsidRPr="00A93213">
        <w:rPr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47D2FD" wp14:editId="1E7605F6">
                <wp:simplePos x="0" y="0"/>
                <wp:positionH relativeFrom="column">
                  <wp:posOffset>7496175</wp:posOffset>
                </wp:positionH>
                <wp:positionV relativeFrom="paragraph">
                  <wp:posOffset>419100</wp:posOffset>
                </wp:positionV>
                <wp:extent cx="866775" cy="1352550"/>
                <wp:effectExtent l="0" t="0" r="28575" b="19050"/>
                <wp:wrapNone/>
                <wp:docPr id="3292983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B68FD" w14:textId="77777777" w:rsidR="003D5F9C" w:rsidRPr="003D5F9C" w:rsidRDefault="003D5F9C" w:rsidP="003D5F9C">
                            <w:pPr>
                              <w:rPr>
                                <w:lang w:val="fr-CA"/>
                              </w:rPr>
                            </w:pPr>
                            <w:r w:rsidRPr="003D5F9C">
                              <w:rPr>
                                <w:lang w:val="fr-CA"/>
                              </w:rPr>
                              <w:t>Reddition compte Rencontre avec les RSGE- Nouvelle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D2FD" id="_x0000_s1047" type="#_x0000_t202" style="position:absolute;left:0;text-align:left;margin-left:590.25pt;margin-top:33pt;width:68.25pt;height:106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" fillcolor="window" strokeweight=".5pt">
                <v:textbox>
                  <w:txbxContent>
                    <w:p w14:paraId="59CB68FD" w14:textId="77777777" w:rsidR="003D5F9C" w:rsidRPr="003D5F9C" w:rsidRDefault="003D5F9C" w:rsidP="003D5F9C">
                      <w:pPr>
                        <w:rPr>
                          <w:lang w:val="fr-CA"/>
                        </w:rPr>
                      </w:pPr>
                      <w:r w:rsidRPr="003D5F9C">
                        <w:rPr>
                          <w:lang w:val="fr-CA"/>
                        </w:rPr>
                        <w:t>Reddition compte Rencontre avec les RSGE- Nouvelle</w:t>
                      </w:r>
                    </w:p>
                  </w:txbxContent>
                </v:textbox>
              </v:shape>
            </w:pict>
          </mc:Fallback>
        </mc:AlternateContent>
      </w:r>
      <w:r w:rsidRPr="00A93213">
        <w:rPr>
          <w:rFonts w:cstheme="minorHAnsi"/>
          <w:b/>
          <w:sz w:val="24"/>
          <w:szCs w:val="24"/>
          <w:lang w:val="fr-CA"/>
        </w:rPr>
        <w:t>21 juin 2023-</w:t>
      </w:r>
      <w:r w:rsidRPr="00A93213">
        <w:rPr>
          <w:rFonts w:cstheme="minorHAnsi"/>
          <w:bCs/>
          <w:sz w:val="24"/>
          <w:szCs w:val="24"/>
          <w:lang w:val="fr-CA"/>
        </w:rPr>
        <w:t xml:space="preserve"> Rencontre avec le Ministère pour la présentation des différentes ententes à signer dans le cadre des projets-pilotes de RSGE en communauté.</w:t>
      </w:r>
    </w:p>
    <w:p w14:paraId="6752813B" w14:textId="1ADE0C2C" w:rsidR="0053743B" w:rsidRPr="00A93213" w:rsidRDefault="0053743B" w:rsidP="0053743B">
      <w:pPr>
        <w:pStyle w:val="Titre"/>
        <w:rPr>
          <w:b/>
          <w:color w:val="7030A0"/>
          <w:sz w:val="28"/>
          <w:szCs w:val="28"/>
          <w:lang w:val="fr-CA"/>
        </w:rPr>
      </w:pPr>
      <w:r w:rsidRPr="00A93213">
        <w:rPr>
          <w:b/>
          <w:color w:val="7030A0"/>
          <w:sz w:val="28"/>
          <w:szCs w:val="28"/>
          <w:lang w:val="fr-CA"/>
        </w:rPr>
        <w:t>JUILLET</w:t>
      </w:r>
      <w:r w:rsidR="006F63EA" w:rsidRPr="00A93213">
        <w:rPr>
          <w:b/>
          <w:color w:val="7030A0"/>
          <w:sz w:val="28"/>
          <w:szCs w:val="28"/>
          <w:lang w:val="fr-CA"/>
        </w:rPr>
        <w:t> </w:t>
      </w:r>
      <w:r w:rsidRPr="00A93213">
        <w:rPr>
          <w:b/>
          <w:color w:val="7030A0"/>
          <w:sz w:val="28"/>
          <w:szCs w:val="28"/>
          <w:lang w:val="fr-CA"/>
        </w:rPr>
        <w:t>202</w:t>
      </w:r>
      <w:r w:rsidR="00A93213">
        <w:rPr>
          <w:b/>
          <w:color w:val="7030A0"/>
          <w:sz w:val="28"/>
          <w:szCs w:val="28"/>
          <w:lang w:val="fr-CA"/>
        </w:rPr>
        <w:t>3</w:t>
      </w:r>
      <w:r w:rsidRPr="00A93213">
        <w:rPr>
          <w:b/>
          <w:color w:val="7030A0"/>
          <w:sz w:val="28"/>
          <w:szCs w:val="28"/>
          <w:lang w:val="fr-CA"/>
        </w:rPr>
        <w:t>-AOÛT</w:t>
      </w:r>
      <w:r w:rsidR="006F63EA" w:rsidRPr="00A93213">
        <w:rPr>
          <w:b/>
          <w:color w:val="7030A0"/>
          <w:sz w:val="28"/>
          <w:szCs w:val="28"/>
          <w:lang w:val="fr-CA"/>
        </w:rPr>
        <w:t> </w:t>
      </w:r>
      <w:r w:rsidRPr="00A93213">
        <w:rPr>
          <w:b/>
          <w:color w:val="7030A0"/>
          <w:sz w:val="28"/>
          <w:szCs w:val="28"/>
          <w:lang w:val="fr-CA"/>
        </w:rPr>
        <w:t>202</w:t>
      </w:r>
      <w:r w:rsidR="00A93213">
        <w:rPr>
          <w:b/>
          <w:color w:val="7030A0"/>
          <w:sz w:val="28"/>
          <w:szCs w:val="28"/>
          <w:lang w:val="fr-CA"/>
        </w:rPr>
        <w:t>3</w:t>
      </w:r>
    </w:p>
    <w:p w14:paraId="72D0C3F2" w14:textId="55E671BB" w:rsidR="00A93213" w:rsidRPr="00A93213" w:rsidRDefault="00A93213">
      <w:pPr>
        <w:pStyle w:val="Paragraphedeliste"/>
        <w:numPr>
          <w:ilvl w:val="0"/>
          <w:numId w:val="20"/>
        </w:numPr>
        <w:spacing w:after="0" w:line="259" w:lineRule="auto"/>
        <w:rPr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4 juillet 2023-</w:t>
      </w:r>
      <w:r w:rsidRPr="00A93213">
        <w:rPr>
          <w:sz w:val="24"/>
          <w:szCs w:val="24"/>
          <w:lang w:val="fr-CA"/>
        </w:rPr>
        <w:t xml:space="preserve"> Activité de jardinage au CPE avec David Lord responsable de l’accompagnement des jardins communautaires.</w:t>
      </w:r>
    </w:p>
    <w:p w14:paraId="23C44270" w14:textId="77777777" w:rsidR="004D5953" w:rsidRPr="004D5953" w:rsidRDefault="002779A1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2779A1">
        <w:rPr>
          <w:rFonts w:cstheme="minorHAnsi"/>
          <w:b/>
          <w:sz w:val="24"/>
          <w:szCs w:val="24"/>
          <w:lang w:val="fr-CA"/>
        </w:rPr>
        <w:t>5 juillet 2023</w:t>
      </w:r>
      <w:r>
        <w:rPr>
          <w:rFonts w:cstheme="minorHAnsi"/>
          <w:b/>
          <w:sz w:val="24"/>
          <w:szCs w:val="24"/>
          <w:lang w:val="fr-CA"/>
        </w:rPr>
        <w:t>-</w:t>
      </w:r>
      <w:r w:rsidRPr="002779A1">
        <w:rPr>
          <w:rFonts w:cstheme="minorHAnsi"/>
          <w:b/>
          <w:sz w:val="24"/>
          <w:szCs w:val="24"/>
          <w:lang w:val="fr-CA"/>
        </w:rPr>
        <w:t xml:space="preserve"> Approbation du Ministère </w:t>
      </w:r>
      <w:r w:rsidRPr="002779A1">
        <w:rPr>
          <w:rFonts w:cstheme="minorHAnsi"/>
          <w:bCs/>
          <w:sz w:val="24"/>
          <w:szCs w:val="24"/>
          <w:lang w:val="fr-CA"/>
        </w:rPr>
        <w:t xml:space="preserve">du troisième projet-pilote de RSGE en communauté en collaboration avec la Municipalité de Matapédia et le Centre de </w:t>
      </w:r>
    </w:p>
    <w:p w14:paraId="0D143A28" w14:textId="77777777" w:rsidR="004D5953" w:rsidRDefault="004D5953" w:rsidP="004D5953">
      <w:pPr>
        <w:pStyle w:val="Paragraphedeliste"/>
        <w:jc w:val="both"/>
        <w:rPr>
          <w:rFonts w:cstheme="minorHAnsi"/>
          <w:b/>
          <w:sz w:val="24"/>
          <w:szCs w:val="24"/>
          <w:lang w:val="fr-CA"/>
        </w:rPr>
      </w:pPr>
    </w:p>
    <w:p w14:paraId="32F13BA3" w14:textId="77777777" w:rsidR="004D5953" w:rsidRDefault="004D5953" w:rsidP="004D5953">
      <w:pPr>
        <w:pStyle w:val="Paragraphedeliste"/>
        <w:jc w:val="both"/>
        <w:rPr>
          <w:rFonts w:cstheme="minorHAnsi"/>
          <w:b/>
          <w:sz w:val="24"/>
          <w:szCs w:val="24"/>
          <w:lang w:val="fr-CA"/>
        </w:rPr>
      </w:pPr>
    </w:p>
    <w:p w14:paraId="1FB3C3B7" w14:textId="5C07D131" w:rsidR="002779A1" w:rsidRPr="002779A1" w:rsidRDefault="002779A1" w:rsidP="004D5953">
      <w:pPr>
        <w:pStyle w:val="Paragraphedeliste"/>
        <w:jc w:val="both"/>
        <w:rPr>
          <w:rFonts w:cstheme="minorHAnsi"/>
          <w:b/>
          <w:sz w:val="24"/>
          <w:szCs w:val="24"/>
          <w:lang w:val="fr-CA"/>
        </w:rPr>
      </w:pPr>
      <w:r w:rsidRPr="002779A1">
        <w:rPr>
          <w:rFonts w:cstheme="minorHAnsi"/>
          <w:bCs/>
          <w:sz w:val="24"/>
          <w:szCs w:val="24"/>
          <w:lang w:val="fr-CA"/>
        </w:rPr>
        <w:t>service scolaire René-Lévesque, projet-pilote à l’école des Deux-Rivières de Matapédia.</w:t>
      </w:r>
    </w:p>
    <w:p w14:paraId="650567EC" w14:textId="779FB5F2" w:rsidR="002779A1" w:rsidRDefault="002779A1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19 juillet 2023</w:t>
      </w:r>
      <w:r>
        <w:rPr>
          <w:rFonts w:cstheme="minorHAnsi"/>
          <w:bCs/>
          <w:sz w:val="24"/>
          <w:szCs w:val="24"/>
          <w:lang w:val="fr-CA"/>
        </w:rPr>
        <w:t xml:space="preserve">- </w:t>
      </w:r>
      <w:r w:rsidRPr="002779A1">
        <w:rPr>
          <w:rFonts w:cstheme="minorHAnsi"/>
          <w:bCs/>
          <w:sz w:val="24"/>
          <w:szCs w:val="24"/>
          <w:lang w:val="fr-CA"/>
        </w:rPr>
        <w:t xml:space="preserve">Rencontre de suivi avec les deux RSGE impliquées dans le projet-pilote de RSGE en communauté pour la Municipalité de Nouvelle. </w:t>
      </w:r>
    </w:p>
    <w:p w14:paraId="7FBD3FFF" w14:textId="4E2D5997" w:rsidR="002779A1" w:rsidRPr="00A93213" w:rsidRDefault="00A93213">
      <w:pPr>
        <w:pStyle w:val="Paragraphedeliste"/>
        <w:numPr>
          <w:ilvl w:val="0"/>
          <w:numId w:val="20"/>
        </w:numPr>
        <w:spacing w:after="0" w:line="259" w:lineRule="auto"/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27 juillet 2023-</w:t>
      </w:r>
      <w:r w:rsidRPr="00A93213">
        <w:rPr>
          <w:sz w:val="24"/>
          <w:szCs w:val="24"/>
          <w:lang w:val="fr-CA"/>
        </w:rPr>
        <w:t xml:space="preserve"> Activité de jardinage au CPE avec David Lord responsable de l’accompagnement des jardins communautaires.</w:t>
      </w:r>
    </w:p>
    <w:p w14:paraId="0EA7D8ED" w14:textId="77777777" w:rsidR="00A93213" w:rsidRPr="00A93213" w:rsidRDefault="00A93213" w:rsidP="00A93213">
      <w:pPr>
        <w:pStyle w:val="Paragraphedeliste"/>
        <w:spacing w:after="0" w:line="259" w:lineRule="auto"/>
        <w:jc w:val="both"/>
        <w:rPr>
          <w:rFonts w:cstheme="minorHAnsi"/>
          <w:bCs/>
          <w:sz w:val="24"/>
          <w:szCs w:val="24"/>
          <w:lang w:val="fr-CA"/>
        </w:rPr>
      </w:pPr>
    </w:p>
    <w:p w14:paraId="10495629" w14:textId="5DDE78E8" w:rsidR="00A93213" w:rsidRPr="00A93213" w:rsidRDefault="00A93213">
      <w:pPr>
        <w:pStyle w:val="Paragraphedeliste"/>
        <w:numPr>
          <w:ilvl w:val="0"/>
          <w:numId w:val="20"/>
        </w:numPr>
        <w:spacing w:after="0" w:line="259" w:lineRule="auto"/>
        <w:rPr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22 ao</w:t>
      </w:r>
      <w:r w:rsidR="005E189D">
        <w:rPr>
          <w:b/>
          <w:bCs/>
          <w:sz w:val="24"/>
          <w:szCs w:val="24"/>
          <w:lang w:val="fr-CA"/>
        </w:rPr>
        <w:t>û</w:t>
      </w:r>
      <w:r w:rsidRPr="00A93213">
        <w:rPr>
          <w:b/>
          <w:bCs/>
          <w:sz w:val="24"/>
          <w:szCs w:val="24"/>
          <w:lang w:val="fr-CA"/>
        </w:rPr>
        <w:t>t 2023-</w:t>
      </w:r>
      <w:r w:rsidRPr="00A93213">
        <w:rPr>
          <w:sz w:val="24"/>
          <w:szCs w:val="24"/>
          <w:lang w:val="fr-CA"/>
        </w:rPr>
        <w:t xml:space="preserve"> Activité de jardinage au CPE avec David Lord responsable de l’accompagnement des jardins communautaires.</w:t>
      </w:r>
    </w:p>
    <w:p w14:paraId="6C7A717B" w14:textId="2F9F06F3" w:rsidR="002779A1" w:rsidRPr="002779A1" w:rsidRDefault="002779A1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A93213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63E164" wp14:editId="4DCAB230">
                <wp:simplePos x="0" y="0"/>
                <wp:positionH relativeFrom="column">
                  <wp:posOffset>6848475</wp:posOffset>
                </wp:positionH>
                <wp:positionV relativeFrom="paragraph">
                  <wp:posOffset>314325</wp:posOffset>
                </wp:positionV>
                <wp:extent cx="847725" cy="66675"/>
                <wp:effectExtent l="0" t="0" r="28575" b="28575"/>
                <wp:wrapNone/>
                <wp:docPr id="19193851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4772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E2AC0" w14:textId="77777777" w:rsidR="002779A1" w:rsidRPr="002779A1" w:rsidRDefault="002779A1" w:rsidP="002779A1">
                            <w:pPr>
                              <w:rPr>
                                <w:lang w:val="fr-CA"/>
                              </w:rPr>
                            </w:pPr>
                            <w:r w:rsidRPr="002779A1">
                              <w:rPr>
                                <w:lang w:val="fr-CA"/>
                              </w:rPr>
                              <w:t>Reddition compte Activité promotion- Rencontre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E164" id="_x0000_s1048" type="#_x0000_t202" style="position:absolute;left:0;text-align:left;margin-left:539.25pt;margin-top:24.75pt;width:66.75pt;height:5.2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" fillcolor="window" strokeweight=".5pt">
                <v:textbox>
                  <w:txbxContent>
                    <w:p w14:paraId="1EBE2AC0" w14:textId="77777777" w:rsidR="002779A1" w:rsidRPr="002779A1" w:rsidRDefault="002779A1" w:rsidP="002779A1">
                      <w:pPr>
                        <w:rPr>
                          <w:lang w:val="fr-CA"/>
                        </w:rPr>
                      </w:pPr>
                      <w:r w:rsidRPr="002779A1">
                        <w:rPr>
                          <w:lang w:val="fr-CA"/>
                        </w:rPr>
                        <w:t>Reddition compte Activité promotion- Rencontre partenaires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180575272"/>
      <w:r w:rsidRPr="00A93213">
        <w:rPr>
          <w:rFonts w:cstheme="minorHAnsi"/>
          <w:b/>
          <w:sz w:val="24"/>
          <w:szCs w:val="24"/>
          <w:lang w:val="fr-CA"/>
        </w:rPr>
        <w:t>29 août 2023-</w:t>
      </w:r>
      <w:r>
        <w:rPr>
          <w:rFonts w:cstheme="minorHAnsi"/>
          <w:bCs/>
          <w:sz w:val="24"/>
          <w:szCs w:val="24"/>
          <w:lang w:val="fr-CA"/>
        </w:rPr>
        <w:t xml:space="preserve"> </w:t>
      </w:r>
      <w:bookmarkEnd w:id="7"/>
      <w:r w:rsidRPr="002779A1">
        <w:rPr>
          <w:rFonts w:cstheme="minorHAnsi"/>
          <w:bCs/>
          <w:sz w:val="24"/>
          <w:szCs w:val="24"/>
          <w:lang w:val="fr-CA"/>
        </w:rPr>
        <w:t>Rencontre avec le CIRADD dans le cadre du projet d’études :  Mobilisation d'un modèle de services de garde éducatifs en communauté.</w:t>
      </w:r>
    </w:p>
    <w:p w14:paraId="7BA0DD48" w14:textId="770C0DA7" w:rsidR="002779A1" w:rsidRPr="002779A1" w:rsidRDefault="002779A1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29 août 2023-</w:t>
      </w:r>
      <w:r>
        <w:rPr>
          <w:rFonts w:cstheme="minorHAnsi"/>
          <w:bCs/>
          <w:sz w:val="24"/>
          <w:szCs w:val="24"/>
          <w:lang w:val="fr-CA"/>
        </w:rPr>
        <w:t xml:space="preserve"> </w:t>
      </w:r>
      <w:r w:rsidRPr="002779A1">
        <w:rPr>
          <w:rFonts w:cstheme="minorHAnsi"/>
          <w:bCs/>
          <w:sz w:val="24"/>
          <w:szCs w:val="24"/>
          <w:lang w:val="fr-CA"/>
        </w:rPr>
        <w:t>Rencontre avec la Municipalité de Nouvelle pour suivi du projet-pilote en communauté.</w:t>
      </w:r>
    </w:p>
    <w:p w14:paraId="316B2B2B" w14:textId="721D760A" w:rsidR="002779A1" w:rsidRPr="002779A1" w:rsidRDefault="002779A1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30 août 2023-</w:t>
      </w:r>
      <w:r>
        <w:rPr>
          <w:rFonts w:cstheme="minorHAnsi"/>
          <w:bCs/>
          <w:sz w:val="24"/>
          <w:szCs w:val="24"/>
          <w:lang w:val="fr-CA"/>
        </w:rPr>
        <w:t xml:space="preserve"> </w:t>
      </w:r>
      <w:r w:rsidRPr="002779A1">
        <w:rPr>
          <w:rFonts w:cstheme="minorHAnsi"/>
          <w:bCs/>
          <w:sz w:val="24"/>
          <w:szCs w:val="24"/>
          <w:lang w:val="fr-CA"/>
        </w:rPr>
        <w:t>Rencontre avec la firme de communication Audace, suivi du plan de communications</w:t>
      </w:r>
    </w:p>
    <w:p w14:paraId="49AE9F01" w14:textId="77777777" w:rsidR="002779A1" w:rsidRPr="002779A1" w:rsidRDefault="002779A1" w:rsidP="002779A1">
      <w:pPr>
        <w:pStyle w:val="Paragraphedeliste"/>
        <w:jc w:val="both"/>
        <w:rPr>
          <w:rFonts w:cstheme="minorHAnsi"/>
          <w:bCs/>
          <w:sz w:val="24"/>
          <w:szCs w:val="24"/>
          <w:lang w:val="fr-CA"/>
        </w:rPr>
      </w:pPr>
    </w:p>
    <w:p w14:paraId="0091A791" w14:textId="79F7F31C" w:rsidR="00D071F1" w:rsidRPr="000A63CE" w:rsidRDefault="00D071F1" w:rsidP="00D071F1">
      <w:pPr>
        <w:pStyle w:val="Titre"/>
        <w:rPr>
          <w:b/>
          <w:color w:val="7030A0"/>
          <w:sz w:val="28"/>
          <w:szCs w:val="28"/>
          <w:lang w:val="fr-CA"/>
        </w:rPr>
      </w:pPr>
      <w:r w:rsidRPr="000A63CE">
        <w:rPr>
          <w:b/>
          <w:color w:val="7030A0"/>
          <w:sz w:val="28"/>
          <w:szCs w:val="28"/>
          <w:lang w:val="fr-CA"/>
        </w:rPr>
        <w:t>SEPTEMBRE 20</w:t>
      </w:r>
      <w:r w:rsidR="0053743B" w:rsidRPr="000A63CE">
        <w:rPr>
          <w:b/>
          <w:color w:val="7030A0"/>
          <w:sz w:val="28"/>
          <w:szCs w:val="28"/>
          <w:lang w:val="fr-CA"/>
        </w:rPr>
        <w:t>2</w:t>
      </w:r>
      <w:r w:rsidR="002779A1" w:rsidRPr="000A63CE">
        <w:rPr>
          <w:b/>
          <w:color w:val="7030A0"/>
          <w:sz w:val="28"/>
          <w:szCs w:val="28"/>
          <w:lang w:val="fr-CA"/>
        </w:rPr>
        <w:t>3</w:t>
      </w:r>
    </w:p>
    <w:p w14:paraId="0445D558" w14:textId="3AD1396B" w:rsidR="002779A1" w:rsidRPr="002779A1" w:rsidRDefault="002779A1">
      <w:pPr>
        <w:pStyle w:val="Paragraphedeliste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7 septembre 2023-</w:t>
      </w:r>
      <w:r w:rsidRPr="002779A1">
        <w:rPr>
          <w:rFonts w:cstheme="minorHAnsi"/>
          <w:bCs/>
          <w:sz w:val="24"/>
          <w:szCs w:val="24"/>
          <w:lang w:val="fr-CA"/>
        </w:rPr>
        <w:t xml:space="preserve"> Rencontre de suivi avec la Municipalité de Nouvelle pour le projet-pilote en communauté, MRC Avignon et Plan Zari</w:t>
      </w:r>
      <w:r>
        <w:rPr>
          <w:rFonts w:cstheme="minorHAnsi"/>
          <w:bCs/>
          <w:sz w:val="24"/>
          <w:szCs w:val="24"/>
          <w:lang w:val="fr-CA"/>
        </w:rPr>
        <w:t>.</w:t>
      </w:r>
    </w:p>
    <w:p w14:paraId="4CA14227" w14:textId="6D60D11C" w:rsidR="002779A1" w:rsidRPr="002779A1" w:rsidRDefault="002779A1">
      <w:pPr>
        <w:pStyle w:val="Paragraphedeliste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11 septembre 2023-</w:t>
      </w:r>
      <w:r w:rsidRPr="002779A1">
        <w:rPr>
          <w:rFonts w:cstheme="minorHAnsi"/>
          <w:bCs/>
          <w:sz w:val="24"/>
          <w:szCs w:val="24"/>
          <w:lang w:val="fr-CA"/>
        </w:rPr>
        <w:t xml:space="preserve"> Rencontre avec le Conseil Québécois- Rencontre de Comité Actio</w:t>
      </w:r>
      <w:r>
        <w:rPr>
          <w:rFonts w:cstheme="minorHAnsi"/>
          <w:bCs/>
          <w:sz w:val="24"/>
          <w:szCs w:val="24"/>
          <w:lang w:val="fr-CA"/>
        </w:rPr>
        <w:t>n.</w:t>
      </w:r>
    </w:p>
    <w:p w14:paraId="2CD10374" w14:textId="03CB88AF" w:rsidR="002779A1" w:rsidRPr="002779A1" w:rsidRDefault="002779A1">
      <w:pPr>
        <w:pStyle w:val="Paragraphedeliste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15 septembre 2023-</w:t>
      </w:r>
      <w:r w:rsidRPr="002779A1">
        <w:rPr>
          <w:rFonts w:cstheme="minorHAnsi"/>
          <w:bCs/>
          <w:sz w:val="24"/>
          <w:szCs w:val="24"/>
          <w:lang w:val="fr-CA"/>
        </w:rPr>
        <w:t xml:space="preserve"> Rencontre avec l’hygiéniste dentaire du CISSS Gaspésie dans le cadre du </w:t>
      </w:r>
      <w:r w:rsidR="00300D5A">
        <w:rPr>
          <w:rFonts w:cstheme="minorHAnsi"/>
          <w:bCs/>
          <w:sz w:val="24"/>
          <w:szCs w:val="24"/>
          <w:lang w:val="fr-CA"/>
        </w:rPr>
        <w:t>programme</w:t>
      </w:r>
      <w:r w:rsidRPr="002779A1">
        <w:rPr>
          <w:rFonts w:eastAsia="Times New Roman" w:cstheme="minorHAnsi"/>
          <w:sz w:val="24"/>
          <w:szCs w:val="24"/>
          <w:lang w:val="fr-CA" w:eastAsia="fr-CA"/>
        </w:rPr>
        <w:t xml:space="preserve"> québécois de brossage supervisé des dents avec un dentifrice fluoré en service de garde éducatif à l'enfance.</w:t>
      </w:r>
    </w:p>
    <w:p w14:paraId="2CF7A7BB" w14:textId="3247525B" w:rsidR="002779A1" w:rsidRPr="002779A1" w:rsidRDefault="002779A1">
      <w:pPr>
        <w:pStyle w:val="Paragraphedeliste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18 septembre 2023-</w:t>
      </w:r>
      <w:r w:rsidRPr="002779A1">
        <w:rPr>
          <w:rFonts w:cstheme="minorHAnsi"/>
          <w:b/>
          <w:sz w:val="24"/>
          <w:szCs w:val="24"/>
          <w:lang w:val="fr-CA"/>
        </w:rPr>
        <w:t xml:space="preserve"> </w:t>
      </w:r>
      <w:r w:rsidRPr="002779A1">
        <w:rPr>
          <w:rFonts w:cstheme="minorHAnsi"/>
          <w:bCs/>
          <w:sz w:val="24"/>
          <w:szCs w:val="24"/>
          <w:lang w:val="fr-CA"/>
        </w:rPr>
        <w:t>Rencontre avec le MFA à New-Richmond – Formation offerte au bureau coordonnateur de la région concernant l’entente multisectorielle et les attitudes et les pratiques inapproprié</w:t>
      </w:r>
      <w:r w:rsidR="00300D5A">
        <w:rPr>
          <w:rFonts w:cstheme="minorHAnsi"/>
          <w:bCs/>
          <w:sz w:val="24"/>
          <w:szCs w:val="24"/>
          <w:lang w:val="fr-CA"/>
        </w:rPr>
        <w:t>e</w:t>
      </w:r>
      <w:r w:rsidRPr="002779A1">
        <w:rPr>
          <w:rFonts w:cstheme="minorHAnsi"/>
          <w:bCs/>
          <w:sz w:val="24"/>
          <w:szCs w:val="24"/>
          <w:lang w:val="fr-CA"/>
        </w:rPr>
        <w:t xml:space="preserve">s </w:t>
      </w:r>
    </w:p>
    <w:p w14:paraId="7E784B2E" w14:textId="125A217E" w:rsidR="002779A1" w:rsidRPr="00A93213" w:rsidRDefault="002779A1">
      <w:pPr>
        <w:pStyle w:val="Paragraphedeliste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A93213">
        <w:rPr>
          <w:rFonts w:cstheme="minorHAnsi"/>
          <w:b/>
          <w:sz w:val="24"/>
          <w:szCs w:val="24"/>
          <w:lang w:val="fr-CA"/>
        </w:rPr>
        <w:t>19 septembre 2023-</w:t>
      </w:r>
      <w:r w:rsidR="000A63CE" w:rsidRPr="00A93213">
        <w:rPr>
          <w:rFonts w:cstheme="minorHAnsi"/>
          <w:b/>
          <w:sz w:val="24"/>
          <w:szCs w:val="24"/>
          <w:lang w:val="fr-CA"/>
        </w:rPr>
        <w:t xml:space="preserve"> </w:t>
      </w:r>
      <w:r w:rsidRPr="00A93213">
        <w:rPr>
          <w:rFonts w:cstheme="minorHAnsi"/>
          <w:bCs/>
          <w:sz w:val="24"/>
          <w:szCs w:val="24"/>
          <w:lang w:val="fr-CA"/>
        </w:rPr>
        <w:t>Grande rencontre Chantier BC avec L’AQCPE</w:t>
      </w:r>
      <w:r w:rsidR="00A93213" w:rsidRPr="00A93213">
        <w:rPr>
          <w:rFonts w:cstheme="minorHAnsi"/>
          <w:bCs/>
          <w:sz w:val="24"/>
          <w:szCs w:val="24"/>
          <w:lang w:val="fr-CA"/>
        </w:rPr>
        <w:t xml:space="preserve">; </w:t>
      </w:r>
      <w:r w:rsidRPr="00A93213">
        <w:rPr>
          <w:rFonts w:cstheme="minorHAnsi"/>
          <w:bCs/>
          <w:sz w:val="24"/>
          <w:szCs w:val="24"/>
          <w:lang w:val="fr-CA"/>
        </w:rPr>
        <w:t>Rencontre traditionnelle de la Rentrée avec les RSGE au bureau coordonnateur</w:t>
      </w:r>
      <w:r w:rsidR="000A63CE" w:rsidRPr="00A93213">
        <w:rPr>
          <w:rFonts w:cstheme="minorHAnsi"/>
          <w:bCs/>
          <w:sz w:val="24"/>
          <w:szCs w:val="24"/>
          <w:lang w:val="fr-CA"/>
        </w:rPr>
        <w:t>.</w:t>
      </w:r>
    </w:p>
    <w:p w14:paraId="0B322017" w14:textId="77777777" w:rsidR="00A93213" w:rsidRPr="00A93213" w:rsidRDefault="00A93213">
      <w:pPr>
        <w:pStyle w:val="Paragraphedeliste"/>
        <w:numPr>
          <w:ilvl w:val="0"/>
          <w:numId w:val="25"/>
        </w:numPr>
        <w:spacing w:after="0" w:line="259" w:lineRule="auto"/>
        <w:rPr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26 septembre 2023-</w:t>
      </w:r>
      <w:r w:rsidRPr="00A93213">
        <w:rPr>
          <w:sz w:val="24"/>
          <w:szCs w:val="24"/>
          <w:lang w:val="fr-CA"/>
        </w:rPr>
        <w:t xml:space="preserve"> Rencontre parents pour l’installation 02</w:t>
      </w:r>
    </w:p>
    <w:p w14:paraId="38F3A5BB" w14:textId="77777777" w:rsidR="00A93213" w:rsidRPr="00A93213" w:rsidRDefault="00A93213">
      <w:pPr>
        <w:pStyle w:val="Paragraphedeliste"/>
        <w:numPr>
          <w:ilvl w:val="0"/>
          <w:numId w:val="25"/>
        </w:numPr>
        <w:spacing w:after="0" w:line="259" w:lineRule="auto"/>
        <w:rPr>
          <w:sz w:val="24"/>
          <w:szCs w:val="24"/>
          <w:lang w:val="fr-CA"/>
        </w:rPr>
      </w:pPr>
      <w:r w:rsidRPr="00A93213">
        <w:rPr>
          <w:b/>
          <w:bCs/>
          <w:sz w:val="24"/>
          <w:szCs w:val="24"/>
          <w:lang w:val="fr-CA"/>
        </w:rPr>
        <w:t>28 septembre 2023-</w:t>
      </w:r>
      <w:r w:rsidRPr="00A93213">
        <w:rPr>
          <w:sz w:val="24"/>
          <w:szCs w:val="24"/>
          <w:lang w:val="fr-CA"/>
        </w:rPr>
        <w:t xml:space="preserve"> Rencontre parents pour l’installation 01</w:t>
      </w:r>
    </w:p>
    <w:p w14:paraId="1114B8FE" w14:textId="77777777" w:rsidR="00073981" w:rsidRPr="001C7060" w:rsidRDefault="00073981" w:rsidP="00815AAF">
      <w:pPr>
        <w:spacing w:after="0" w:line="259" w:lineRule="auto"/>
        <w:jc w:val="both"/>
        <w:rPr>
          <w:sz w:val="24"/>
          <w:szCs w:val="24"/>
          <w:highlight w:val="yellow"/>
          <w:lang w:val="fr-CA"/>
        </w:rPr>
      </w:pPr>
    </w:p>
    <w:p w14:paraId="329009B2" w14:textId="5E1F8125" w:rsidR="00D071F1" w:rsidRPr="00A93213" w:rsidRDefault="00D071F1" w:rsidP="009416EF">
      <w:pPr>
        <w:pBdr>
          <w:bottom w:val="single" w:sz="8" w:space="0" w:color="D34817" w:themeColor="accent1"/>
        </w:pBdr>
        <w:jc w:val="both"/>
        <w:rPr>
          <w:b/>
          <w:color w:val="7030A0"/>
          <w:sz w:val="28"/>
          <w:szCs w:val="28"/>
          <w:lang w:val="fr-CA"/>
        </w:rPr>
      </w:pPr>
      <w:r w:rsidRPr="00A93213">
        <w:rPr>
          <w:rFonts w:ascii="Calibri" w:hAnsi="Calibri"/>
          <w:b/>
          <w:color w:val="7030A0"/>
          <w:sz w:val="28"/>
          <w:szCs w:val="28"/>
          <w:lang w:val="fr-CA"/>
        </w:rPr>
        <w:t xml:space="preserve">OCTOBRE </w:t>
      </w:r>
      <w:r w:rsidRPr="00A93213">
        <w:rPr>
          <w:b/>
          <w:color w:val="7030A0"/>
          <w:sz w:val="28"/>
          <w:szCs w:val="28"/>
          <w:lang w:val="fr-CA"/>
        </w:rPr>
        <w:t>20</w:t>
      </w:r>
      <w:r w:rsidR="009416EF" w:rsidRPr="00A93213">
        <w:rPr>
          <w:b/>
          <w:color w:val="7030A0"/>
          <w:sz w:val="28"/>
          <w:szCs w:val="28"/>
          <w:lang w:val="fr-CA"/>
        </w:rPr>
        <w:t>2</w:t>
      </w:r>
      <w:r w:rsidR="00A93213" w:rsidRPr="00A93213">
        <w:rPr>
          <w:b/>
          <w:color w:val="7030A0"/>
          <w:sz w:val="28"/>
          <w:szCs w:val="28"/>
          <w:lang w:val="fr-CA"/>
        </w:rPr>
        <w:t>3</w:t>
      </w:r>
    </w:p>
    <w:p w14:paraId="394C8C4D" w14:textId="7E2CCB2E" w:rsidR="000A63CE" w:rsidRPr="008F3D59" w:rsidRDefault="000A63CE">
      <w:pPr>
        <w:pStyle w:val="Paragraphedeliste"/>
        <w:numPr>
          <w:ilvl w:val="0"/>
          <w:numId w:val="21"/>
        </w:numPr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3 octobre</w:t>
      </w:r>
      <w:r w:rsidR="008F3D59" w:rsidRPr="008F3D59">
        <w:rPr>
          <w:rFonts w:cstheme="minorHAnsi"/>
          <w:b/>
          <w:sz w:val="24"/>
          <w:szCs w:val="24"/>
          <w:lang w:val="fr-CA"/>
        </w:rPr>
        <w:t xml:space="preserve"> </w:t>
      </w:r>
      <w:r w:rsidRPr="008F3D59">
        <w:rPr>
          <w:rFonts w:cstheme="minorHAnsi"/>
          <w:b/>
          <w:sz w:val="24"/>
          <w:szCs w:val="24"/>
          <w:lang w:val="fr-CA"/>
        </w:rPr>
        <w:t xml:space="preserve">2023- </w:t>
      </w:r>
      <w:r w:rsidRPr="008F3D59">
        <w:rPr>
          <w:rFonts w:cstheme="minorHAnsi"/>
          <w:bCs/>
          <w:sz w:val="24"/>
          <w:szCs w:val="24"/>
          <w:lang w:val="fr-CA"/>
        </w:rPr>
        <w:t xml:space="preserve">Rencontre avec l’AQCPE concernant les processus de reconnaissance, nouveau guide afin d’harmoniser les pratiques des bureaux coordonnateurs. </w:t>
      </w:r>
    </w:p>
    <w:p w14:paraId="48AF3D6A" w14:textId="752F2A0C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lastRenderedPageBreak/>
        <w:t xml:space="preserve">3 octobre 2023- </w:t>
      </w:r>
      <w:r w:rsidRPr="008F3D59">
        <w:rPr>
          <w:rFonts w:cstheme="minorHAnsi"/>
          <w:bCs/>
          <w:sz w:val="24"/>
          <w:szCs w:val="24"/>
          <w:lang w:val="fr-CA"/>
        </w:rPr>
        <w:t>Rencontre avec L’AQCPE concernant le nouveau guichet unique qui sera mise en place par le Ministère.</w:t>
      </w:r>
    </w:p>
    <w:p w14:paraId="566168A8" w14:textId="5FB6625D" w:rsidR="00A93213" w:rsidRPr="008F3D59" w:rsidRDefault="00A93213">
      <w:pPr>
        <w:pStyle w:val="Paragraphedeliste"/>
        <w:numPr>
          <w:ilvl w:val="0"/>
          <w:numId w:val="21"/>
        </w:numPr>
        <w:spacing w:after="0" w:line="259" w:lineRule="auto"/>
        <w:rPr>
          <w:sz w:val="24"/>
          <w:szCs w:val="24"/>
        </w:rPr>
      </w:pPr>
      <w:r w:rsidRPr="008F3D59">
        <w:rPr>
          <w:b/>
          <w:bCs/>
          <w:sz w:val="24"/>
          <w:szCs w:val="24"/>
        </w:rPr>
        <w:t>5 octobre 2023-</w:t>
      </w:r>
      <w:r w:rsidRPr="008F3D59">
        <w:rPr>
          <w:sz w:val="24"/>
          <w:szCs w:val="24"/>
        </w:rPr>
        <w:t xml:space="preserve"> Pratique d’évacuation 01</w:t>
      </w:r>
    </w:p>
    <w:p w14:paraId="1B1D8419" w14:textId="1DB20814" w:rsidR="00A93213" w:rsidRPr="008F3D59" w:rsidRDefault="00A93213">
      <w:pPr>
        <w:pStyle w:val="Paragraphedeliste"/>
        <w:numPr>
          <w:ilvl w:val="0"/>
          <w:numId w:val="21"/>
        </w:numPr>
        <w:spacing w:after="0" w:line="259" w:lineRule="auto"/>
        <w:rPr>
          <w:sz w:val="24"/>
          <w:szCs w:val="24"/>
        </w:rPr>
      </w:pPr>
      <w:r w:rsidRPr="008F3D59">
        <w:rPr>
          <w:b/>
          <w:bCs/>
          <w:sz w:val="24"/>
          <w:szCs w:val="24"/>
        </w:rPr>
        <w:t>6 octobre 2023-</w:t>
      </w:r>
      <w:r w:rsidRPr="008F3D59">
        <w:rPr>
          <w:sz w:val="24"/>
          <w:szCs w:val="24"/>
        </w:rPr>
        <w:t xml:space="preserve"> Pratique d’évacuation 02</w:t>
      </w:r>
    </w:p>
    <w:p w14:paraId="2CECFAB0" w14:textId="77777777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11 octobre 2023</w:t>
      </w:r>
      <w:r w:rsidRPr="008F3D59">
        <w:rPr>
          <w:rFonts w:cstheme="minorHAnsi"/>
          <w:bCs/>
          <w:sz w:val="24"/>
          <w:szCs w:val="24"/>
          <w:lang w:val="fr-CA"/>
        </w:rPr>
        <w:t>-</w:t>
      </w:r>
      <w:r w:rsidRPr="008F3D59">
        <w:rPr>
          <w:rFonts w:cstheme="minorHAnsi"/>
          <w:b/>
          <w:sz w:val="24"/>
          <w:szCs w:val="24"/>
          <w:lang w:val="fr-CA"/>
        </w:rPr>
        <w:t xml:space="preserve"> </w:t>
      </w:r>
      <w:r w:rsidRPr="008F3D59">
        <w:rPr>
          <w:rFonts w:cstheme="minorHAnsi"/>
          <w:bCs/>
          <w:sz w:val="24"/>
          <w:szCs w:val="24"/>
          <w:lang w:val="fr-CA"/>
        </w:rPr>
        <w:t>Rencontre avec le RESPEQ regroupant les agentes de soutien pédagogiques et les éducatrices spécialisées des CPE-BC de L’Est du Québec et du Saguenay.</w:t>
      </w:r>
    </w:p>
    <w:p w14:paraId="07F92BB5" w14:textId="6E15E5F7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8F3D59">
        <w:rPr>
          <w:rFonts w:cstheme="minorHAnsi"/>
          <w:b/>
          <w:sz w:val="24"/>
          <w:szCs w:val="24"/>
        </w:rPr>
        <w:t>12 octobre 2023</w:t>
      </w:r>
      <w:r w:rsidRPr="008F3D59">
        <w:rPr>
          <w:rFonts w:cstheme="minorHAnsi"/>
          <w:bCs/>
          <w:sz w:val="24"/>
          <w:szCs w:val="24"/>
        </w:rPr>
        <w:t>- Atelier Webinaire AQCPE- Planification</w:t>
      </w:r>
    </w:p>
    <w:p w14:paraId="3B0BFC01" w14:textId="4AFFC5A1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13 octobre 2023-</w:t>
      </w:r>
      <w:r w:rsidRPr="008F3D59">
        <w:rPr>
          <w:rFonts w:cstheme="minorHAnsi"/>
          <w:bCs/>
          <w:sz w:val="24"/>
          <w:szCs w:val="24"/>
          <w:lang w:val="fr-CA"/>
        </w:rPr>
        <w:t xml:space="preserve"> Rencontre avec le CIRADD- suivi dans le cadre de l’étude portant sur les projet</w:t>
      </w:r>
      <w:r w:rsidR="00300D5A">
        <w:rPr>
          <w:rFonts w:cstheme="minorHAnsi"/>
          <w:bCs/>
          <w:sz w:val="24"/>
          <w:szCs w:val="24"/>
          <w:lang w:val="fr-CA"/>
        </w:rPr>
        <w:t>s</w:t>
      </w:r>
      <w:r w:rsidRPr="008F3D59">
        <w:rPr>
          <w:rFonts w:cstheme="minorHAnsi"/>
          <w:bCs/>
          <w:sz w:val="24"/>
          <w:szCs w:val="24"/>
          <w:lang w:val="fr-CA"/>
        </w:rPr>
        <w:t>-pilote</w:t>
      </w:r>
      <w:r w:rsidR="00300D5A">
        <w:rPr>
          <w:rFonts w:cstheme="minorHAnsi"/>
          <w:bCs/>
          <w:sz w:val="24"/>
          <w:szCs w:val="24"/>
          <w:lang w:val="fr-CA"/>
        </w:rPr>
        <w:t>s</w:t>
      </w:r>
    </w:p>
    <w:p w14:paraId="1650D7EB" w14:textId="6E614A56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 xml:space="preserve">17 octobre 2023- </w:t>
      </w:r>
      <w:r w:rsidRPr="008F3D59">
        <w:rPr>
          <w:rFonts w:cstheme="minorHAnsi"/>
          <w:bCs/>
          <w:sz w:val="24"/>
          <w:szCs w:val="24"/>
          <w:lang w:val="fr-CA"/>
        </w:rPr>
        <w:t>Formation de l’AQCPE – Présentation du nouveau guide sur la reconnaissance</w:t>
      </w:r>
      <w:r w:rsidR="008F3D59" w:rsidRPr="008F3D59">
        <w:rPr>
          <w:rFonts w:cstheme="minorHAnsi"/>
          <w:bCs/>
          <w:sz w:val="24"/>
          <w:szCs w:val="24"/>
          <w:lang w:val="fr-CA"/>
        </w:rPr>
        <w:t xml:space="preserve"> des RSGE</w:t>
      </w:r>
    </w:p>
    <w:p w14:paraId="51D2E5FF" w14:textId="2620E790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20 octobre &amp; 23 octobre 2023-</w:t>
      </w:r>
      <w:r w:rsidRPr="008F3D59">
        <w:rPr>
          <w:rFonts w:cstheme="minorHAnsi"/>
          <w:bCs/>
          <w:sz w:val="24"/>
          <w:szCs w:val="24"/>
          <w:lang w:val="fr-CA"/>
        </w:rPr>
        <w:t xml:space="preserve"> </w:t>
      </w:r>
      <w:r w:rsidRPr="008F3D59">
        <w:rPr>
          <w:rFonts w:cstheme="minorHAnsi"/>
          <w:sz w:val="24"/>
          <w:szCs w:val="24"/>
          <w:lang w:val="fr-CA"/>
        </w:rPr>
        <w:t xml:space="preserve">Tournée des milieux familiaux pour souligner </w:t>
      </w:r>
      <w:r w:rsidRPr="008F3D59">
        <w:rPr>
          <w:rFonts w:eastAsia="Times New Roman" w:cstheme="minorHAnsi"/>
          <w:kern w:val="36"/>
          <w:sz w:val="24"/>
          <w:szCs w:val="24"/>
          <w:lang w:val="fr-CA" w:eastAsia="fr-CA"/>
        </w:rPr>
        <w:t>Semaine nationale des éducatrices et éducateurs de la petite enfance- Remise d’un cadeau à chaque RSGE du territoire</w:t>
      </w:r>
      <w:r w:rsidRPr="008F3D59">
        <w:rPr>
          <w:rFonts w:eastAsia="Times New Roman" w:cstheme="minorHAnsi"/>
          <w:b/>
          <w:kern w:val="36"/>
          <w:sz w:val="24"/>
          <w:szCs w:val="24"/>
          <w:lang w:val="fr-CA" w:eastAsia="fr-CA"/>
        </w:rPr>
        <w:t>.</w:t>
      </w:r>
      <w:r w:rsidRPr="008F3D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D791D6" wp14:editId="55029BBA">
                <wp:simplePos x="0" y="0"/>
                <wp:positionH relativeFrom="column">
                  <wp:posOffset>6857999</wp:posOffset>
                </wp:positionH>
                <wp:positionV relativeFrom="paragraph">
                  <wp:posOffset>292736</wp:posOffset>
                </wp:positionV>
                <wp:extent cx="704850" cy="45719"/>
                <wp:effectExtent l="0" t="0" r="19050" b="12065"/>
                <wp:wrapNone/>
                <wp:docPr id="12826050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04850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F2FE0" w14:textId="77777777" w:rsidR="000A63CE" w:rsidRPr="000A63CE" w:rsidRDefault="000A63CE" w:rsidP="000A63CE">
                            <w:pPr>
                              <w:rPr>
                                <w:lang w:val="fr-CA"/>
                              </w:rPr>
                            </w:pPr>
                            <w:r w:rsidRPr="000A63CE">
                              <w:rPr>
                                <w:lang w:val="fr-CA"/>
                              </w:rPr>
                              <w:t>Reddition compte Rencontre avec les RSGE- Nouvelle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91D6" id="_x0000_s1049" type="#_x0000_t202" style="position:absolute;left:0;text-align:left;margin-left:540pt;margin-top:23.05pt;width:55.5pt;height:3.6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" fillcolor="window" strokeweight=".5pt">
                <v:textbox>
                  <w:txbxContent>
                    <w:p w14:paraId="7C2F2FE0" w14:textId="77777777" w:rsidR="000A63CE" w:rsidRPr="000A63CE" w:rsidRDefault="000A63CE" w:rsidP="000A63CE">
                      <w:pPr>
                        <w:rPr>
                          <w:lang w:val="fr-CA"/>
                        </w:rPr>
                      </w:pPr>
                      <w:r w:rsidRPr="000A63CE">
                        <w:rPr>
                          <w:lang w:val="fr-CA"/>
                        </w:rPr>
                        <w:t>Reddition compte Rencontre avec les RSGE- Nouvelle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D6DBA18" w14:textId="0A908CED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26 octobre 2023-</w:t>
      </w:r>
      <w:r w:rsidRPr="008F3D59">
        <w:rPr>
          <w:sz w:val="24"/>
          <w:szCs w:val="24"/>
          <w:lang w:val="fr-CA" w:eastAsia="fr-CA"/>
        </w:rPr>
        <w:t xml:space="preserve"> Rencontre du comité en action avec le Conseil </w:t>
      </w:r>
      <w:r w:rsidR="00EB5CEF">
        <w:rPr>
          <w:sz w:val="24"/>
          <w:szCs w:val="24"/>
          <w:lang w:val="fr-CA" w:eastAsia="fr-CA"/>
        </w:rPr>
        <w:t>q</w:t>
      </w:r>
      <w:r w:rsidRPr="008F3D59">
        <w:rPr>
          <w:sz w:val="24"/>
          <w:szCs w:val="24"/>
          <w:lang w:val="fr-CA" w:eastAsia="fr-CA"/>
        </w:rPr>
        <w:t>uébécois en lien avec les projets-pilotes en communauté et entreprise</w:t>
      </w:r>
    </w:p>
    <w:p w14:paraId="443BA872" w14:textId="5BE26740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30 octobre 2023-</w:t>
      </w:r>
      <w:r w:rsidRPr="008F3D59">
        <w:rPr>
          <w:sz w:val="24"/>
          <w:szCs w:val="24"/>
          <w:lang w:val="fr-CA" w:eastAsia="fr-CA"/>
        </w:rPr>
        <w:t xml:space="preserve"> Rencontre de suivi avec les deux RSGE dans le cadre du projet-pilote à Nouvelle </w:t>
      </w:r>
    </w:p>
    <w:p w14:paraId="19B55701" w14:textId="56395132" w:rsidR="000A63CE" w:rsidRPr="008F3D59" w:rsidRDefault="000A63CE">
      <w:pPr>
        <w:pStyle w:val="Paragraphedeliste"/>
        <w:numPr>
          <w:ilvl w:val="0"/>
          <w:numId w:val="21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31 octobre 2023-</w:t>
      </w:r>
      <w:r w:rsidRPr="008F3D59">
        <w:rPr>
          <w:sz w:val="24"/>
          <w:szCs w:val="24"/>
          <w:lang w:val="fr-CA" w:eastAsia="fr-CA"/>
        </w:rPr>
        <w:t xml:space="preserve"> Rencontre de suivi avec la MRC Avignon dans le cadre d’un futur projet-pilote en développement.</w:t>
      </w:r>
    </w:p>
    <w:p w14:paraId="5F97133B" w14:textId="4A073128" w:rsidR="008F3D59" w:rsidRPr="008F3D59" w:rsidRDefault="008F3D59">
      <w:pPr>
        <w:pStyle w:val="Paragraphedeliste"/>
        <w:numPr>
          <w:ilvl w:val="0"/>
          <w:numId w:val="21"/>
        </w:numPr>
        <w:spacing w:after="0" w:line="259" w:lineRule="auto"/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/>
        </w:rPr>
        <w:t>31 octobre 2023-</w:t>
      </w:r>
      <w:r w:rsidRPr="008F3D59">
        <w:rPr>
          <w:sz w:val="24"/>
          <w:szCs w:val="24"/>
          <w:lang w:val="fr-CA"/>
        </w:rPr>
        <w:t xml:space="preserve"> Journée costumé</w:t>
      </w:r>
      <w:r w:rsidR="00300D5A">
        <w:rPr>
          <w:sz w:val="24"/>
          <w:szCs w:val="24"/>
          <w:lang w:val="fr-CA"/>
        </w:rPr>
        <w:t>e</w:t>
      </w:r>
      <w:r w:rsidRPr="008F3D59">
        <w:rPr>
          <w:sz w:val="24"/>
          <w:szCs w:val="24"/>
          <w:lang w:val="fr-CA"/>
        </w:rPr>
        <w:t>, on fête l’</w:t>
      </w:r>
      <w:r w:rsidR="00300D5A">
        <w:rPr>
          <w:sz w:val="24"/>
          <w:szCs w:val="24"/>
          <w:lang w:val="fr-CA"/>
        </w:rPr>
        <w:t>H</w:t>
      </w:r>
      <w:r w:rsidRPr="008F3D59">
        <w:rPr>
          <w:sz w:val="24"/>
          <w:szCs w:val="24"/>
          <w:lang w:val="fr-CA"/>
        </w:rPr>
        <w:t>alloween dans nos installations.</w:t>
      </w:r>
    </w:p>
    <w:p w14:paraId="2D1ADF04" w14:textId="77777777" w:rsidR="005A00A0" w:rsidRPr="001C7060" w:rsidRDefault="005A00A0" w:rsidP="00CB10F8">
      <w:pPr>
        <w:spacing w:after="0"/>
        <w:jc w:val="both"/>
        <w:rPr>
          <w:rFonts w:asciiTheme="majorHAnsi" w:hAnsiTheme="majorHAnsi" w:cstheme="majorHAnsi"/>
          <w:sz w:val="24"/>
          <w:szCs w:val="24"/>
          <w:highlight w:val="yellow"/>
          <w:lang w:val="fr-CA"/>
        </w:rPr>
      </w:pPr>
    </w:p>
    <w:p w14:paraId="7AEA6FB2" w14:textId="384337A5" w:rsidR="00D749D2" w:rsidRPr="005D39A5" w:rsidRDefault="00D749D2" w:rsidP="00D749D2">
      <w:pPr>
        <w:pStyle w:val="Titre"/>
        <w:rPr>
          <w:b/>
          <w:color w:val="7030A0"/>
          <w:sz w:val="28"/>
          <w:szCs w:val="28"/>
          <w:lang w:val="fr-CA"/>
        </w:rPr>
      </w:pPr>
      <w:r w:rsidRPr="005D39A5">
        <w:rPr>
          <w:b/>
          <w:color w:val="7030A0"/>
          <w:sz w:val="28"/>
          <w:szCs w:val="28"/>
          <w:lang w:val="fr-CA"/>
        </w:rPr>
        <w:t>NOVEMBRE 20</w:t>
      </w:r>
      <w:r w:rsidR="004E3BED" w:rsidRPr="005D39A5">
        <w:rPr>
          <w:b/>
          <w:color w:val="7030A0"/>
          <w:sz w:val="28"/>
          <w:szCs w:val="28"/>
          <w:lang w:val="fr-CA"/>
        </w:rPr>
        <w:t>2</w:t>
      </w:r>
      <w:r w:rsidR="005D39A5" w:rsidRPr="005D39A5">
        <w:rPr>
          <w:b/>
          <w:color w:val="7030A0"/>
          <w:sz w:val="28"/>
          <w:szCs w:val="28"/>
          <w:lang w:val="fr-CA"/>
        </w:rPr>
        <w:t>3</w:t>
      </w:r>
    </w:p>
    <w:p w14:paraId="3A0F14D6" w14:textId="10F5B09D" w:rsidR="000A63CE" w:rsidRPr="008F3D59" w:rsidRDefault="000A63CE">
      <w:pPr>
        <w:pStyle w:val="Paragraphedeliste"/>
        <w:numPr>
          <w:ilvl w:val="0"/>
          <w:numId w:val="26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1 novembre 2023-</w:t>
      </w:r>
      <w:r w:rsidRPr="008F3D59">
        <w:rPr>
          <w:sz w:val="24"/>
          <w:szCs w:val="24"/>
          <w:lang w:val="fr-CA" w:eastAsia="fr-CA"/>
        </w:rPr>
        <w:t xml:space="preserve"> Rencontre portant sur la qualité éducative offert</w:t>
      </w:r>
      <w:r w:rsidR="00300D5A">
        <w:rPr>
          <w:sz w:val="24"/>
          <w:szCs w:val="24"/>
          <w:lang w:val="fr-CA" w:eastAsia="fr-CA"/>
        </w:rPr>
        <w:t>e</w:t>
      </w:r>
      <w:r w:rsidRPr="008F3D59">
        <w:rPr>
          <w:sz w:val="24"/>
          <w:szCs w:val="24"/>
          <w:lang w:val="fr-CA" w:eastAsia="fr-CA"/>
        </w:rPr>
        <w:t xml:space="preserve"> par le RESPEQ</w:t>
      </w:r>
    </w:p>
    <w:p w14:paraId="6F9F1E59" w14:textId="77777777" w:rsidR="000A63CE" w:rsidRPr="008F3D59" w:rsidRDefault="000A63CE">
      <w:pPr>
        <w:pStyle w:val="Paragraphedeliste"/>
        <w:numPr>
          <w:ilvl w:val="0"/>
          <w:numId w:val="26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7 novembre 2023-</w:t>
      </w:r>
      <w:r w:rsidRPr="008F3D59">
        <w:rPr>
          <w:sz w:val="24"/>
          <w:szCs w:val="24"/>
          <w:lang w:val="fr-CA" w:eastAsia="fr-CA"/>
        </w:rPr>
        <w:t xml:space="preserve"> Grande rencontre Chantier AQCPE</w:t>
      </w:r>
    </w:p>
    <w:p w14:paraId="465C2D8C" w14:textId="77777777" w:rsidR="000A63CE" w:rsidRPr="008F3D59" w:rsidRDefault="000A63CE">
      <w:pPr>
        <w:pStyle w:val="Paragraphedeliste"/>
        <w:numPr>
          <w:ilvl w:val="0"/>
          <w:numId w:val="26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14 novembre 2023-</w:t>
      </w:r>
      <w:r w:rsidRPr="008F3D59">
        <w:rPr>
          <w:sz w:val="24"/>
          <w:szCs w:val="24"/>
          <w:lang w:val="fr-CA" w:eastAsia="fr-CA"/>
        </w:rPr>
        <w:t xml:space="preserve"> Rencontre de suivi concernant le 45 heures de formation offert par le Regroupement de Québec- Chaudières Appalaches.</w:t>
      </w:r>
    </w:p>
    <w:p w14:paraId="594C3F61" w14:textId="77777777" w:rsidR="000A63CE" w:rsidRPr="008F3D59" w:rsidRDefault="000A63CE">
      <w:pPr>
        <w:pStyle w:val="Paragraphedeliste"/>
        <w:numPr>
          <w:ilvl w:val="0"/>
          <w:numId w:val="26"/>
        </w:numPr>
        <w:jc w:val="both"/>
        <w:rPr>
          <w:sz w:val="24"/>
          <w:szCs w:val="24"/>
          <w:lang w:val="fr-CA" w:eastAsia="fr-CA"/>
        </w:rPr>
      </w:pPr>
      <w:r w:rsidRPr="008F3D59">
        <w:rPr>
          <w:b/>
          <w:bCs/>
          <w:sz w:val="24"/>
          <w:szCs w:val="24"/>
          <w:lang w:val="fr-CA" w:eastAsia="fr-CA"/>
        </w:rPr>
        <w:t>16 novembre 2023-</w:t>
      </w:r>
      <w:r w:rsidRPr="008F3D59">
        <w:rPr>
          <w:sz w:val="24"/>
          <w:szCs w:val="24"/>
          <w:lang w:val="fr-CA" w:eastAsia="fr-CA"/>
        </w:rPr>
        <w:t xml:space="preserve"> Rencontre avec la Municipalité de St-François d’Assise- Renouvellement du Bail dans le cadre du projet-pilote. </w:t>
      </w:r>
    </w:p>
    <w:p w14:paraId="375A144F" w14:textId="4071C3BD" w:rsidR="008F3D59" w:rsidRPr="008F3D59" w:rsidRDefault="000A63CE">
      <w:pPr>
        <w:pStyle w:val="Paragraphedeliste"/>
        <w:numPr>
          <w:ilvl w:val="0"/>
          <w:numId w:val="37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lang w:val="fr-CA" w:eastAsia="fr-CA"/>
        </w:rPr>
        <w:t>20 novembre 2023-</w:t>
      </w:r>
      <w:r w:rsidRPr="000A63CE">
        <w:rPr>
          <w:lang w:val="fr-CA" w:eastAsia="fr-CA"/>
        </w:rPr>
        <w:t xml:space="preserve"> Participation de la levée du drapeau à l’hôtel de ville de Carleton dans le cadre de la Grande Semaine des tout-petits</w:t>
      </w:r>
      <w:bookmarkStart w:id="8" w:name="_Hlk180578747"/>
      <w:r w:rsidR="008F3D59">
        <w:rPr>
          <w:lang w:val="fr-CA" w:eastAsia="fr-CA"/>
        </w:rPr>
        <w:t xml:space="preserve">; </w:t>
      </w:r>
      <w:r w:rsidR="008F3D59" w:rsidRPr="008F3D59">
        <w:rPr>
          <w:sz w:val="24"/>
          <w:szCs w:val="24"/>
          <w:lang w:val="fr-CA"/>
        </w:rPr>
        <w:t>Carré doudou pour la Grande semaine des tout-petits 2023</w:t>
      </w:r>
    </w:p>
    <w:bookmarkEnd w:id="8"/>
    <w:p w14:paraId="5D285F2D" w14:textId="15C9EDF3" w:rsidR="000A63CE" w:rsidRPr="000A63CE" w:rsidRDefault="000A63CE" w:rsidP="008F3D59">
      <w:pPr>
        <w:pStyle w:val="Paragraphedeliste"/>
        <w:jc w:val="both"/>
        <w:rPr>
          <w:lang w:val="fr-CA" w:eastAsia="fr-CA"/>
        </w:rPr>
      </w:pPr>
    </w:p>
    <w:p w14:paraId="68FE83DB" w14:textId="75BDD7EE" w:rsidR="0039299F" w:rsidRPr="005D39A5" w:rsidRDefault="0039299F" w:rsidP="0039299F">
      <w:pPr>
        <w:pStyle w:val="Titre"/>
        <w:rPr>
          <w:b/>
          <w:color w:val="7030A0"/>
          <w:sz w:val="28"/>
          <w:szCs w:val="28"/>
          <w:lang w:val="fr-CA"/>
        </w:rPr>
      </w:pPr>
      <w:r w:rsidRPr="005D39A5">
        <w:rPr>
          <w:b/>
          <w:color w:val="7030A0"/>
          <w:sz w:val="28"/>
          <w:szCs w:val="28"/>
          <w:lang w:val="fr-CA"/>
        </w:rPr>
        <w:t>DÉCEMBRE 20</w:t>
      </w:r>
      <w:r w:rsidR="00610585" w:rsidRPr="005D39A5">
        <w:rPr>
          <w:b/>
          <w:color w:val="7030A0"/>
          <w:sz w:val="28"/>
          <w:szCs w:val="28"/>
          <w:lang w:val="fr-CA"/>
        </w:rPr>
        <w:t>2</w:t>
      </w:r>
      <w:r w:rsidR="005D39A5">
        <w:rPr>
          <w:b/>
          <w:color w:val="7030A0"/>
          <w:sz w:val="28"/>
          <w:szCs w:val="28"/>
          <w:lang w:val="fr-CA"/>
        </w:rPr>
        <w:t>3</w:t>
      </w:r>
    </w:p>
    <w:p w14:paraId="21EFF184" w14:textId="77777777" w:rsidR="000A63CE" w:rsidRPr="000A63CE" w:rsidRDefault="000A63CE">
      <w:pPr>
        <w:pStyle w:val="Paragraphedeliste"/>
        <w:numPr>
          <w:ilvl w:val="0"/>
          <w:numId w:val="27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6 décembre 2023-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le Ministère concernant les projets-qualité </w:t>
      </w:r>
    </w:p>
    <w:p w14:paraId="0D111C23" w14:textId="442FACDF" w:rsidR="000A63CE" w:rsidRPr="000A63CE" w:rsidRDefault="000A63CE">
      <w:pPr>
        <w:pStyle w:val="Paragraphedeliste"/>
        <w:numPr>
          <w:ilvl w:val="0"/>
          <w:numId w:val="27"/>
        </w:numPr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lastRenderedPageBreak/>
        <w:t>14</w:t>
      </w:r>
      <w:r w:rsidR="008F3D59">
        <w:rPr>
          <w:rFonts w:cstheme="minorHAnsi"/>
          <w:b/>
          <w:sz w:val="24"/>
          <w:szCs w:val="24"/>
          <w:lang w:val="fr-CA"/>
        </w:rPr>
        <w:t xml:space="preserve"> </w:t>
      </w:r>
      <w:r w:rsidRPr="008F3D59">
        <w:rPr>
          <w:rFonts w:cstheme="minorHAnsi"/>
          <w:b/>
          <w:sz w:val="24"/>
          <w:szCs w:val="24"/>
          <w:lang w:val="fr-CA"/>
        </w:rPr>
        <w:t>décembre 2023-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du Comité en action du Conseil </w:t>
      </w:r>
      <w:r w:rsidR="00A24088">
        <w:rPr>
          <w:rFonts w:cstheme="minorHAnsi"/>
          <w:bCs/>
          <w:sz w:val="24"/>
          <w:szCs w:val="24"/>
          <w:lang w:val="fr-CA"/>
        </w:rPr>
        <w:t>q</w:t>
      </w:r>
      <w:r w:rsidRPr="000A63CE">
        <w:rPr>
          <w:rFonts w:cstheme="minorHAnsi"/>
          <w:bCs/>
          <w:sz w:val="24"/>
          <w:szCs w:val="24"/>
          <w:lang w:val="fr-CA"/>
        </w:rPr>
        <w:t>uébécois concernant les projets-pilote</w:t>
      </w:r>
      <w:r w:rsidR="00300D5A">
        <w:rPr>
          <w:rFonts w:cstheme="minorHAnsi"/>
          <w:bCs/>
          <w:sz w:val="24"/>
          <w:szCs w:val="24"/>
          <w:lang w:val="fr-CA"/>
        </w:rPr>
        <w:t>s</w:t>
      </w:r>
      <w:r w:rsidRPr="000A63CE">
        <w:rPr>
          <w:rFonts w:cstheme="minorHAnsi"/>
          <w:bCs/>
          <w:sz w:val="24"/>
          <w:szCs w:val="24"/>
          <w:lang w:val="fr-CA"/>
        </w:rPr>
        <w:t xml:space="preserve"> en communauté et en entreprise</w:t>
      </w:r>
    </w:p>
    <w:p w14:paraId="6471339E" w14:textId="5BED9310" w:rsidR="000A63CE" w:rsidRDefault="000A63CE">
      <w:pPr>
        <w:pStyle w:val="Paragraphedeliste"/>
        <w:numPr>
          <w:ilvl w:val="0"/>
          <w:numId w:val="27"/>
        </w:numPr>
        <w:rPr>
          <w:rFonts w:cstheme="minorHAnsi"/>
          <w:bCs/>
          <w:sz w:val="24"/>
          <w:szCs w:val="24"/>
          <w:lang w:val="fr-CA"/>
        </w:rPr>
      </w:pPr>
      <w:r w:rsidRPr="008F3D59">
        <w:rPr>
          <w:rFonts w:cstheme="minorHAnsi"/>
          <w:b/>
          <w:sz w:val="24"/>
          <w:szCs w:val="24"/>
          <w:lang w:val="fr-CA"/>
        </w:rPr>
        <w:t>15 décembre 2023</w:t>
      </w:r>
      <w:r w:rsidRPr="000A63CE">
        <w:rPr>
          <w:rFonts w:cstheme="minorHAnsi"/>
          <w:bCs/>
          <w:sz w:val="24"/>
          <w:szCs w:val="24"/>
          <w:lang w:val="fr-CA"/>
        </w:rPr>
        <w:t xml:space="preserve">- Rencontre dans le cadre du projet-pilote à Matapédia </w:t>
      </w:r>
    </w:p>
    <w:p w14:paraId="7D0B007A" w14:textId="0668E1B5" w:rsidR="008F3D59" w:rsidRPr="008F3D59" w:rsidRDefault="008F3D59">
      <w:pPr>
        <w:pStyle w:val="Paragraphedeliste"/>
        <w:numPr>
          <w:ilvl w:val="0"/>
          <w:numId w:val="27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15 décembre 2023-</w:t>
      </w:r>
      <w:r w:rsidRPr="008F3D59">
        <w:rPr>
          <w:sz w:val="24"/>
          <w:szCs w:val="24"/>
          <w:lang w:val="fr-CA"/>
        </w:rPr>
        <w:t xml:space="preserve"> Dépôt du projet de verdissement pour l’extérieur de l’installation de Carleton et les nouveaux cours 18 mois et plus. Remise du portrait périodique du développement de l’enfant.</w:t>
      </w:r>
    </w:p>
    <w:p w14:paraId="69E4AB3B" w14:textId="69482167" w:rsidR="008F3D59" w:rsidRPr="008F3D59" w:rsidRDefault="008F3D59">
      <w:pPr>
        <w:pStyle w:val="Paragraphedeliste"/>
        <w:numPr>
          <w:ilvl w:val="0"/>
          <w:numId w:val="27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18 décembre 2023-</w:t>
      </w:r>
      <w:r>
        <w:rPr>
          <w:sz w:val="24"/>
          <w:szCs w:val="24"/>
          <w:lang w:val="fr-CA"/>
        </w:rPr>
        <w:t xml:space="preserve"> </w:t>
      </w:r>
      <w:r w:rsidRPr="008F3D59">
        <w:rPr>
          <w:sz w:val="24"/>
          <w:szCs w:val="24"/>
          <w:lang w:val="fr-CA"/>
        </w:rPr>
        <w:t>Visite du père Noël à la Maison de la famille Avignon pour les enfants de l’installation 02 et remise de la lecture en cadeau de la Fondation de l’alphabétisation à tous les enfants.</w:t>
      </w:r>
    </w:p>
    <w:p w14:paraId="0489D84B" w14:textId="67B505EB" w:rsidR="008F3D59" w:rsidRPr="008F3D59" w:rsidRDefault="008F3D59">
      <w:pPr>
        <w:pStyle w:val="Paragraphedeliste"/>
        <w:numPr>
          <w:ilvl w:val="0"/>
          <w:numId w:val="27"/>
        </w:numPr>
        <w:spacing w:after="0" w:line="259" w:lineRule="auto"/>
        <w:rPr>
          <w:sz w:val="24"/>
          <w:szCs w:val="24"/>
          <w:lang w:val="fr-CA"/>
        </w:rPr>
      </w:pPr>
      <w:r w:rsidRPr="008F3D59">
        <w:rPr>
          <w:b/>
          <w:bCs/>
          <w:sz w:val="24"/>
          <w:szCs w:val="24"/>
          <w:lang w:val="fr-CA"/>
        </w:rPr>
        <w:t>19 décembre 2023- Visite</w:t>
      </w:r>
      <w:r w:rsidRPr="008F3D59">
        <w:rPr>
          <w:sz w:val="24"/>
          <w:szCs w:val="24"/>
          <w:lang w:val="fr-CA"/>
        </w:rPr>
        <w:t xml:space="preserve"> du père Noël </w:t>
      </w:r>
      <w:r w:rsidR="00300D5A">
        <w:rPr>
          <w:sz w:val="24"/>
          <w:szCs w:val="24"/>
          <w:lang w:val="fr-CA"/>
        </w:rPr>
        <w:t>à</w:t>
      </w:r>
      <w:r w:rsidRPr="008F3D59">
        <w:rPr>
          <w:sz w:val="24"/>
          <w:szCs w:val="24"/>
          <w:lang w:val="fr-CA"/>
        </w:rPr>
        <w:t xml:space="preserve"> l’installation 01 et remise de la lecture en cadeau de la Fondation de l’alphabétisation à tous les enfants.</w:t>
      </w:r>
    </w:p>
    <w:p w14:paraId="36F8ACD4" w14:textId="77777777" w:rsidR="008F3D59" w:rsidRPr="000A63CE" w:rsidRDefault="008F3D59">
      <w:pPr>
        <w:pStyle w:val="Paragraphedeliste"/>
        <w:numPr>
          <w:ilvl w:val="0"/>
          <w:numId w:val="27"/>
        </w:numPr>
        <w:jc w:val="both"/>
        <w:rPr>
          <w:rFonts w:cstheme="minorHAnsi"/>
          <w:bCs/>
          <w:sz w:val="24"/>
          <w:szCs w:val="24"/>
          <w:lang w:val="fr-CA"/>
        </w:rPr>
      </w:pPr>
    </w:p>
    <w:p w14:paraId="682E3B76" w14:textId="1A5EFF27" w:rsidR="004D2CEF" w:rsidRPr="005D39A5" w:rsidRDefault="004D2CEF" w:rsidP="004D2CEF">
      <w:pPr>
        <w:pStyle w:val="Titre"/>
        <w:rPr>
          <w:b/>
          <w:color w:val="7030A0"/>
          <w:sz w:val="28"/>
          <w:szCs w:val="28"/>
          <w:lang w:val="fr-CA"/>
        </w:rPr>
      </w:pPr>
      <w:r w:rsidRPr="005D39A5">
        <w:rPr>
          <w:b/>
          <w:color w:val="7030A0"/>
          <w:sz w:val="28"/>
          <w:szCs w:val="28"/>
          <w:lang w:val="fr-CA"/>
        </w:rPr>
        <w:t>JANVIER 20</w:t>
      </w:r>
      <w:r w:rsidR="00D02843" w:rsidRPr="005D39A5">
        <w:rPr>
          <w:b/>
          <w:color w:val="7030A0"/>
          <w:sz w:val="28"/>
          <w:szCs w:val="28"/>
          <w:lang w:val="fr-CA"/>
        </w:rPr>
        <w:t>2</w:t>
      </w:r>
      <w:r w:rsidR="009B5E50" w:rsidRPr="005D39A5">
        <w:rPr>
          <w:b/>
          <w:color w:val="7030A0"/>
          <w:sz w:val="28"/>
          <w:szCs w:val="28"/>
          <w:lang w:val="fr-CA"/>
        </w:rPr>
        <w:t>4</w:t>
      </w:r>
    </w:p>
    <w:p w14:paraId="04F79384" w14:textId="77777777" w:rsidR="000A63CE" w:rsidRPr="000A63CE" w:rsidRDefault="000A63CE">
      <w:pPr>
        <w:pStyle w:val="Paragraphedeliste"/>
        <w:numPr>
          <w:ilvl w:val="0"/>
          <w:numId w:val="28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16 janvier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une entreprise de la région pour évaluer les possibilités d’aménagement dans le cadre d’un projet-pilote en communauté et en entreprise. </w:t>
      </w:r>
    </w:p>
    <w:p w14:paraId="28E2DCA9" w14:textId="77777777" w:rsidR="000A63CE" w:rsidRPr="000A63CE" w:rsidRDefault="000A63CE">
      <w:pPr>
        <w:pStyle w:val="Paragraphedeliste"/>
        <w:numPr>
          <w:ilvl w:val="0"/>
          <w:numId w:val="28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17 janvier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les partenaires du Comité service de garde regroupant différents organismes de la région.</w:t>
      </w:r>
    </w:p>
    <w:p w14:paraId="22381198" w14:textId="77777777" w:rsidR="000A63CE" w:rsidRPr="000A63CE" w:rsidRDefault="000A63CE">
      <w:pPr>
        <w:pStyle w:val="Paragraphedeliste"/>
        <w:numPr>
          <w:ilvl w:val="0"/>
          <w:numId w:val="28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 xml:space="preserve">23 janvier 2024- </w:t>
      </w:r>
      <w:r w:rsidRPr="000A63CE">
        <w:rPr>
          <w:rFonts w:cstheme="minorHAnsi"/>
          <w:bCs/>
          <w:sz w:val="24"/>
          <w:szCs w:val="24"/>
          <w:lang w:val="fr-CA"/>
        </w:rPr>
        <w:t xml:space="preserve">Rencontre avec les partenaires du Chantier Enfance Famille </w:t>
      </w:r>
    </w:p>
    <w:p w14:paraId="5C07B1A9" w14:textId="3D099FBF" w:rsidR="000A63CE" w:rsidRPr="000A63CE" w:rsidRDefault="000A63CE">
      <w:pPr>
        <w:pStyle w:val="Paragraphedeliste"/>
        <w:numPr>
          <w:ilvl w:val="0"/>
          <w:numId w:val="28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25 janvier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la direction de l’école des </w:t>
      </w:r>
      <w:r w:rsidR="00EB5CEF">
        <w:rPr>
          <w:rFonts w:cstheme="minorHAnsi"/>
          <w:bCs/>
          <w:sz w:val="24"/>
          <w:szCs w:val="24"/>
          <w:lang w:val="fr-CA"/>
        </w:rPr>
        <w:t>Deux-Rivières</w:t>
      </w:r>
      <w:r w:rsidRPr="000A63CE">
        <w:rPr>
          <w:rFonts w:cstheme="minorHAnsi"/>
          <w:bCs/>
          <w:sz w:val="24"/>
          <w:szCs w:val="24"/>
          <w:lang w:val="fr-CA"/>
        </w:rPr>
        <w:t xml:space="preserve"> dans le cadre du projet-pilote en communauté. </w:t>
      </w:r>
    </w:p>
    <w:p w14:paraId="2E377823" w14:textId="77777777" w:rsidR="000A63CE" w:rsidRPr="004D5953" w:rsidRDefault="000A63CE">
      <w:pPr>
        <w:pStyle w:val="Paragraphedeliste"/>
        <w:numPr>
          <w:ilvl w:val="0"/>
          <w:numId w:val="28"/>
        </w:numPr>
        <w:rPr>
          <w:rFonts w:ascii="Calibri" w:hAnsi="Calibri" w:cs="Calibri"/>
          <w:bCs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29 janvier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Dépôt au Ministère du </w:t>
      </w:r>
      <w:r w:rsidRPr="000A63CE">
        <w:rPr>
          <w:rFonts w:ascii="Calibri" w:hAnsi="Calibri" w:cs="Calibri"/>
          <w:bCs/>
          <w:lang w:val="fr-CA"/>
        </w:rPr>
        <w:t xml:space="preserve">projet : </w:t>
      </w:r>
      <w:bookmarkStart w:id="9" w:name="_Hlk165880183"/>
      <w:r w:rsidRPr="000A63CE">
        <w:rPr>
          <w:rFonts w:ascii="Calibri" w:hAnsi="Calibri" w:cs="Calibri"/>
          <w:bCs/>
          <w:lang w:val="fr-CA"/>
        </w:rPr>
        <w:t>« Au cœur de mes interactions, la qualité! » dans le cadre de l’appel de projets</w:t>
      </w:r>
      <w:r w:rsidRPr="000A63CE">
        <w:rPr>
          <w:bCs/>
          <w:lang w:val="fr-CA"/>
        </w:rPr>
        <w:t xml:space="preserve"> visant à rehausser la qualité éducative des services de garde éducatifs offerts aux enfants en milieu familial.</w:t>
      </w:r>
    </w:p>
    <w:p w14:paraId="1327AF08" w14:textId="3672B01A" w:rsidR="004D5953" w:rsidRPr="004D5953" w:rsidRDefault="004D5953">
      <w:pPr>
        <w:pStyle w:val="Paragraphedeliste"/>
        <w:numPr>
          <w:ilvl w:val="0"/>
          <w:numId w:val="38"/>
        </w:numPr>
        <w:spacing w:after="0" w:line="259" w:lineRule="auto"/>
        <w:rPr>
          <w:sz w:val="24"/>
          <w:szCs w:val="24"/>
          <w:lang w:val="fr-CA"/>
        </w:rPr>
      </w:pPr>
      <w:r w:rsidRPr="004D5953">
        <w:rPr>
          <w:b/>
          <w:lang w:val="fr-CA"/>
        </w:rPr>
        <w:t>Volet installation-</w:t>
      </w:r>
      <w:r>
        <w:rPr>
          <w:bCs/>
          <w:lang w:val="fr-CA"/>
        </w:rPr>
        <w:t xml:space="preserve"> </w:t>
      </w:r>
      <w:r w:rsidRPr="004D5953">
        <w:rPr>
          <w:sz w:val="24"/>
          <w:szCs w:val="24"/>
          <w:lang w:val="fr-CA"/>
        </w:rPr>
        <w:t>Visionnement obligatoire pour tous d’une capsule Cible petite enfance (11B La sexualité chez les enfants, l’importance de bien la comprendre)</w:t>
      </w:r>
    </w:p>
    <w:p w14:paraId="40D03F1C" w14:textId="74729494" w:rsidR="004D5953" w:rsidRPr="000A63CE" w:rsidRDefault="004D5953" w:rsidP="004D5953">
      <w:pPr>
        <w:pStyle w:val="Paragraphedeliste"/>
        <w:rPr>
          <w:rFonts w:ascii="Calibri" w:hAnsi="Calibri" w:cs="Calibri"/>
          <w:bCs/>
          <w:lang w:val="fr-CA"/>
        </w:rPr>
      </w:pPr>
    </w:p>
    <w:bookmarkEnd w:id="9"/>
    <w:p w14:paraId="7266345B" w14:textId="5EC6BB8A" w:rsidR="009268C2" w:rsidRPr="005D39A5" w:rsidRDefault="00C65E46" w:rsidP="0039299F">
      <w:pPr>
        <w:pStyle w:val="Titre"/>
        <w:rPr>
          <w:b/>
          <w:color w:val="7030A0"/>
          <w:sz w:val="28"/>
          <w:szCs w:val="28"/>
          <w:lang w:val="fr-CA"/>
        </w:rPr>
      </w:pPr>
      <w:r w:rsidRPr="005D39A5">
        <w:rPr>
          <w:b/>
          <w:color w:val="7030A0"/>
          <w:sz w:val="28"/>
          <w:szCs w:val="28"/>
          <w:lang w:val="fr-CA"/>
        </w:rPr>
        <w:t>FÉVRIER 20</w:t>
      </w:r>
      <w:r w:rsidR="00D02843" w:rsidRPr="005D39A5">
        <w:rPr>
          <w:b/>
          <w:color w:val="7030A0"/>
          <w:sz w:val="28"/>
          <w:szCs w:val="28"/>
          <w:lang w:val="fr-CA"/>
        </w:rPr>
        <w:t>2</w:t>
      </w:r>
      <w:r w:rsidR="009B5E50" w:rsidRPr="005D39A5">
        <w:rPr>
          <w:b/>
          <w:color w:val="7030A0"/>
          <w:sz w:val="28"/>
          <w:szCs w:val="28"/>
          <w:lang w:val="fr-CA"/>
        </w:rPr>
        <w:t>4</w:t>
      </w:r>
    </w:p>
    <w:p w14:paraId="036F9F02" w14:textId="2DB0F30C" w:rsidR="000A63CE" w:rsidRP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</w:t>
      </w:r>
      <w:r w:rsidRPr="004D5953">
        <w:rPr>
          <w:rFonts w:cstheme="minorHAnsi"/>
          <w:b/>
          <w:sz w:val="24"/>
          <w:szCs w:val="24"/>
          <w:vertAlign w:val="superscript"/>
          <w:lang w:val="fr-CA"/>
        </w:rPr>
        <w:t>e</w:t>
      </w:r>
      <w:r w:rsidR="00A24088">
        <w:rPr>
          <w:rFonts w:cstheme="minorHAnsi"/>
          <w:b/>
          <w:sz w:val="24"/>
          <w:szCs w:val="24"/>
          <w:vertAlign w:val="superscript"/>
          <w:lang w:val="fr-CA"/>
        </w:rPr>
        <w:t>r</w:t>
      </w:r>
      <w:r w:rsidRPr="004D5953">
        <w:rPr>
          <w:rFonts w:cstheme="minorHAnsi"/>
          <w:b/>
          <w:sz w:val="24"/>
          <w:szCs w:val="24"/>
          <w:lang w:val="fr-CA"/>
        </w:rPr>
        <w:t xml:space="preserve"> février</w:t>
      </w:r>
      <w:r w:rsidR="004D5953">
        <w:rPr>
          <w:rFonts w:cstheme="minorHAnsi"/>
          <w:b/>
          <w:sz w:val="24"/>
          <w:szCs w:val="24"/>
          <w:lang w:val="fr-CA"/>
        </w:rPr>
        <w:t xml:space="preserve"> 2024</w:t>
      </w:r>
      <w:r w:rsidR="004D5953" w:rsidRPr="004D5953">
        <w:rPr>
          <w:rFonts w:cstheme="minorHAnsi"/>
          <w:b/>
          <w:sz w:val="24"/>
          <w:szCs w:val="24"/>
          <w:lang w:val="fr-CA"/>
        </w:rPr>
        <w:t>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Visite au projet-pilote à Matapédia pour planifier le matériel et l’aménagement des lieux.</w:t>
      </w:r>
    </w:p>
    <w:p w14:paraId="6C33C0A7" w14:textId="5E2B3959" w:rsidR="000A63CE" w:rsidRP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7 février</w:t>
      </w:r>
      <w:r w:rsidR="004D5953">
        <w:rPr>
          <w:rFonts w:cstheme="minorHAnsi"/>
          <w:b/>
          <w:sz w:val="24"/>
          <w:szCs w:val="24"/>
          <w:lang w:val="fr-CA"/>
        </w:rPr>
        <w:t xml:space="preserve"> 2024</w:t>
      </w:r>
      <w:r w:rsidRPr="004D5953">
        <w:rPr>
          <w:rFonts w:cstheme="minorHAnsi"/>
          <w:b/>
          <w:sz w:val="24"/>
          <w:szCs w:val="24"/>
          <w:lang w:val="fr-CA"/>
        </w:rPr>
        <w:t>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la MRC Avignon pour évaluer la possibilité d’utiliser les anciens locaux de la MRC dans le cadre d’un projet-pilote en communauté. </w:t>
      </w:r>
    </w:p>
    <w:p w14:paraId="1872B7F6" w14:textId="77777777" w:rsid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12 février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la Municipalité de Nouvelle dans le cadre du projet-pilote.</w:t>
      </w:r>
    </w:p>
    <w:p w14:paraId="599F33FB" w14:textId="7B374E25" w:rsidR="004D5953" w:rsidRPr="004D5953" w:rsidRDefault="004D5953">
      <w:pPr>
        <w:pStyle w:val="Paragraphedeliste"/>
        <w:numPr>
          <w:ilvl w:val="0"/>
          <w:numId w:val="29"/>
        </w:numPr>
        <w:spacing w:after="0" w:line="259" w:lineRule="auto"/>
        <w:rPr>
          <w:sz w:val="24"/>
          <w:szCs w:val="24"/>
          <w:lang w:val="fr-CA"/>
        </w:rPr>
      </w:pPr>
      <w:r w:rsidRPr="004D5953">
        <w:rPr>
          <w:b/>
          <w:bCs/>
          <w:sz w:val="24"/>
          <w:szCs w:val="24"/>
          <w:lang w:val="fr-CA"/>
        </w:rPr>
        <w:t>21 février 2023-</w:t>
      </w:r>
      <w:r w:rsidRPr="004D5953">
        <w:rPr>
          <w:sz w:val="24"/>
          <w:szCs w:val="24"/>
          <w:lang w:val="fr-CA"/>
        </w:rPr>
        <w:t xml:space="preserve"> Rencontre pédagogique sur l’outil de planification proposé par l’AQCPE.</w:t>
      </w:r>
    </w:p>
    <w:p w14:paraId="0408246C" w14:textId="1BCA3325" w:rsidR="000A63CE" w:rsidRP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lastRenderedPageBreak/>
        <w:t>22 février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le comité en action du Conseil </w:t>
      </w:r>
      <w:r w:rsidR="00EB5CEF">
        <w:rPr>
          <w:rFonts w:cstheme="minorHAnsi"/>
          <w:bCs/>
          <w:sz w:val="24"/>
          <w:szCs w:val="24"/>
          <w:lang w:val="fr-CA"/>
        </w:rPr>
        <w:t>q</w:t>
      </w:r>
      <w:r w:rsidRPr="000A63CE">
        <w:rPr>
          <w:rFonts w:cstheme="minorHAnsi"/>
          <w:bCs/>
          <w:sz w:val="24"/>
          <w:szCs w:val="24"/>
          <w:lang w:val="fr-CA"/>
        </w:rPr>
        <w:t xml:space="preserve">uébécois pour les projets-pilotes de RSGE en communauté </w:t>
      </w:r>
    </w:p>
    <w:p w14:paraId="476A04B9" w14:textId="77777777" w:rsidR="000A63CE" w:rsidRP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 xml:space="preserve">23 février 2024- </w:t>
      </w:r>
      <w:r w:rsidRPr="000A63CE">
        <w:rPr>
          <w:rFonts w:cstheme="minorHAnsi"/>
          <w:bCs/>
          <w:sz w:val="24"/>
          <w:szCs w:val="24"/>
          <w:lang w:val="fr-CA"/>
        </w:rPr>
        <w:t xml:space="preserve">Rencontre avec l’Agence de communications Audace pour suivi du plan de communications </w:t>
      </w:r>
    </w:p>
    <w:p w14:paraId="4943FD9B" w14:textId="77777777" w:rsidR="000A63CE" w:rsidRPr="000A63CE" w:rsidRDefault="000A63CE">
      <w:pPr>
        <w:pStyle w:val="Paragraphedeliste"/>
        <w:numPr>
          <w:ilvl w:val="0"/>
          <w:numId w:val="29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29 février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le Centre de service scolaire René-Lévesque et la direction de l’école de Matapédia pour la signature du bail dans le cadre du projet-pilote de RSGE en communauté.  </w:t>
      </w:r>
    </w:p>
    <w:p w14:paraId="7667BC29" w14:textId="77777777" w:rsidR="000F7BEA" w:rsidRPr="001C7060" w:rsidRDefault="000F7BEA" w:rsidP="00C44A42">
      <w:pPr>
        <w:spacing w:after="0"/>
        <w:jc w:val="both"/>
        <w:rPr>
          <w:rFonts w:cstheme="minorHAnsi"/>
          <w:sz w:val="24"/>
          <w:szCs w:val="24"/>
          <w:highlight w:val="yellow"/>
          <w:lang w:val="fr-CA"/>
        </w:rPr>
      </w:pPr>
    </w:p>
    <w:p w14:paraId="2FBD7A46" w14:textId="703155B6" w:rsidR="0039299F" w:rsidRPr="005D39A5" w:rsidRDefault="0039299F" w:rsidP="0039299F">
      <w:pPr>
        <w:pStyle w:val="Titre"/>
        <w:rPr>
          <w:b/>
          <w:color w:val="7030A0"/>
          <w:sz w:val="28"/>
          <w:szCs w:val="28"/>
          <w:lang w:val="fr-CA"/>
        </w:rPr>
      </w:pPr>
      <w:bookmarkStart w:id="10" w:name="_Hlk180576212"/>
      <w:r w:rsidRPr="005D39A5">
        <w:rPr>
          <w:b/>
          <w:color w:val="7030A0"/>
          <w:sz w:val="28"/>
          <w:szCs w:val="28"/>
          <w:lang w:val="fr-CA"/>
        </w:rPr>
        <w:t>MARS 20</w:t>
      </w:r>
      <w:r w:rsidR="00D02843" w:rsidRPr="005D39A5">
        <w:rPr>
          <w:b/>
          <w:color w:val="7030A0"/>
          <w:sz w:val="28"/>
          <w:szCs w:val="28"/>
          <w:lang w:val="fr-CA"/>
        </w:rPr>
        <w:t>2</w:t>
      </w:r>
      <w:r w:rsidR="009B5E50" w:rsidRPr="005D39A5">
        <w:rPr>
          <w:b/>
          <w:color w:val="7030A0"/>
          <w:sz w:val="28"/>
          <w:szCs w:val="28"/>
          <w:lang w:val="fr-CA"/>
        </w:rPr>
        <w:t>4</w:t>
      </w:r>
    </w:p>
    <w:p w14:paraId="70FAE82F" w14:textId="77777777" w:rsidR="000A63CE" w:rsidRPr="000A63CE" w:rsidRDefault="000A63CE">
      <w:pPr>
        <w:pStyle w:val="Paragraphedeliste"/>
        <w:numPr>
          <w:ilvl w:val="0"/>
          <w:numId w:val="30"/>
        </w:numPr>
        <w:rPr>
          <w:rFonts w:cstheme="minorHAnsi"/>
          <w:bCs/>
          <w:sz w:val="24"/>
          <w:szCs w:val="24"/>
          <w:lang w:val="fr-CA"/>
        </w:rPr>
      </w:pPr>
      <w:bookmarkStart w:id="11" w:name="_Toc51250185"/>
      <w:bookmarkEnd w:id="10"/>
      <w:r w:rsidRPr="004D5953">
        <w:rPr>
          <w:rFonts w:cstheme="minorHAnsi"/>
          <w:b/>
          <w:sz w:val="24"/>
          <w:szCs w:val="24"/>
          <w:lang w:val="fr-CA"/>
        </w:rPr>
        <w:t>11 mars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Ouverture officielle de notre deuxième projet-pilote en communauté, à Matapédia. </w:t>
      </w:r>
    </w:p>
    <w:p w14:paraId="64AA4065" w14:textId="457857FF" w:rsidR="000A63CE" w:rsidRDefault="000A63CE">
      <w:pPr>
        <w:pStyle w:val="Paragraphedeliste"/>
        <w:numPr>
          <w:ilvl w:val="0"/>
          <w:numId w:val="30"/>
        </w:numPr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12 mars 2024-</w:t>
      </w:r>
      <w:r w:rsidRPr="000A63CE">
        <w:rPr>
          <w:rFonts w:cstheme="minorHAnsi"/>
          <w:bCs/>
          <w:sz w:val="24"/>
          <w:szCs w:val="24"/>
          <w:lang w:val="fr-CA"/>
        </w:rPr>
        <w:t xml:space="preserve"> Rencontre avec les partenaires du </w:t>
      </w:r>
      <w:r w:rsidR="00EB5CEF">
        <w:rPr>
          <w:rFonts w:cstheme="minorHAnsi"/>
          <w:bCs/>
          <w:sz w:val="24"/>
          <w:szCs w:val="24"/>
          <w:lang w:val="fr-CA"/>
        </w:rPr>
        <w:t>Comité</w:t>
      </w:r>
      <w:r w:rsidRPr="000A63CE">
        <w:rPr>
          <w:rFonts w:cstheme="minorHAnsi"/>
          <w:bCs/>
          <w:sz w:val="24"/>
          <w:szCs w:val="24"/>
          <w:lang w:val="fr-CA"/>
        </w:rPr>
        <w:t xml:space="preserve"> de travail service de garde </w:t>
      </w:r>
    </w:p>
    <w:p w14:paraId="188E1F99" w14:textId="6DCE61A9" w:rsidR="004D5953" w:rsidRPr="004D5953" w:rsidRDefault="004D5953">
      <w:pPr>
        <w:pStyle w:val="Paragraphedeliste"/>
        <w:numPr>
          <w:ilvl w:val="0"/>
          <w:numId w:val="30"/>
        </w:numPr>
        <w:spacing w:after="0" w:line="259" w:lineRule="auto"/>
        <w:rPr>
          <w:sz w:val="24"/>
          <w:szCs w:val="24"/>
          <w:lang w:val="fr-CA"/>
        </w:rPr>
      </w:pPr>
      <w:r w:rsidRPr="004D5953">
        <w:rPr>
          <w:b/>
          <w:bCs/>
          <w:sz w:val="24"/>
          <w:szCs w:val="24"/>
          <w:lang w:val="fr-CA"/>
        </w:rPr>
        <w:t>12 mars 2024-</w:t>
      </w:r>
      <w:r>
        <w:rPr>
          <w:sz w:val="24"/>
          <w:szCs w:val="24"/>
          <w:lang w:val="fr-CA"/>
        </w:rPr>
        <w:t xml:space="preserve"> </w:t>
      </w:r>
      <w:r w:rsidRPr="004D5953">
        <w:rPr>
          <w:sz w:val="24"/>
          <w:szCs w:val="24"/>
          <w:lang w:val="fr-CA"/>
        </w:rPr>
        <w:t xml:space="preserve">Dépôt du projet poste </w:t>
      </w:r>
      <w:r w:rsidR="00300D5A">
        <w:rPr>
          <w:sz w:val="24"/>
          <w:szCs w:val="24"/>
          <w:lang w:val="fr-CA"/>
        </w:rPr>
        <w:t>C</w:t>
      </w:r>
      <w:r w:rsidRPr="004D5953">
        <w:rPr>
          <w:sz w:val="24"/>
          <w:szCs w:val="24"/>
          <w:lang w:val="fr-CA"/>
        </w:rPr>
        <w:t>anada pour amélioration de la cour des grands à l’installation de Carleton.</w:t>
      </w:r>
    </w:p>
    <w:p w14:paraId="72753D21" w14:textId="77777777" w:rsidR="000A63CE" w:rsidRPr="000A63CE" w:rsidRDefault="000A63CE">
      <w:pPr>
        <w:pStyle w:val="Paragraphedeliste"/>
        <w:numPr>
          <w:ilvl w:val="0"/>
          <w:numId w:val="30"/>
        </w:numPr>
        <w:rPr>
          <w:rFonts w:ascii="Calibri" w:hAnsi="Calibri" w:cs="Calibri"/>
          <w:bCs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14 mars 2024</w:t>
      </w:r>
      <w:r w:rsidRPr="000A63CE">
        <w:rPr>
          <w:rFonts w:cstheme="minorHAnsi"/>
          <w:bCs/>
          <w:sz w:val="24"/>
          <w:szCs w:val="24"/>
          <w:lang w:val="fr-CA"/>
        </w:rPr>
        <w:t>- Acceptation par le Ministère du projet :</w:t>
      </w:r>
      <w:r w:rsidRPr="000A63CE">
        <w:rPr>
          <w:rFonts w:ascii="Calibri" w:hAnsi="Calibri" w:cs="Calibri"/>
          <w:bCs/>
          <w:lang w:val="fr-CA"/>
        </w:rPr>
        <w:t xml:space="preserve"> « Au cœur de mes interactions, la qualité! » dans le cadre de l’appel de projets</w:t>
      </w:r>
      <w:r w:rsidRPr="000A63CE">
        <w:rPr>
          <w:bCs/>
          <w:lang w:val="fr-CA"/>
        </w:rPr>
        <w:t xml:space="preserve"> visant à rehausser la qualité éducative des services de garde éducatifs offerts aux enfants en milieu familial.</w:t>
      </w:r>
    </w:p>
    <w:p w14:paraId="16B6FE0C" w14:textId="77777777" w:rsidR="000A63CE" w:rsidRDefault="000A63CE">
      <w:pPr>
        <w:pStyle w:val="Paragraphedeliste"/>
        <w:numPr>
          <w:ilvl w:val="0"/>
          <w:numId w:val="30"/>
        </w:numPr>
        <w:jc w:val="both"/>
        <w:rPr>
          <w:rFonts w:cstheme="minorHAnsi"/>
          <w:bCs/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21 mars 2024</w:t>
      </w:r>
      <w:r w:rsidRPr="000A63CE">
        <w:rPr>
          <w:rFonts w:cstheme="minorHAnsi"/>
          <w:bCs/>
          <w:sz w:val="24"/>
          <w:szCs w:val="24"/>
          <w:lang w:val="fr-CA"/>
        </w:rPr>
        <w:t>- Lancement officiel avec les médias pour le deuxième projet-pilote en communauté à Matapédia</w:t>
      </w:r>
    </w:p>
    <w:p w14:paraId="367CA2C0" w14:textId="448E1319" w:rsidR="004D5953" w:rsidRPr="004D5953" w:rsidRDefault="004D5953">
      <w:pPr>
        <w:pStyle w:val="Paragraphedeliste"/>
        <w:numPr>
          <w:ilvl w:val="0"/>
          <w:numId w:val="30"/>
        </w:numPr>
        <w:spacing w:after="0" w:line="259" w:lineRule="auto"/>
        <w:rPr>
          <w:sz w:val="24"/>
          <w:szCs w:val="24"/>
          <w:lang w:val="fr-CA"/>
        </w:rPr>
      </w:pPr>
      <w:r w:rsidRPr="004D5953">
        <w:rPr>
          <w:b/>
          <w:bCs/>
          <w:sz w:val="24"/>
          <w:szCs w:val="24"/>
          <w:lang w:val="fr-CA"/>
        </w:rPr>
        <w:t>26 mars 202</w:t>
      </w:r>
      <w:r w:rsidRPr="004D5953">
        <w:rPr>
          <w:sz w:val="24"/>
          <w:szCs w:val="24"/>
          <w:lang w:val="fr-CA"/>
        </w:rPr>
        <w:t>4-</w:t>
      </w:r>
      <w:r>
        <w:rPr>
          <w:sz w:val="24"/>
          <w:szCs w:val="24"/>
          <w:lang w:val="fr-CA"/>
        </w:rPr>
        <w:t xml:space="preserve"> </w:t>
      </w:r>
      <w:r w:rsidRPr="004D5953">
        <w:rPr>
          <w:sz w:val="24"/>
          <w:szCs w:val="24"/>
          <w:lang w:val="fr-CA"/>
        </w:rPr>
        <w:t>Activité de transition scolaire pour installation 02. Visite de la bibliothèque de Campbellton.</w:t>
      </w:r>
    </w:p>
    <w:p w14:paraId="2619E97E" w14:textId="5F3BC80D" w:rsidR="004D5953" w:rsidRPr="004D5953" w:rsidRDefault="004D5953">
      <w:pPr>
        <w:pStyle w:val="Paragraphedeliste"/>
        <w:numPr>
          <w:ilvl w:val="0"/>
          <w:numId w:val="30"/>
        </w:numPr>
        <w:spacing w:after="0" w:line="259" w:lineRule="auto"/>
        <w:rPr>
          <w:sz w:val="24"/>
          <w:szCs w:val="24"/>
          <w:lang w:val="fr-CA"/>
        </w:rPr>
      </w:pPr>
      <w:r w:rsidRPr="004D5953">
        <w:rPr>
          <w:rFonts w:cstheme="minorHAnsi"/>
          <w:b/>
          <w:sz w:val="24"/>
          <w:szCs w:val="24"/>
          <w:lang w:val="fr-CA"/>
        </w:rPr>
        <w:t>Mars volet insta</w:t>
      </w:r>
      <w:r w:rsidR="00EB5CEF">
        <w:rPr>
          <w:rFonts w:cstheme="minorHAnsi"/>
          <w:b/>
          <w:sz w:val="24"/>
          <w:szCs w:val="24"/>
          <w:lang w:val="fr-CA"/>
        </w:rPr>
        <w:t>llation</w:t>
      </w:r>
      <w:r w:rsidRPr="004D5953">
        <w:rPr>
          <w:rFonts w:cstheme="minorHAnsi"/>
          <w:b/>
          <w:sz w:val="24"/>
          <w:szCs w:val="24"/>
          <w:lang w:val="fr-CA"/>
        </w:rPr>
        <w:t>-</w:t>
      </w:r>
      <w:r>
        <w:rPr>
          <w:rFonts w:cstheme="minorHAnsi"/>
          <w:bCs/>
          <w:sz w:val="24"/>
          <w:szCs w:val="24"/>
          <w:lang w:val="fr-CA"/>
        </w:rPr>
        <w:t xml:space="preserve"> </w:t>
      </w:r>
      <w:r w:rsidRPr="004D5953">
        <w:rPr>
          <w:sz w:val="24"/>
          <w:szCs w:val="24"/>
          <w:lang w:val="fr-CA"/>
        </w:rPr>
        <w:t>Activités de transition scolaire, tournée prévue des bibliothèques de nos localités avec les 4-5 de l’installation 01</w:t>
      </w:r>
      <w:r>
        <w:rPr>
          <w:sz w:val="24"/>
          <w:szCs w:val="24"/>
          <w:lang w:val="fr-CA"/>
        </w:rPr>
        <w:t>;</w:t>
      </w:r>
    </w:p>
    <w:p w14:paraId="618196A7" w14:textId="4A2B90AF" w:rsidR="009B5E50" w:rsidRDefault="004D5953" w:rsidP="004D5953">
      <w:pPr>
        <w:pStyle w:val="Paragraphedeliste"/>
        <w:spacing w:after="0" w:line="259" w:lineRule="auto"/>
        <w:rPr>
          <w:highlight w:val="yellow"/>
          <w:lang w:val="fr-CA"/>
        </w:rPr>
      </w:pPr>
      <w:r w:rsidRPr="004D5953">
        <w:rPr>
          <w:sz w:val="24"/>
          <w:szCs w:val="24"/>
          <w:lang w:val="fr-CA"/>
        </w:rPr>
        <w:t>Activité de zoolecture avec la zoothérapeute Mme Linda Bujold à l’installation 01 pour le 3-4 et 5 an</w:t>
      </w:r>
      <w:r>
        <w:rPr>
          <w:sz w:val="24"/>
          <w:szCs w:val="24"/>
          <w:lang w:val="fr-CA"/>
        </w:rPr>
        <w:t>s</w:t>
      </w:r>
    </w:p>
    <w:p w14:paraId="0A98D7DC" w14:textId="032A6928" w:rsidR="009B5E50" w:rsidRPr="009B5E50" w:rsidRDefault="009B5E50" w:rsidP="009B5E50">
      <w:pPr>
        <w:pStyle w:val="Titre"/>
        <w:rPr>
          <w:rFonts w:ascii="Lucida Handwriting" w:hAnsi="Lucida Handwriting"/>
          <w:b/>
          <w:color w:val="7030A0"/>
          <w:sz w:val="24"/>
          <w:szCs w:val="24"/>
          <w:lang w:val="fr-CA"/>
        </w:rPr>
      </w:pPr>
    </w:p>
    <w:p w14:paraId="2C3D3899" w14:textId="77777777" w:rsidR="006922A2" w:rsidRPr="001C7060" w:rsidRDefault="006922A2" w:rsidP="00080224">
      <w:pPr>
        <w:pStyle w:val="TITRE0"/>
        <w:outlineLvl w:val="0"/>
        <w:rPr>
          <w:color w:val="auto"/>
          <w:sz w:val="20"/>
          <w:szCs w:val="24"/>
          <w:highlight w:val="yellow"/>
          <w:lang w:val="fr-CA"/>
        </w:rPr>
      </w:pPr>
    </w:p>
    <w:p w14:paraId="57ABDD6B" w14:textId="77777777" w:rsidR="00530949" w:rsidRPr="009B5E50" w:rsidRDefault="007E5513" w:rsidP="00080224">
      <w:pPr>
        <w:pStyle w:val="TITRE0"/>
        <w:outlineLvl w:val="0"/>
        <w:rPr>
          <w:color w:val="7030A0"/>
          <w:sz w:val="24"/>
          <w:szCs w:val="24"/>
        </w:rPr>
      </w:pPr>
      <w:r w:rsidRPr="009B5E50">
        <w:rPr>
          <w:noProof/>
          <w:lang w:val="fr-CA" w:eastAsia="fr-CA"/>
        </w:rPr>
        <w:drawing>
          <wp:anchor distT="0" distB="0" distL="114300" distR="114300" simplePos="0" relativeHeight="251725824" behindDoc="0" locked="0" layoutInCell="1" allowOverlap="1" wp14:anchorId="0E25E48A" wp14:editId="5EBD4784">
            <wp:simplePos x="0" y="0"/>
            <wp:positionH relativeFrom="column">
              <wp:posOffset>4676775</wp:posOffset>
            </wp:positionH>
            <wp:positionV relativeFrom="paragraph">
              <wp:posOffset>247015</wp:posOffset>
            </wp:positionV>
            <wp:extent cx="1152525" cy="596265"/>
            <wp:effectExtent l="0" t="0" r="9525" b="0"/>
            <wp:wrapSquare wrapText="bothSides"/>
            <wp:docPr id="454" name="Image 454" descr="Le Parti Québécois promet de venir en aide aux familles – CK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arti Québécois promet de venir en aide aux familles – CKMN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740" w:rsidRPr="009B5E50">
        <w:rPr>
          <w:color w:val="7030A0"/>
          <w:sz w:val="24"/>
          <w:szCs w:val="24"/>
        </w:rPr>
        <w:t xml:space="preserve">LE </w:t>
      </w:r>
      <w:r w:rsidR="00530949" w:rsidRPr="009B5E50">
        <w:rPr>
          <w:color w:val="7030A0"/>
          <w:sz w:val="24"/>
          <w:szCs w:val="24"/>
        </w:rPr>
        <w:t xml:space="preserve">CPE-BC </w:t>
      </w:r>
      <w:r w:rsidR="00677740" w:rsidRPr="009B5E50">
        <w:rPr>
          <w:color w:val="7030A0"/>
          <w:sz w:val="24"/>
          <w:szCs w:val="24"/>
        </w:rPr>
        <w:t>EST</w:t>
      </w:r>
      <w:r w:rsidR="00341BE4" w:rsidRPr="009B5E50">
        <w:rPr>
          <w:color w:val="7030A0"/>
          <w:sz w:val="24"/>
          <w:szCs w:val="24"/>
        </w:rPr>
        <w:t xml:space="preserve"> </w:t>
      </w:r>
      <w:r w:rsidR="00DE3396" w:rsidRPr="009B5E50">
        <w:rPr>
          <w:color w:val="7030A0"/>
          <w:sz w:val="24"/>
          <w:szCs w:val="24"/>
        </w:rPr>
        <w:t>MEMB</w:t>
      </w:r>
      <w:r w:rsidR="00677740" w:rsidRPr="009B5E50">
        <w:rPr>
          <w:color w:val="7030A0"/>
          <w:sz w:val="24"/>
          <w:szCs w:val="24"/>
        </w:rPr>
        <w:t>RE DES REGROUPEMENTS SUIVANT</w:t>
      </w:r>
      <w:r w:rsidR="00DE3396" w:rsidRPr="009B5E50">
        <w:rPr>
          <w:color w:val="7030A0"/>
          <w:sz w:val="24"/>
          <w:szCs w:val="24"/>
        </w:rPr>
        <w:t>S </w:t>
      </w:r>
      <w:r w:rsidR="00677740" w:rsidRPr="009B5E50">
        <w:rPr>
          <w:color w:val="7030A0"/>
          <w:sz w:val="24"/>
          <w:szCs w:val="24"/>
        </w:rPr>
        <w:t>:</w:t>
      </w:r>
      <w:bookmarkEnd w:id="11"/>
      <w:r w:rsidR="00677740" w:rsidRPr="009B5E50">
        <w:rPr>
          <w:color w:val="7030A0"/>
          <w:sz w:val="24"/>
          <w:szCs w:val="24"/>
        </w:rPr>
        <w:t xml:space="preserve"> </w:t>
      </w:r>
      <w:r w:rsidR="00530949" w:rsidRPr="009B5E50">
        <w:rPr>
          <w:color w:val="7030A0"/>
          <w:sz w:val="24"/>
          <w:szCs w:val="24"/>
        </w:rPr>
        <w:t xml:space="preserve"> </w:t>
      </w:r>
    </w:p>
    <w:p w14:paraId="775A288F" w14:textId="77777777" w:rsidR="002C1C89" w:rsidRPr="009B5E50" w:rsidRDefault="006B05A2" w:rsidP="002C1C89">
      <w:pPr>
        <w:jc w:val="both"/>
        <w:rPr>
          <w:sz w:val="24"/>
          <w:szCs w:val="24"/>
          <w:lang w:val="fr-CA"/>
        </w:rPr>
      </w:pPr>
      <w:r w:rsidRPr="009B5E50">
        <w:rPr>
          <w:noProof/>
          <w:lang w:val="fr-CA" w:eastAsia="fr-CA"/>
        </w:rPr>
        <w:drawing>
          <wp:anchor distT="0" distB="0" distL="114300" distR="114300" simplePos="0" relativeHeight="251726848" behindDoc="0" locked="0" layoutInCell="1" allowOverlap="1" wp14:anchorId="1E6D7470" wp14:editId="6818AC39">
            <wp:simplePos x="0" y="0"/>
            <wp:positionH relativeFrom="column">
              <wp:posOffset>2828925</wp:posOffset>
            </wp:positionH>
            <wp:positionV relativeFrom="paragraph">
              <wp:posOffset>335280</wp:posOffset>
            </wp:positionV>
            <wp:extent cx="1009650" cy="543560"/>
            <wp:effectExtent l="0" t="0" r="0" b="8890"/>
            <wp:wrapSquare wrapText="bothSides"/>
            <wp:docPr id="455" name="Image 455" descr="AQCPE – L'Association québécoise des centres de la 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QCPE – L'Association québécoise des centres de la petite enfance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49" w:rsidRPr="009B5E50">
        <w:rPr>
          <w:sz w:val="24"/>
          <w:szCs w:val="24"/>
          <w:lang w:val="fr-CA"/>
        </w:rPr>
        <w:t>RESPEQ (</w:t>
      </w:r>
      <w:r w:rsidR="00530949" w:rsidRPr="009B5E50">
        <w:rPr>
          <w:rFonts w:cs="Arial"/>
          <w:sz w:val="24"/>
          <w:szCs w:val="24"/>
          <w:shd w:val="clear" w:color="auto" w:fill="FFFFFF"/>
          <w:lang w:val="fr-CA"/>
        </w:rPr>
        <w:t>Réseau des services à la petite enfance de l’Est-du-Québec</w:t>
      </w:r>
      <w:r w:rsidR="00677740" w:rsidRPr="009B5E50">
        <w:rPr>
          <w:rFonts w:cs="Arial"/>
          <w:sz w:val="24"/>
          <w:szCs w:val="24"/>
          <w:shd w:val="clear" w:color="auto" w:fill="FFFFFF"/>
          <w:lang w:val="fr-CA"/>
        </w:rPr>
        <w:t xml:space="preserve">) </w:t>
      </w:r>
    </w:p>
    <w:p w14:paraId="58D2FC38" w14:textId="77777777" w:rsidR="00530949" w:rsidRPr="009B5E50" w:rsidRDefault="00530949" w:rsidP="002C1C89">
      <w:pPr>
        <w:jc w:val="both"/>
        <w:rPr>
          <w:b/>
          <w:sz w:val="24"/>
          <w:szCs w:val="24"/>
          <w:lang w:val="fr-CA"/>
        </w:rPr>
      </w:pPr>
      <w:r w:rsidRPr="009B5E50">
        <w:rPr>
          <w:sz w:val="24"/>
          <w:szCs w:val="24"/>
          <w:lang w:val="fr-CA"/>
        </w:rPr>
        <w:t>AQCPE (Association Québécoise des CPE)</w:t>
      </w:r>
    </w:p>
    <w:p w14:paraId="3122DD5E" w14:textId="77777777" w:rsidR="00683428" w:rsidRPr="001C7060" w:rsidRDefault="00683428" w:rsidP="00B9356C">
      <w:pPr>
        <w:pStyle w:val="TITRE0"/>
        <w:rPr>
          <w:color w:val="7030A0"/>
          <w:sz w:val="24"/>
          <w:szCs w:val="24"/>
          <w:highlight w:val="yellow"/>
        </w:rPr>
      </w:pPr>
    </w:p>
    <w:p w14:paraId="21931DA4" w14:textId="77777777" w:rsidR="00B9356C" w:rsidRPr="009B5E50" w:rsidRDefault="008A747B" w:rsidP="00080224">
      <w:pPr>
        <w:pStyle w:val="TITRE0"/>
        <w:outlineLvl w:val="0"/>
        <w:rPr>
          <w:color w:val="7030A0"/>
          <w:sz w:val="24"/>
          <w:szCs w:val="24"/>
        </w:rPr>
      </w:pPr>
      <w:bookmarkStart w:id="12" w:name="_Toc51250186"/>
      <w:r w:rsidRPr="009B5E50">
        <w:rPr>
          <w:noProof/>
          <w:lang w:val="fr-CA" w:eastAsia="fr-CA"/>
        </w:rPr>
        <w:lastRenderedPageBreak/>
        <w:drawing>
          <wp:anchor distT="0" distB="0" distL="114300" distR="114300" simplePos="0" relativeHeight="251744256" behindDoc="0" locked="0" layoutInCell="1" allowOverlap="1" wp14:anchorId="1594081C" wp14:editId="4895A166">
            <wp:simplePos x="0" y="0"/>
            <wp:positionH relativeFrom="column">
              <wp:posOffset>-390525</wp:posOffset>
            </wp:positionH>
            <wp:positionV relativeFrom="paragraph">
              <wp:posOffset>452120</wp:posOffset>
            </wp:positionV>
            <wp:extent cx="1107440" cy="533400"/>
            <wp:effectExtent l="0" t="0" r="0" b="0"/>
            <wp:wrapSquare wrapText="bothSides"/>
            <wp:docPr id="475" name="Image 47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6C" w:rsidRPr="009B5E50">
        <w:rPr>
          <w:color w:val="7030A0"/>
          <w:sz w:val="24"/>
          <w:szCs w:val="24"/>
        </w:rPr>
        <w:t>COLLABORATION AVEC DIFF</w:t>
      </w:r>
      <w:r w:rsidR="00EC140D" w:rsidRPr="009B5E50">
        <w:rPr>
          <w:color w:val="7030A0"/>
          <w:sz w:val="24"/>
          <w:szCs w:val="24"/>
        </w:rPr>
        <w:t>É</w:t>
      </w:r>
      <w:r w:rsidR="00B9356C" w:rsidRPr="009B5E50">
        <w:rPr>
          <w:color w:val="7030A0"/>
          <w:sz w:val="24"/>
          <w:szCs w:val="24"/>
        </w:rPr>
        <w:t>RENTS ORGANISMES</w:t>
      </w:r>
      <w:bookmarkEnd w:id="12"/>
      <w:r w:rsidR="00B9356C" w:rsidRPr="009B5E50">
        <w:rPr>
          <w:color w:val="7030A0"/>
          <w:sz w:val="24"/>
          <w:szCs w:val="24"/>
        </w:rPr>
        <w:t xml:space="preserve"> </w:t>
      </w:r>
    </w:p>
    <w:p w14:paraId="23E4E2CA" w14:textId="74856EAF" w:rsidR="008A747B" w:rsidRPr="009B5E50" w:rsidRDefault="0078023B">
      <w:pPr>
        <w:pStyle w:val="PUCES2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9B5E50">
        <w:rPr>
          <w:rFonts w:asciiTheme="majorHAnsi" w:hAnsiTheme="majorHAnsi"/>
          <w:sz w:val="24"/>
          <w:szCs w:val="24"/>
        </w:rPr>
        <w:t xml:space="preserve">Grâce à la </w:t>
      </w:r>
      <w:r w:rsidR="00B9356C" w:rsidRPr="009B5E50">
        <w:rPr>
          <w:rFonts w:asciiTheme="majorHAnsi" w:hAnsiTheme="majorHAnsi"/>
          <w:sz w:val="24"/>
          <w:szCs w:val="24"/>
        </w:rPr>
        <w:t>M</w:t>
      </w:r>
      <w:r w:rsidR="008A747B" w:rsidRPr="009B5E50">
        <w:rPr>
          <w:rFonts w:asciiTheme="majorHAnsi" w:hAnsiTheme="majorHAnsi"/>
          <w:sz w:val="24"/>
          <w:szCs w:val="24"/>
        </w:rPr>
        <w:t xml:space="preserve">RC Avignon, les nouvelles requérantes qui souhaitent ouvrir un service de garde en milieu familial peuvent bénéficier de </w:t>
      </w:r>
      <w:r w:rsidR="009B5E50" w:rsidRPr="009B5E50">
        <w:rPr>
          <w:rFonts w:asciiTheme="majorHAnsi" w:hAnsiTheme="majorHAnsi"/>
          <w:sz w:val="24"/>
          <w:szCs w:val="24"/>
        </w:rPr>
        <w:t>d’</w:t>
      </w:r>
      <w:r w:rsidR="00B214ED" w:rsidRPr="009B5E50">
        <w:rPr>
          <w:rFonts w:asciiTheme="majorHAnsi" w:hAnsiTheme="majorHAnsi"/>
          <w:sz w:val="24"/>
          <w:szCs w:val="24"/>
        </w:rPr>
        <w:t>incitatifs financiers ainsi que d’un soutien comptable</w:t>
      </w:r>
      <w:r w:rsidR="00C44A42" w:rsidRPr="009B5E50">
        <w:rPr>
          <w:rFonts w:asciiTheme="majorHAnsi" w:hAnsiTheme="majorHAnsi"/>
          <w:sz w:val="24"/>
          <w:szCs w:val="24"/>
        </w:rPr>
        <w:t>.</w:t>
      </w:r>
      <w:r w:rsidR="00DE276A" w:rsidRPr="009B5E50">
        <w:rPr>
          <w:rFonts w:asciiTheme="majorHAnsi" w:hAnsiTheme="majorHAnsi"/>
          <w:sz w:val="24"/>
          <w:szCs w:val="24"/>
        </w:rPr>
        <w:t xml:space="preserve"> </w:t>
      </w:r>
    </w:p>
    <w:p w14:paraId="1EDD1A6E" w14:textId="77777777" w:rsidR="00E36009" w:rsidRPr="001C7060" w:rsidRDefault="00E36009" w:rsidP="006F63EA">
      <w:pPr>
        <w:pStyle w:val="PUCES2"/>
        <w:numPr>
          <w:ilvl w:val="0"/>
          <w:numId w:val="0"/>
        </w:numPr>
        <w:ind w:left="1440"/>
        <w:jc w:val="both"/>
        <w:rPr>
          <w:rFonts w:asciiTheme="majorHAnsi" w:hAnsiTheme="majorHAnsi"/>
          <w:sz w:val="24"/>
          <w:szCs w:val="24"/>
          <w:highlight w:val="yellow"/>
        </w:rPr>
      </w:pPr>
    </w:p>
    <w:p w14:paraId="234BA689" w14:textId="1E5BB288" w:rsidR="00677740" w:rsidRPr="009B5E50" w:rsidRDefault="00557462" w:rsidP="00080224">
      <w:pPr>
        <w:pStyle w:val="TITRE0"/>
        <w:outlineLvl w:val="0"/>
        <w:rPr>
          <w:color w:val="7030A0"/>
          <w:sz w:val="24"/>
          <w:szCs w:val="24"/>
          <w:lang w:val="fr-CA"/>
        </w:rPr>
      </w:pPr>
      <w:bookmarkStart w:id="13" w:name="_Toc51250187"/>
      <w:r w:rsidRPr="009B5E50">
        <w:rPr>
          <w:color w:val="7030A0"/>
          <w:sz w:val="24"/>
          <w:szCs w:val="24"/>
          <w:lang w:val="fr-CA"/>
        </w:rPr>
        <w:t>Volet représentation</w:t>
      </w:r>
      <w:r w:rsidR="006F63EA" w:rsidRPr="009B5E50">
        <w:rPr>
          <w:color w:val="7030A0"/>
          <w:sz w:val="24"/>
          <w:szCs w:val="24"/>
          <w:lang w:val="fr-CA"/>
        </w:rPr>
        <w:t xml:space="preserve"> —</w:t>
      </w:r>
      <w:r w:rsidRPr="009B5E50">
        <w:rPr>
          <w:color w:val="7030A0"/>
          <w:sz w:val="24"/>
          <w:szCs w:val="24"/>
          <w:lang w:val="fr-CA"/>
        </w:rPr>
        <w:t xml:space="preserve"> </w:t>
      </w:r>
      <w:r w:rsidR="00FA1F55" w:rsidRPr="009B5E50">
        <w:rPr>
          <w:color w:val="7030A0"/>
          <w:sz w:val="24"/>
          <w:szCs w:val="24"/>
          <w:lang w:val="fr-CA"/>
        </w:rPr>
        <w:t>partenaires</w:t>
      </w:r>
      <w:bookmarkEnd w:id="13"/>
    </w:p>
    <w:p w14:paraId="28408E91" w14:textId="7D62D597" w:rsidR="00677740" w:rsidRPr="009B5E50" w:rsidRDefault="00A572B5">
      <w:pPr>
        <w:pStyle w:val="TITRE0"/>
        <w:numPr>
          <w:ilvl w:val="0"/>
          <w:numId w:val="17"/>
        </w:numPr>
        <w:ind w:left="814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bookmarkStart w:id="14" w:name="_Toc19879718"/>
      <w:bookmarkStart w:id="15" w:name="_Toc19879889"/>
      <w:bookmarkStart w:id="16" w:name="_Toc19880020"/>
      <w:bookmarkStart w:id="17" w:name="_Toc51250188"/>
      <w:r w:rsidRPr="009B5E50">
        <w:rPr>
          <w:rFonts w:asciiTheme="minorHAnsi" w:hAnsiTheme="minorHAnsi"/>
          <w:b w:val="0"/>
          <w:color w:val="auto"/>
          <w:sz w:val="24"/>
          <w:szCs w:val="24"/>
        </w:rPr>
        <w:t>L</w:t>
      </w:r>
      <w:r w:rsidR="00677740" w:rsidRPr="009B5E50">
        <w:rPr>
          <w:rFonts w:asciiTheme="minorHAnsi" w:hAnsiTheme="minorHAnsi"/>
          <w:b w:val="0"/>
          <w:color w:val="auto"/>
          <w:sz w:val="24"/>
          <w:szCs w:val="24"/>
        </w:rPr>
        <w:t>a directrice générale et l</w:t>
      </w:r>
      <w:r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’agente de soutien </w:t>
      </w:r>
      <w:r w:rsidR="00A257ED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pédagogique </w:t>
      </w:r>
      <w:r w:rsidR="008818D4" w:rsidRPr="009B5E50">
        <w:rPr>
          <w:rFonts w:asciiTheme="minorHAnsi" w:hAnsiTheme="minorHAnsi"/>
          <w:b w:val="0"/>
          <w:color w:val="auto"/>
          <w:sz w:val="24"/>
          <w:szCs w:val="24"/>
        </w:rPr>
        <w:t>du bureau coordonnateur</w:t>
      </w:r>
      <w:r w:rsidR="00677740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 participent à </w:t>
      </w:r>
      <w:r w:rsidR="00584C7F" w:rsidRPr="009B5E50">
        <w:rPr>
          <w:rFonts w:asciiTheme="minorHAnsi" w:hAnsiTheme="minorHAnsi"/>
          <w:b w:val="0"/>
          <w:color w:val="auto"/>
          <w:sz w:val="24"/>
          <w:szCs w:val="24"/>
        </w:rPr>
        <w:t>des</w:t>
      </w:r>
      <w:r w:rsidR="00677740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 rencontre</w:t>
      </w:r>
      <w:r w:rsidR="00584C7F" w:rsidRPr="009B5E50">
        <w:rPr>
          <w:rFonts w:asciiTheme="minorHAnsi" w:hAnsiTheme="minorHAnsi"/>
          <w:b w:val="0"/>
          <w:color w:val="auto"/>
          <w:sz w:val="24"/>
          <w:szCs w:val="24"/>
        </w:rPr>
        <w:t>s</w:t>
      </w:r>
      <w:r w:rsidR="00677740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 regroupant plusieurs partenaires à la MRC Avignon</w:t>
      </w:r>
      <w:r w:rsidR="00B279D3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6F63EA" w:rsidRPr="009B5E50">
        <w:rPr>
          <w:rFonts w:asciiTheme="minorHAnsi" w:hAnsiTheme="minorHAnsi"/>
          <w:b w:val="0"/>
          <w:color w:val="auto"/>
          <w:sz w:val="24"/>
          <w:szCs w:val="24"/>
        </w:rPr>
        <w:t>—</w:t>
      </w:r>
      <w:r w:rsidR="00B279D3" w:rsidRPr="009B5E50">
        <w:rPr>
          <w:rFonts w:asciiTheme="minorHAnsi" w:hAnsiTheme="minorHAnsi"/>
          <w:b w:val="0"/>
          <w:color w:val="auto"/>
          <w:sz w:val="24"/>
          <w:szCs w:val="24"/>
        </w:rPr>
        <w:t xml:space="preserve"> Comité de travail service de garde</w:t>
      </w:r>
      <w:bookmarkEnd w:id="14"/>
      <w:bookmarkEnd w:id="15"/>
      <w:bookmarkEnd w:id="16"/>
      <w:bookmarkEnd w:id="17"/>
      <w:r w:rsidR="00D57511" w:rsidRPr="009B5E50">
        <w:rPr>
          <w:rFonts w:asciiTheme="minorHAnsi" w:hAnsiTheme="minorHAnsi"/>
          <w:b w:val="0"/>
          <w:color w:val="auto"/>
          <w:sz w:val="24"/>
          <w:szCs w:val="24"/>
        </w:rPr>
        <w:t>, Chantier Enfance-Famille</w:t>
      </w:r>
      <w:r w:rsidR="009B5E50" w:rsidRPr="009B5E50">
        <w:rPr>
          <w:rFonts w:asciiTheme="minorHAnsi" w:hAnsiTheme="minorHAnsi"/>
          <w:b w:val="0"/>
          <w:color w:val="auto"/>
          <w:sz w:val="24"/>
          <w:szCs w:val="24"/>
        </w:rPr>
        <w:t>, Comité en action (projet-pilote) avec le QCSEPE.</w:t>
      </w:r>
    </w:p>
    <w:p w14:paraId="4C5C3093" w14:textId="77777777" w:rsidR="00B214ED" w:rsidRPr="001C7060" w:rsidRDefault="00B214ED" w:rsidP="00E21039">
      <w:pPr>
        <w:pStyle w:val="TITRE0"/>
        <w:jc w:val="both"/>
        <w:rPr>
          <w:color w:val="7030A0"/>
          <w:sz w:val="24"/>
          <w:szCs w:val="24"/>
          <w:highlight w:val="yellow"/>
          <w:lang w:val="fr-CA"/>
        </w:rPr>
      </w:pPr>
      <w:bookmarkStart w:id="18" w:name="_Toc51250200"/>
      <w:bookmarkStart w:id="19" w:name="_Toc51250196"/>
    </w:p>
    <w:p w14:paraId="07C0603B" w14:textId="77777777" w:rsidR="00B84438" w:rsidRPr="00136386" w:rsidRDefault="000E4C28" w:rsidP="00282AF1">
      <w:pPr>
        <w:pStyle w:val="Paragraphedeliste"/>
        <w:jc w:val="both"/>
        <w:rPr>
          <w:rFonts w:ascii="Calibri" w:hAnsi="Calibri"/>
          <w:sz w:val="24"/>
          <w:szCs w:val="24"/>
          <w:u w:val="single"/>
          <w:lang w:val="fr-CA"/>
        </w:rPr>
      </w:pPr>
      <w:bookmarkStart w:id="20" w:name="_Toc19880010"/>
      <w:bookmarkStart w:id="21" w:name="_Toc51250184"/>
      <w:bookmarkEnd w:id="18"/>
      <w:bookmarkEnd w:id="19"/>
      <w:r w:rsidRPr="001C706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659D11" wp14:editId="753982C9">
                <wp:simplePos x="0" y="0"/>
                <wp:positionH relativeFrom="margin">
                  <wp:posOffset>-285750</wp:posOffset>
                </wp:positionH>
                <wp:positionV relativeFrom="paragraph">
                  <wp:posOffset>112395</wp:posOffset>
                </wp:positionV>
                <wp:extent cx="6257925" cy="2686050"/>
                <wp:effectExtent l="0" t="0" r="28575" b="19050"/>
                <wp:wrapNone/>
                <wp:docPr id="13" name="Arrondir un rectangle avec un coin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86050"/>
                        </a:xfrm>
                        <a:prstGeom prst="round2Diag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D3481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0D7916" w14:textId="6368C431" w:rsidR="006F63EA" w:rsidRPr="00DE276A" w:rsidRDefault="006F63EA" w:rsidP="00331E7F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E276A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Au cours de l’année, les éducatrices des installations, l’agente de soutien pédagogique ainsi que la directrice générale 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et la directrice adjointe aux installations </w:t>
                            </w:r>
                            <w:r w:rsidRPr="00DE276A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se sont réunies lors de :</w:t>
                            </w:r>
                          </w:p>
                          <w:p w14:paraId="69EB2A6A" w14:textId="3DB2476C" w:rsidR="006F63EA" w:rsidRPr="005C7E31" w:rsidRDefault="005C7E31" w:rsidP="00331E7F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C7E31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5</w:t>
                            </w:r>
                            <w:r w:rsidR="006F63EA" w:rsidRPr="005C7E31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rencontres d’équipes pour les équipes des installations </w:t>
                            </w:r>
                          </w:p>
                          <w:p w14:paraId="7DC71426" w14:textId="3F88761B" w:rsidR="006F63EA" w:rsidRDefault="009B5E50" w:rsidP="00331E7F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D5953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2</w:t>
                            </w:r>
                            <w:r w:rsidR="006F63EA" w:rsidRPr="004D5953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rencontres pédagogiques</w:t>
                            </w:r>
                          </w:p>
                          <w:p w14:paraId="2EEF9DED" w14:textId="77777777" w:rsidR="004D5953" w:rsidRDefault="004D5953" w:rsidP="004D5953">
                            <w:pP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Sujet des deux rencontres </w:t>
                            </w:r>
                          </w:p>
                          <w:p w14:paraId="5AFC255E" w14:textId="2FE6F957" w:rsidR="004D5953" w:rsidRPr="004D5953" w:rsidRDefault="004D5953" w:rsidP="004D5953">
                            <w:pPr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-</w:t>
                            </w:r>
                            <w:r w:rsidRPr="004D5953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Les grilles de développement </w:t>
                            </w:r>
                            <w:r w:rsidR="00EB5CEF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À</w:t>
                            </w:r>
                            <w:r w:rsidRPr="004D5953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petit</w:t>
                            </w:r>
                            <w:r w:rsidR="00EB5CEF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Pr="004D5953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pas interactive</w:t>
                            </w:r>
                            <w:r w:rsidR="00EB5CEF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Pr="004D5953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(fonction premium);</w:t>
                            </w:r>
                          </w:p>
                          <w:p w14:paraId="16327A77" w14:textId="3657F7C9" w:rsidR="004D5953" w:rsidRPr="004D5953" w:rsidRDefault="004D5953" w:rsidP="004D5953">
                            <w:pPr>
                              <w:spacing w:after="0" w:line="240" w:lineRule="auto"/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-</w:t>
                            </w:r>
                            <w:r w:rsidRPr="004D5953">
                              <w:rPr>
                                <w:rFonts w:ascii="Lucida Handwriting" w:eastAsia="Times New Roman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Présentation de l’outil de planification de L’AQCPE.</w:t>
                            </w:r>
                          </w:p>
                          <w:p w14:paraId="39BF6D95" w14:textId="77777777" w:rsidR="004D5953" w:rsidRDefault="004D5953" w:rsidP="00331E7F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1B87C0F7" w14:textId="77777777" w:rsidR="004D5953" w:rsidRPr="00C44A42" w:rsidRDefault="004D5953" w:rsidP="00331E7F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595CE85E" w14:textId="77777777" w:rsidR="006F63EA" w:rsidRPr="00E7503A" w:rsidRDefault="006F63E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9D11" id="Arrondir un rectangle avec un coin diagonal 13" o:spid="_x0000_s1050" style="position:absolute;left:0;text-align:left;margin-left:-22.5pt;margin-top:8.85pt;width:492.75pt;height:211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57925,268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" adj="-11796480,,5400" path="m447684,l6257925,r,l6257925,2238366v,247249,-200435,447684,-447684,447684l,2686050r,l,447684c,200435,200435,,447684,xe" fillcolor="#00b050" strokecolor="#9b320e" strokeweight="1pt">
                <v:stroke joinstyle="miter"/>
                <v:formulas/>
                <v:path arrowok="t" o:connecttype="custom" o:connectlocs="447684,0;6257925,0;6257925,0;6257925,2238366;5810241,2686050;0,2686050;0,2686050;0,447684;447684,0" o:connectangles="0,0,0,0,0,0,0,0,0" textboxrect="0,0,6257925,2686050"/>
                <v:textbox>
                  <w:txbxContent>
                    <w:p w14:paraId="520D7916" w14:textId="6368C431" w:rsidR="006F63EA" w:rsidRPr="00DE276A" w:rsidRDefault="006F63EA" w:rsidP="00331E7F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DE276A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Au cours de l’année, les éducatrices des installations, l’agente de soutien pédagogique ainsi que la directrice générale 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et la directrice adjointe aux installations </w:t>
                      </w:r>
                      <w:r w:rsidRPr="00DE276A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se sont réunies lors de :</w:t>
                      </w:r>
                    </w:p>
                    <w:p w14:paraId="69EB2A6A" w14:textId="3DB2476C" w:rsidR="006F63EA" w:rsidRPr="005C7E31" w:rsidRDefault="005C7E31" w:rsidP="00331E7F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5C7E31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5</w:t>
                      </w:r>
                      <w:r w:rsidR="006F63EA" w:rsidRPr="005C7E31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rencontres d’équipes pour les équipes des installations </w:t>
                      </w:r>
                    </w:p>
                    <w:p w14:paraId="7DC71426" w14:textId="3F88761B" w:rsidR="006F63EA" w:rsidRDefault="009B5E50" w:rsidP="00331E7F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 w:rsidRPr="004D5953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2</w:t>
                      </w:r>
                      <w:r w:rsidR="006F63EA" w:rsidRPr="004D5953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rencontres pédagogiques</w:t>
                      </w:r>
                    </w:p>
                    <w:p w14:paraId="2EEF9DED" w14:textId="77777777" w:rsidR="004D5953" w:rsidRDefault="004D5953" w:rsidP="004D5953">
                      <w:pP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Sujet des deux rencontres </w:t>
                      </w:r>
                    </w:p>
                    <w:p w14:paraId="5AFC255E" w14:textId="2FE6F957" w:rsidR="004D5953" w:rsidRPr="004D5953" w:rsidRDefault="004D5953" w:rsidP="004D5953">
                      <w:pPr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-</w:t>
                      </w:r>
                      <w:r w:rsidRPr="004D5953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Les grilles de développement </w:t>
                      </w:r>
                      <w:r w:rsidR="00EB5CEF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À</w:t>
                      </w:r>
                      <w:r w:rsidRPr="004D5953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petit</w:t>
                      </w:r>
                      <w:r w:rsidR="00EB5CEF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</w:t>
                      </w:r>
                      <w:r w:rsidRPr="004D5953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pas interactive</w:t>
                      </w:r>
                      <w:r w:rsidR="00EB5CEF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</w:t>
                      </w:r>
                      <w:r w:rsidRPr="004D5953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(fonction premium);</w:t>
                      </w:r>
                    </w:p>
                    <w:p w14:paraId="16327A77" w14:textId="3657F7C9" w:rsidR="004D5953" w:rsidRPr="004D5953" w:rsidRDefault="004D5953" w:rsidP="004D5953">
                      <w:pPr>
                        <w:spacing w:after="0" w:line="240" w:lineRule="auto"/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-</w:t>
                      </w:r>
                      <w:r w:rsidRPr="004D5953">
                        <w:rPr>
                          <w:rFonts w:ascii="Lucida Handwriting" w:eastAsia="Times New Roman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Présentation de l’outil de planification de L’AQCPE.</w:t>
                      </w:r>
                    </w:p>
                    <w:p w14:paraId="39BF6D95" w14:textId="77777777" w:rsidR="004D5953" w:rsidRDefault="004D5953" w:rsidP="00331E7F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1B87C0F7" w14:textId="77777777" w:rsidR="004D5953" w:rsidRPr="00C44A42" w:rsidRDefault="004D5953" w:rsidP="00331E7F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14:paraId="595CE85E" w14:textId="77777777" w:rsidR="006F63EA" w:rsidRPr="00E7503A" w:rsidRDefault="006F63E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0"/>
      <w:bookmarkEnd w:id="21"/>
    </w:p>
    <w:sectPr w:rsidR="00B84438" w:rsidRPr="00136386" w:rsidSect="000763EA">
      <w:headerReference w:type="even" r:id="rId50"/>
      <w:headerReference w:type="default" r:id="rId51"/>
      <w:footerReference w:type="even" r:id="rId52"/>
      <w:footerReference w:type="default" r:id="rId53"/>
      <w:type w:val="continuous"/>
      <w:pgSz w:w="12240" w:h="15840" w:code="1"/>
      <w:pgMar w:top="810" w:right="1800" w:bottom="1440" w:left="1800" w:header="720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FB89" w14:textId="77777777" w:rsidR="00AF4BC5" w:rsidRDefault="00AF4BC5">
      <w:r>
        <w:separator/>
      </w:r>
    </w:p>
  </w:endnote>
  <w:endnote w:type="continuationSeparator" w:id="0">
    <w:p w14:paraId="29A7336F" w14:textId="77777777" w:rsidR="00AF4BC5" w:rsidRDefault="00A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5D15" w14:textId="77777777" w:rsidR="006F63EA" w:rsidRDefault="00000000">
    <w:pPr>
      <w:pStyle w:val="Pieddepage"/>
    </w:pPr>
    <w:sdt>
      <w:sdtPr>
        <w:rPr>
          <w:rFonts w:asciiTheme="majorHAnsi" w:eastAsiaTheme="majorEastAsia" w:hAnsiTheme="majorHAnsi" w:cstheme="majorBidi"/>
        </w:rPr>
        <w:id w:val="-1667857362"/>
        <w:temporary/>
        <w:showingPlcHdr/>
      </w:sdtPr>
      <w:sdtContent>
        <w:r w:rsidR="006F63EA">
          <w:rPr>
            <w:rFonts w:asciiTheme="majorHAnsi" w:eastAsiaTheme="majorEastAsia" w:hAnsiTheme="majorHAnsi" w:cstheme="majorBidi"/>
          </w:rPr>
          <w:t>[Type text]</w:t>
        </w:r>
      </w:sdtContent>
    </w:sdt>
    <w:r w:rsidR="006F63EA">
      <w:fldChar w:fldCharType="begin"/>
    </w:r>
    <w:r w:rsidR="006F63EA">
      <w:rPr>
        <w:rFonts w:ascii="Calibri" w:hAnsi="Calibri"/>
      </w:rPr>
      <w:instrText>[Tapez le texte]</w:instrText>
    </w:r>
    <w:r w:rsidR="006F63EA">
      <w:fldChar w:fldCharType="separate"/>
    </w:r>
    <w:r w:rsidR="006F63EA">
      <w:rPr>
        <w:rFonts w:ascii="Calibri" w:hAnsi="Calibri"/>
      </w:rPr>
      <w:t xml:space="preserve">Page </w:t>
    </w:r>
    <w:r w:rsidR="006F63EA">
      <w:rPr>
        <w:rFonts w:asciiTheme="majorHAnsi" w:eastAsiaTheme="majorEastAsia" w:hAnsiTheme="majorHAnsi" w:cstheme="majorBidi"/>
        <w:noProof/>
      </w:rPr>
      <w:fldChar w:fldCharType="end"/>
    </w:r>
    <w:r w:rsidR="006F63EA">
      <w:t xml:space="preserve"> PAGE\* MERGEFORMAT </w:t>
    </w:r>
    <w:r w:rsidR="006F63EA">
      <w:rPr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A75FB37" wp14:editId="4B335A8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877FEA4" id="Group 441" o:spid="_x0000_s1026" style="position:absolute;margin-left:0;margin-top:0;width:610.8pt;height:64.8pt;flip:y;z-index:251656192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6F63E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4B5F4" wp14:editId="7764FAFF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47A32C9" id="Rectangle 444" o:spid="_x0000_s1026" style="position:absolute;margin-left:0;margin-top:0;width:7.15pt;height:64.8pt;z-index:25165824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  <w:r w:rsidR="006F63E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E1307" wp14:editId="692CE04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16DA4D8" id="Rectangle 445" o:spid="_x0000_s1026" style="position:absolute;margin-left:0;margin-top:0;width:7.2pt;height:64.8pt;z-index:2516572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18485 [3208]" strokecolor="#d34817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4496" w14:textId="77777777" w:rsidR="006F63EA" w:rsidRDefault="006F63EA">
    <w:pPr>
      <w:pStyle w:val="Pieddepage"/>
    </w:pPr>
    <w:r>
      <w:rPr>
        <w:rFonts w:ascii="Times New Roman" w:hAnsi="Times New Roman" w:cs="Times New Roman"/>
        <w:noProof/>
        <w:sz w:val="24"/>
        <w:szCs w:val="24"/>
        <w:lang w:val="fr-CA" w:eastAsia="fr-CA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9A459C1" wp14:editId="31144523">
              <wp:simplePos x="0" y="0"/>
              <wp:positionH relativeFrom="rightMargin">
                <wp:posOffset>19050</wp:posOffset>
              </wp:positionH>
              <wp:positionV relativeFrom="page">
                <wp:posOffset>9454515</wp:posOffset>
              </wp:positionV>
              <wp:extent cx="76200" cy="688340"/>
              <wp:effectExtent l="0" t="0" r="19050" b="3556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6200" cy="688340"/>
                        <a:chOff x="0" y="0"/>
                        <a:chExt cx="120" cy="1320"/>
                      </a:xfrm>
                    </wpg:grpSpPr>
                    <wps:wsp>
                      <wps:cNvPr id="46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3"/>
                      <wps:cNvCnPr>
                        <a:cxnSpLocks noChangeShapeType="1"/>
                      </wps:cNvCnPr>
                      <wps:spPr bwMode="auto">
                        <a:xfrm>
                          <a:off x="60" y="0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AutoShape 4"/>
                      <wps:cNvCnPr>
                        <a:cxnSpLocks noChangeShapeType="1"/>
                      </wps:cNvCnPr>
                      <wps:spPr bwMode="auto">
                        <a:xfrm>
                          <a:off x="120" y="0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E60C9C8" id="Groupe 28" o:spid="_x0000_s1026" style="position:absolute;margin-left:1.5pt;margin-top:744.45pt;width:6pt;height:54.2pt;z-index:251670528;mso-position-horizontal-relative:right-margin-area;mso-position-vertical-relative:page;mso-height-relative:bottom-margin-area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JcBsUAAADbAAAADwAAAGRycy9kb3ducmV2LnhtbESP3WrCQBSE7wt9h+UIvRHdtNSo0VVE&#10;EIsWij8PcNg9JsHs2ZDdaHz7bkHo5TAz3zDzZWcrcaPGl44VvA8TEMTamZJzBefTZjAB4QOywcox&#10;KXiQh+Xi9WWOmXF3PtDtGHIRIewzVFCEUGdSel2QRT90NXH0Lq6xGKJscmkavEe4reRHkqTSYslx&#10;ocCa1gXp67G1CkZdv9WP9KDH5XVvW/N92W2nP0q99brVDESgLvyHn+0vo+Azhb8v8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JcBsUAAADbAAAADwAAAAAAAAAA&#10;AAAAAAChAgAAZHJzL2Rvd25yZXYueG1sUEsFBgAAAAAEAAQA+QAAAJMDAAAAAA==&#10;" strokecolor="#4f81bd"/>
              <v:shape id="AutoShape 3" o:spid="_x0000_s1028" type="#_x0000_t32" style="position:absolute;left:60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75ncUAAADbAAAADwAAAGRycy9kb3ducmV2LnhtbESP0WrCQBRE3wv9h+UW+iJm09KqTV1F&#10;BFGqIMZ+wGX3mgSzd0N2o/Hvu4LQx2FmzjDTeW9rcaHWV44VvCUpCGLtTMWFgt/jajgB4QOywdox&#10;KbiRh/ns+WmKmXFXPtAlD4WIEPYZKihDaDIpvS7Jok9cQxy9k2sthijbQpoWrxFua/mepiNpseK4&#10;UGJDy5L0Oe+sgs9+0Onb6KDH1XlrO7M7/ay/9kq9vvSLbxCB+vAffrQ3RsHHGO5f4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75ncUAAADbAAAADwAAAAAAAAAA&#10;AAAAAAChAgAAZHJzL2Rvd25yZXYueG1sUEsFBgAAAAAEAAQA+QAAAJMDAAAAAA==&#10;" strokecolor="#4f81bd"/>
              <v:shape id="AutoShape 4" o:spid="_x0000_s1029" type="#_x0000_t32" style="position:absolute;left:120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Ft78EAAADbAAAADwAAAGRycy9kb3ducmV2LnhtbERPzYrCMBC+C75DGGEvsqbKqms1igjL&#10;igqiuw8wJGNbbCalSbW+vTkIHj++/8WqtaW4Ue0LxwqGgwQEsXam4EzB/9/P5zcIH5ANlo5JwYM8&#10;rJbdzgJT4+58ots5ZCKGsE9RQR5ClUrpdU4W/cBVxJG7uNpiiLDOpKnxHsNtKUdJMpEWC44NOVa0&#10;yUlfz41VMG77jX5MTnpaXPe2MYfL7nd2VOqj167nIAK14S1+ubdGwVccG7/EH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cW3vwQAAANsAAAAPAAAAAAAAAAAAAAAA&#10;AKECAABkcnMvZG93bnJldi54bWxQSwUGAAAAAAQABAD5AAAAjwMAAAAA&#10;" strokecolor="#4f81bd"/>
              <w10:wrap anchorx="margin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fr-CA"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AD2BA6" wp14:editId="1B707AA4">
              <wp:simplePos x="0" y="0"/>
              <wp:positionH relativeFrom="margin">
                <wp:posOffset>0</wp:posOffset>
              </wp:positionH>
              <wp:positionV relativeFrom="page">
                <wp:posOffset>9427210</wp:posOffset>
              </wp:positionV>
              <wp:extent cx="7310755" cy="737870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C9B8" w14:textId="77777777" w:rsidR="006F63EA" w:rsidRPr="007E5322" w:rsidRDefault="006F63EA" w:rsidP="00DE44A8">
                          <w:pPr>
                            <w:jc w:val="right"/>
                            <w:rPr>
                              <w:rFonts w:ascii="Bradley Hand ITC" w:hAnsi="Bradley Hand ITC" w:cs="JasmineUPC"/>
                              <w:sz w:val="24"/>
                            </w:rPr>
                          </w:pPr>
                          <w:r w:rsidRPr="007E5322">
                            <w:rPr>
                              <w:rFonts w:ascii="Bradley Hand ITC" w:hAnsi="Bradley Hand ITC" w:cs="JasmineUPC"/>
                              <w:sz w:val="24"/>
                            </w:rPr>
                            <w:t>CPE</w:t>
                          </w:r>
                          <w:r>
                            <w:rPr>
                              <w:rFonts w:ascii="Bradley Hand ITC" w:hAnsi="Bradley Hand ITC" w:cs="JasmineUPC"/>
                              <w:sz w:val="24"/>
                            </w:rPr>
                            <w:t>-BC</w:t>
                          </w:r>
                          <w:r w:rsidRPr="007E5322">
                            <w:rPr>
                              <w:rFonts w:ascii="Bradley Hand ITC" w:hAnsi="Bradley Hand ITC" w:cs="JasmineUPC"/>
                              <w:sz w:val="24"/>
                            </w:rPr>
                            <w:t xml:space="preserve"> AUX JOYEUX MARMOTS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1AD2BA6" id="Rectangle 27" o:spid="_x0000_s1053" style="position:absolute;margin-left:0;margin-top:742.3pt;width:575.65pt;height:58.1pt;z-index:251671552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" filled="f" stroked="f">
              <v:textbox inset=",0">
                <w:txbxContent>
                  <w:p w14:paraId="4F6AC9B8" w14:textId="77777777" w:rsidR="006F63EA" w:rsidRPr="007E5322" w:rsidRDefault="006F63EA" w:rsidP="00DE44A8">
                    <w:pPr>
                      <w:jc w:val="right"/>
                      <w:rPr>
                        <w:rFonts w:ascii="Bradley Hand ITC" w:hAnsi="Bradley Hand ITC" w:cs="JasmineUPC"/>
                        <w:sz w:val="24"/>
                      </w:rPr>
                    </w:pPr>
                    <w:r w:rsidRPr="007E5322">
                      <w:rPr>
                        <w:rFonts w:ascii="Bradley Hand ITC" w:hAnsi="Bradley Hand ITC" w:cs="JasmineUPC"/>
                        <w:sz w:val="24"/>
                      </w:rPr>
                      <w:t>CPE</w:t>
                    </w:r>
                    <w:r>
                      <w:rPr>
                        <w:rFonts w:ascii="Bradley Hand ITC" w:hAnsi="Bradley Hand ITC" w:cs="JasmineUPC"/>
                        <w:sz w:val="24"/>
                      </w:rPr>
                      <w:t>-BC</w:t>
                    </w:r>
                    <w:r w:rsidRPr="007E5322">
                      <w:rPr>
                        <w:rFonts w:ascii="Bradley Hand ITC" w:hAnsi="Bradley Hand ITC" w:cs="JasmineUPC"/>
                        <w:sz w:val="24"/>
                      </w:rPr>
                      <w:t xml:space="preserve"> AUX JOYEUX MARMOTS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469D" w14:textId="77777777" w:rsidR="00AF4BC5" w:rsidRDefault="00AF4BC5">
      <w:r>
        <w:separator/>
      </w:r>
    </w:p>
  </w:footnote>
  <w:footnote w:type="continuationSeparator" w:id="0">
    <w:p w14:paraId="35B87E5E" w14:textId="77777777" w:rsidR="00AF4BC5" w:rsidRDefault="00AF4BC5">
      <w:r>
        <w:separator/>
      </w:r>
    </w:p>
  </w:footnote>
  <w:footnote w:type="continuationNotice" w:id="1">
    <w:p w14:paraId="55D8594B" w14:textId="77777777" w:rsidR="00AF4BC5" w:rsidRDefault="00AF4BC5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E974" w14:textId="77777777" w:rsidR="006F63EA" w:rsidRDefault="006F63EA">
    <w:pPr>
      <w:pStyle w:val="En-tte"/>
      <w:rPr>
        <w:rFonts w:asciiTheme="majorHAnsi" w:eastAsiaTheme="majorEastAsia" w:hAnsiTheme="majorHAnsi" w:cstheme="majorBidi"/>
      </w:rPr>
    </w:pPr>
    <w:r>
      <w:rPr>
        <w:rFonts w:ascii="Calibri" w:hAnsi="Calibri"/>
      </w:rPr>
      <w:t>Plan marketing d’Adventure Works</w:t>
    </w:r>
  </w:p>
  <w:p w14:paraId="79C6CB8C" w14:textId="77777777" w:rsidR="006F63EA" w:rsidRDefault="006F63EA">
    <w:pPr>
      <w:pStyle w:val="En-tte"/>
    </w:pPr>
    <w:r>
      <w:rPr>
        <w:rFonts w:asciiTheme="majorHAnsi" w:eastAsiaTheme="majorEastAsia" w:hAnsiTheme="majorHAnsi" w:cstheme="majorBidi"/>
        <w:noProof/>
        <w:lang w:val="fr-CA" w:eastAsia="fr-C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903128" wp14:editId="50BAB33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F13A690" id="Group 468" o:spid="_x0000_s1026" style="position:absolute;margin-left:0;margin-top:0;width:791.15pt;height:1in;z-index:25166233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AC743" wp14:editId="723B0D3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9773691" id="Rectangle 471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18485 [3208]" strokecolor="#d34817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7A3F7" wp14:editId="2EDA2D9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3335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E306D01" id="Rectangle 472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3438" w14:textId="77777777" w:rsidR="006F63EA" w:rsidRPr="000763EA" w:rsidRDefault="006F63EA" w:rsidP="000763EA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CA" w:eastAsia="fr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140B85" wp14:editId="330AA4FD">
              <wp:simplePos x="0" y="0"/>
              <wp:positionH relativeFrom="column">
                <wp:posOffset>5486400</wp:posOffset>
              </wp:positionH>
              <wp:positionV relativeFrom="paragraph">
                <wp:posOffset>0</wp:posOffset>
              </wp:positionV>
              <wp:extent cx="1143000" cy="171450"/>
              <wp:effectExtent l="0" t="0" r="0" b="635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708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</wps:spPr>
                    <wps:txbx>
                      <w:txbxContent>
                        <w:p w14:paraId="26DAFEA1" w14:textId="77777777" w:rsidR="006F63EA" w:rsidRDefault="006F63EA" w:rsidP="000763E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C2E41" w:rsidRPr="005C2E41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40B85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51" type="#_x0000_t202" style="position:absolute;margin-left:6in;margin-top:0;width:90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" fillcolor="#7030a0" stroked="f">
              <v:textbox style="mso-fit-shape-to-text:t" inset=",0,,0">
                <w:txbxContent>
                  <w:p w14:paraId="26DAFEA1" w14:textId="77777777" w:rsidR="006F63EA" w:rsidRDefault="006F63EA" w:rsidP="000763E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C2E41" w:rsidRPr="005C2E41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68562E" wp14:editId="4FBEEC2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486400" cy="1619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6129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E7341" w14:textId="4A686FAB" w:rsidR="006F63EA" w:rsidRPr="007E5322" w:rsidRDefault="006F63EA" w:rsidP="000763EA">
                          <w:pPr>
                            <w:spacing w:after="0" w:line="240" w:lineRule="auto"/>
                            <w:jc w:val="right"/>
                            <w:rPr>
                              <w:rFonts w:ascii="Bradley Hand ITC" w:hAnsi="Bradley Hand ITC" w:cs="JasmineUPC"/>
                              <w:sz w:val="24"/>
                              <w:lang w:val="fr-FR"/>
                            </w:rPr>
                          </w:pPr>
                          <w:r w:rsidRPr="007E5322">
                            <w:rPr>
                              <w:rFonts w:ascii="Bradley Hand ITC" w:hAnsi="Bradley Hand ITC" w:cs="JasmineUPC"/>
                              <w:sz w:val="24"/>
                              <w:lang w:val="fr-FR"/>
                            </w:rPr>
                            <w:t>RAPPORT ANNUEL 20</w:t>
                          </w:r>
                          <w:r>
                            <w:rPr>
                              <w:rFonts w:ascii="Bradley Hand ITC" w:hAnsi="Bradley Hand ITC" w:cs="JasmineUPC"/>
                              <w:sz w:val="24"/>
                              <w:lang w:val="fr-FR"/>
                            </w:rPr>
                            <w:t>22</w:t>
                          </w:r>
                          <w:r w:rsidRPr="007E5322">
                            <w:rPr>
                              <w:rFonts w:ascii="Bradley Hand ITC" w:hAnsi="Bradley Hand ITC" w:cs="JasmineUPC"/>
                              <w:sz w:val="24"/>
                              <w:lang w:val="fr-FR"/>
                            </w:rPr>
                            <w:t>-20</w:t>
                          </w:r>
                          <w:r>
                            <w:rPr>
                              <w:rFonts w:ascii="Bradley Hand ITC" w:hAnsi="Bradley Hand ITC" w:cs="JasmineUPC"/>
                              <w:sz w:val="24"/>
                              <w:lang w:val="fr-FR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8562E" id="Zone de texte 19" o:spid="_x0000_s1052" type="#_x0000_t202" style="position:absolute;margin-left:0;margin-top:1.5pt;width:6in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" filled="f" stroked="f">
              <v:textbox style="mso-fit-shape-to-text:t" inset=",0,,0">
                <w:txbxContent>
                  <w:p w14:paraId="225E7341" w14:textId="4A686FAB" w:rsidR="006F63EA" w:rsidRPr="007E5322" w:rsidRDefault="006F63EA" w:rsidP="000763EA">
                    <w:pPr>
                      <w:spacing w:after="0" w:line="240" w:lineRule="auto"/>
                      <w:jc w:val="right"/>
                      <w:rPr>
                        <w:rFonts w:ascii="Bradley Hand ITC" w:hAnsi="Bradley Hand ITC" w:cs="JasmineUPC"/>
                        <w:sz w:val="24"/>
                        <w:lang w:val="fr-FR"/>
                      </w:rPr>
                    </w:pPr>
                    <w:r w:rsidRPr="007E5322">
                      <w:rPr>
                        <w:rFonts w:ascii="Bradley Hand ITC" w:hAnsi="Bradley Hand ITC" w:cs="JasmineUPC"/>
                        <w:sz w:val="24"/>
                        <w:lang w:val="fr-FR"/>
                      </w:rPr>
                      <w:t>RAPPORT ANNUEL 20</w:t>
                    </w:r>
                    <w:r>
                      <w:rPr>
                        <w:rFonts w:ascii="Bradley Hand ITC" w:hAnsi="Bradley Hand ITC" w:cs="JasmineUPC"/>
                        <w:sz w:val="24"/>
                        <w:lang w:val="fr-FR"/>
                      </w:rPr>
                      <w:t>22</w:t>
                    </w:r>
                    <w:r w:rsidRPr="007E5322">
                      <w:rPr>
                        <w:rFonts w:ascii="Bradley Hand ITC" w:hAnsi="Bradley Hand ITC" w:cs="JasmineUPC"/>
                        <w:sz w:val="24"/>
                        <w:lang w:val="fr-FR"/>
                      </w:rPr>
                      <w:t>-20</w:t>
                    </w:r>
                    <w:r>
                      <w:rPr>
                        <w:rFonts w:ascii="Bradley Hand ITC" w:hAnsi="Bradley Hand ITC" w:cs="JasmineUPC"/>
                        <w:sz w:val="24"/>
                        <w:lang w:val="fr-FR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epuces"/>
      <w:lvlText w:val="*"/>
      <w:lvlJc w:val="left"/>
    </w:lvl>
  </w:abstractNum>
  <w:abstractNum w:abstractNumId="1" w15:restartNumberingAfterBreak="0">
    <w:nsid w:val="0EEF0FAD"/>
    <w:multiLevelType w:val="hybridMultilevel"/>
    <w:tmpl w:val="D7128D5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0211"/>
    <w:multiLevelType w:val="hybridMultilevel"/>
    <w:tmpl w:val="102809AA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F4684"/>
    <w:multiLevelType w:val="hybridMultilevel"/>
    <w:tmpl w:val="71403B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CE4"/>
    <w:multiLevelType w:val="hybridMultilevel"/>
    <w:tmpl w:val="B748DFF4"/>
    <w:lvl w:ilvl="0" w:tplc="0C8CBD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04AD"/>
    <w:multiLevelType w:val="hybridMultilevel"/>
    <w:tmpl w:val="9A8EBE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6414"/>
    <w:multiLevelType w:val="hybridMultilevel"/>
    <w:tmpl w:val="623AD5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Listenumrote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B7138"/>
    <w:multiLevelType w:val="hybridMultilevel"/>
    <w:tmpl w:val="8A160A7E"/>
    <w:lvl w:ilvl="0" w:tplc="C8829F5E">
      <w:start w:val="1"/>
      <w:numFmt w:val="bullet"/>
      <w:pStyle w:val="PUCES"/>
      <w:lvlText w:val=""/>
      <w:lvlJc w:val="left"/>
      <w:pPr>
        <w:ind w:left="720" w:hanging="360"/>
      </w:pPr>
      <w:rPr>
        <w:rFonts w:ascii="Wingdings" w:hAnsi="Wingdings" w:hint="default"/>
        <w:color w:val="D34817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1E47"/>
    <w:multiLevelType w:val="hybridMultilevel"/>
    <w:tmpl w:val="CEB80A6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3F4"/>
    <w:multiLevelType w:val="hybridMultilevel"/>
    <w:tmpl w:val="0714EB1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66FA"/>
    <w:multiLevelType w:val="hybridMultilevel"/>
    <w:tmpl w:val="8D961BE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272F"/>
    <w:multiLevelType w:val="hybridMultilevel"/>
    <w:tmpl w:val="5236493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FCF"/>
    <w:multiLevelType w:val="hybridMultilevel"/>
    <w:tmpl w:val="C98A41D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19AF"/>
    <w:multiLevelType w:val="hybridMultilevel"/>
    <w:tmpl w:val="F15ABDD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6695F"/>
    <w:multiLevelType w:val="hybridMultilevel"/>
    <w:tmpl w:val="54AA5370"/>
    <w:lvl w:ilvl="0" w:tplc="0C8CBD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F196D"/>
    <w:multiLevelType w:val="hybridMultilevel"/>
    <w:tmpl w:val="3D6A6D7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11842"/>
    <w:multiLevelType w:val="hybridMultilevel"/>
    <w:tmpl w:val="CA3C00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5071"/>
    <w:multiLevelType w:val="hybridMultilevel"/>
    <w:tmpl w:val="88D00690"/>
    <w:lvl w:ilvl="0" w:tplc="0C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513EB8"/>
    <w:multiLevelType w:val="hybridMultilevel"/>
    <w:tmpl w:val="CF50EB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783A"/>
    <w:multiLevelType w:val="hybridMultilevel"/>
    <w:tmpl w:val="D368CCF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B7A8F"/>
    <w:multiLevelType w:val="hybridMultilevel"/>
    <w:tmpl w:val="5ED228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A76A1"/>
    <w:multiLevelType w:val="hybridMultilevel"/>
    <w:tmpl w:val="F3988EA8"/>
    <w:lvl w:ilvl="0" w:tplc="0C8CBD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07B1C"/>
    <w:multiLevelType w:val="hybridMultilevel"/>
    <w:tmpl w:val="C1AC9F0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2413"/>
    <w:multiLevelType w:val="hybridMultilevel"/>
    <w:tmpl w:val="5BFC6FD2"/>
    <w:lvl w:ilvl="0" w:tplc="0C8CBD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35822"/>
    <w:multiLevelType w:val="hybridMultilevel"/>
    <w:tmpl w:val="AD5E8B9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E24"/>
    <w:multiLevelType w:val="hybridMultilevel"/>
    <w:tmpl w:val="F8BE484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41175"/>
    <w:multiLevelType w:val="hybridMultilevel"/>
    <w:tmpl w:val="A97C837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45632"/>
    <w:multiLevelType w:val="hybridMultilevel"/>
    <w:tmpl w:val="0CE037D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871C7"/>
    <w:multiLevelType w:val="hybridMultilevel"/>
    <w:tmpl w:val="3D8CAD5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60A8"/>
    <w:multiLevelType w:val="hybridMultilevel"/>
    <w:tmpl w:val="80025C7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4113"/>
    <w:multiLevelType w:val="hybridMultilevel"/>
    <w:tmpl w:val="4DCA922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C45"/>
    <w:multiLevelType w:val="hybridMultilevel"/>
    <w:tmpl w:val="84F8BF9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7AF8"/>
    <w:multiLevelType w:val="hybridMultilevel"/>
    <w:tmpl w:val="8E7A809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105B"/>
    <w:multiLevelType w:val="hybridMultilevel"/>
    <w:tmpl w:val="6D6AE35C"/>
    <w:lvl w:ilvl="0" w:tplc="C3BCA1F0">
      <w:start w:val="1"/>
      <w:numFmt w:val="bullet"/>
      <w:pStyle w:val="PUCES2"/>
      <w:lvlText w:val=""/>
      <w:lvlJc w:val="left"/>
      <w:pPr>
        <w:ind w:left="137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D34817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03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5" w15:restartNumberingAfterBreak="0">
    <w:nsid w:val="73CE6D85"/>
    <w:multiLevelType w:val="hybridMultilevel"/>
    <w:tmpl w:val="BFE2C38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50A85"/>
    <w:multiLevelType w:val="hybridMultilevel"/>
    <w:tmpl w:val="80A84F4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4447"/>
    <w:multiLevelType w:val="hybridMultilevel"/>
    <w:tmpl w:val="1D42B72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8745">
    <w:abstractNumId w:val="0"/>
    <w:lvlOverride w:ilvl="0">
      <w:lvl w:ilvl="0">
        <w:start w:val="1"/>
        <w:numFmt w:val="bullet"/>
        <w:pStyle w:val="Listepuce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 w16cid:durableId="1782190771">
    <w:abstractNumId w:val="7"/>
  </w:num>
  <w:num w:numId="3" w16cid:durableId="2089037295">
    <w:abstractNumId w:val="8"/>
  </w:num>
  <w:num w:numId="4" w16cid:durableId="438063401">
    <w:abstractNumId w:val="34"/>
  </w:num>
  <w:num w:numId="5" w16cid:durableId="1318531221">
    <w:abstractNumId w:val="22"/>
  </w:num>
  <w:num w:numId="6" w16cid:durableId="1571696333">
    <w:abstractNumId w:val="25"/>
  </w:num>
  <w:num w:numId="7" w16cid:durableId="2018191896">
    <w:abstractNumId w:val="3"/>
  </w:num>
  <w:num w:numId="8" w16cid:durableId="1048185283">
    <w:abstractNumId w:val="31"/>
  </w:num>
  <w:num w:numId="9" w16cid:durableId="1462185834">
    <w:abstractNumId w:val="10"/>
  </w:num>
  <w:num w:numId="10" w16cid:durableId="2093313571">
    <w:abstractNumId w:val="37"/>
  </w:num>
  <w:num w:numId="11" w16cid:durableId="1439518896">
    <w:abstractNumId w:val="29"/>
  </w:num>
  <w:num w:numId="12" w16cid:durableId="1375152538">
    <w:abstractNumId w:val="14"/>
  </w:num>
  <w:num w:numId="13" w16cid:durableId="972708190">
    <w:abstractNumId w:val="19"/>
  </w:num>
  <w:num w:numId="14" w16cid:durableId="402487057">
    <w:abstractNumId w:val="35"/>
  </w:num>
  <w:num w:numId="15" w16cid:durableId="928387713">
    <w:abstractNumId w:val="4"/>
  </w:num>
  <w:num w:numId="16" w16cid:durableId="897744749">
    <w:abstractNumId w:val="15"/>
  </w:num>
  <w:num w:numId="17" w16cid:durableId="2136098957">
    <w:abstractNumId w:val="2"/>
  </w:num>
  <w:num w:numId="18" w16cid:durableId="1910071397">
    <w:abstractNumId w:val="24"/>
  </w:num>
  <w:num w:numId="19" w16cid:durableId="1926262170">
    <w:abstractNumId w:val="16"/>
  </w:num>
  <w:num w:numId="20" w16cid:durableId="1989744592">
    <w:abstractNumId w:val="9"/>
  </w:num>
  <w:num w:numId="21" w16cid:durableId="869149244">
    <w:abstractNumId w:val="17"/>
  </w:num>
  <w:num w:numId="22" w16cid:durableId="1001276901">
    <w:abstractNumId w:val="18"/>
  </w:num>
  <w:num w:numId="23" w16cid:durableId="678195082">
    <w:abstractNumId w:val="27"/>
  </w:num>
  <w:num w:numId="24" w16cid:durableId="1507288737">
    <w:abstractNumId w:val="36"/>
  </w:num>
  <w:num w:numId="25" w16cid:durableId="612711558">
    <w:abstractNumId w:val="5"/>
  </w:num>
  <w:num w:numId="26" w16cid:durableId="1969163981">
    <w:abstractNumId w:val="1"/>
  </w:num>
  <w:num w:numId="27" w16cid:durableId="1729920122">
    <w:abstractNumId w:val="12"/>
  </w:num>
  <w:num w:numId="28" w16cid:durableId="1133719282">
    <w:abstractNumId w:val="11"/>
  </w:num>
  <w:num w:numId="29" w16cid:durableId="321398114">
    <w:abstractNumId w:val="28"/>
  </w:num>
  <w:num w:numId="30" w16cid:durableId="372582950">
    <w:abstractNumId w:val="13"/>
  </w:num>
  <w:num w:numId="31" w16cid:durableId="1322193613">
    <w:abstractNumId w:val="33"/>
  </w:num>
  <w:num w:numId="32" w16cid:durableId="1158769022">
    <w:abstractNumId w:val="21"/>
  </w:num>
  <w:num w:numId="33" w16cid:durableId="327827662">
    <w:abstractNumId w:val="32"/>
  </w:num>
  <w:num w:numId="34" w16cid:durableId="816534928">
    <w:abstractNumId w:val="26"/>
  </w:num>
  <w:num w:numId="35" w16cid:durableId="1295521561">
    <w:abstractNumId w:val="30"/>
  </w:num>
  <w:num w:numId="36" w16cid:durableId="1377195812">
    <w:abstractNumId w:val="20"/>
  </w:num>
  <w:num w:numId="37" w16cid:durableId="947156922">
    <w:abstractNumId w:val="6"/>
  </w:num>
  <w:num w:numId="38" w16cid:durableId="6757548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3F"/>
    <w:rsid w:val="00001ED5"/>
    <w:rsid w:val="00006AE5"/>
    <w:rsid w:val="00010CD0"/>
    <w:rsid w:val="00010E4E"/>
    <w:rsid w:val="0001108A"/>
    <w:rsid w:val="00013E5C"/>
    <w:rsid w:val="00015496"/>
    <w:rsid w:val="00015575"/>
    <w:rsid w:val="00016C0A"/>
    <w:rsid w:val="00017668"/>
    <w:rsid w:val="00021B42"/>
    <w:rsid w:val="00021D30"/>
    <w:rsid w:val="0002297C"/>
    <w:rsid w:val="00024555"/>
    <w:rsid w:val="000246CF"/>
    <w:rsid w:val="00027A4F"/>
    <w:rsid w:val="00030266"/>
    <w:rsid w:val="0003249B"/>
    <w:rsid w:val="00033F9B"/>
    <w:rsid w:val="000347D9"/>
    <w:rsid w:val="00035F22"/>
    <w:rsid w:val="00035FB2"/>
    <w:rsid w:val="00036280"/>
    <w:rsid w:val="000376E0"/>
    <w:rsid w:val="000404D7"/>
    <w:rsid w:val="00040873"/>
    <w:rsid w:val="0004453A"/>
    <w:rsid w:val="00046999"/>
    <w:rsid w:val="00046E4B"/>
    <w:rsid w:val="0004797A"/>
    <w:rsid w:val="00056B9D"/>
    <w:rsid w:val="000608EA"/>
    <w:rsid w:val="00060D74"/>
    <w:rsid w:val="000623F1"/>
    <w:rsid w:val="00063B38"/>
    <w:rsid w:val="00064D1A"/>
    <w:rsid w:val="00064E35"/>
    <w:rsid w:val="00067404"/>
    <w:rsid w:val="000708E6"/>
    <w:rsid w:val="000725FB"/>
    <w:rsid w:val="00073074"/>
    <w:rsid w:val="00073981"/>
    <w:rsid w:val="000763EA"/>
    <w:rsid w:val="0007730F"/>
    <w:rsid w:val="00080224"/>
    <w:rsid w:val="0008095C"/>
    <w:rsid w:val="000833DF"/>
    <w:rsid w:val="00092630"/>
    <w:rsid w:val="00097D58"/>
    <w:rsid w:val="000A28BF"/>
    <w:rsid w:val="000A3050"/>
    <w:rsid w:val="000A3938"/>
    <w:rsid w:val="000A45BA"/>
    <w:rsid w:val="000A63CE"/>
    <w:rsid w:val="000A6789"/>
    <w:rsid w:val="000B4C7C"/>
    <w:rsid w:val="000B4DA0"/>
    <w:rsid w:val="000B5099"/>
    <w:rsid w:val="000B5830"/>
    <w:rsid w:val="000B68C6"/>
    <w:rsid w:val="000B722A"/>
    <w:rsid w:val="000C4EEC"/>
    <w:rsid w:val="000C5856"/>
    <w:rsid w:val="000C6CD1"/>
    <w:rsid w:val="000C7EAF"/>
    <w:rsid w:val="000D0798"/>
    <w:rsid w:val="000D1275"/>
    <w:rsid w:val="000D3344"/>
    <w:rsid w:val="000D42A7"/>
    <w:rsid w:val="000D6385"/>
    <w:rsid w:val="000D6D3D"/>
    <w:rsid w:val="000D71C6"/>
    <w:rsid w:val="000D7F40"/>
    <w:rsid w:val="000D7FF8"/>
    <w:rsid w:val="000E0636"/>
    <w:rsid w:val="000E0694"/>
    <w:rsid w:val="000E1F82"/>
    <w:rsid w:val="000E251E"/>
    <w:rsid w:val="000E2B3F"/>
    <w:rsid w:val="000E3391"/>
    <w:rsid w:val="000E3658"/>
    <w:rsid w:val="000E4C28"/>
    <w:rsid w:val="000E5645"/>
    <w:rsid w:val="000E6D67"/>
    <w:rsid w:val="000E71CA"/>
    <w:rsid w:val="000F071E"/>
    <w:rsid w:val="000F34D4"/>
    <w:rsid w:val="000F4483"/>
    <w:rsid w:val="000F7BEA"/>
    <w:rsid w:val="0010043F"/>
    <w:rsid w:val="001009EC"/>
    <w:rsid w:val="00104827"/>
    <w:rsid w:val="00106844"/>
    <w:rsid w:val="00106ED0"/>
    <w:rsid w:val="00107F6E"/>
    <w:rsid w:val="001135FD"/>
    <w:rsid w:val="00114257"/>
    <w:rsid w:val="00116D2D"/>
    <w:rsid w:val="00120757"/>
    <w:rsid w:val="001231CD"/>
    <w:rsid w:val="00125087"/>
    <w:rsid w:val="00126CB4"/>
    <w:rsid w:val="00127EB0"/>
    <w:rsid w:val="00132610"/>
    <w:rsid w:val="00132960"/>
    <w:rsid w:val="00136386"/>
    <w:rsid w:val="0013765A"/>
    <w:rsid w:val="001413F5"/>
    <w:rsid w:val="001434C0"/>
    <w:rsid w:val="001445D7"/>
    <w:rsid w:val="00146DFC"/>
    <w:rsid w:val="00150680"/>
    <w:rsid w:val="001561C0"/>
    <w:rsid w:val="001601D3"/>
    <w:rsid w:val="00162577"/>
    <w:rsid w:val="0016400B"/>
    <w:rsid w:val="001655D1"/>
    <w:rsid w:val="00165E96"/>
    <w:rsid w:val="001700F9"/>
    <w:rsid w:val="001715B8"/>
    <w:rsid w:val="00173C7F"/>
    <w:rsid w:val="0017488E"/>
    <w:rsid w:val="0017501D"/>
    <w:rsid w:val="00175E8D"/>
    <w:rsid w:val="00180142"/>
    <w:rsid w:val="001803A5"/>
    <w:rsid w:val="00181272"/>
    <w:rsid w:val="0018302C"/>
    <w:rsid w:val="00184D3D"/>
    <w:rsid w:val="00186B9F"/>
    <w:rsid w:val="00190F9C"/>
    <w:rsid w:val="00191075"/>
    <w:rsid w:val="001948A9"/>
    <w:rsid w:val="00194E91"/>
    <w:rsid w:val="001A02B8"/>
    <w:rsid w:val="001A1DCD"/>
    <w:rsid w:val="001A3D8D"/>
    <w:rsid w:val="001A4CDD"/>
    <w:rsid w:val="001A4E11"/>
    <w:rsid w:val="001A521C"/>
    <w:rsid w:val="001A5E69"/>
    <w:rsid w:val="001A5E76"/>
    <w:rsid w:val="001A6420"/>
    <w:rsid w:val="001A65A7"/>
    <w:rsid w:val="001B1BC4"/>
    <w:rsid w:val="001B27AB"/>
    <w:rsid w:val="001B540A"/>
    <w:rsid w:val="001B73EA"/>
    <w:rsid w:val="001C022C"/>
    <w:rsid w:val="001C2881"/>
    <w:rsid w:val="001C66BB"/>
    <w:rsid w:val="001C7060"/>
    <w:rsid w:val="001C7F58"/>
    <w:rsid w:val="001D077E"/>
    <w:rsid w:val="001D0D23"/>
    <w:rsid w:val="001D2772"/>
    <w:rsid w:val="001D53E7"/>
    <w:rsid w:val="001D78F1"/>
    <w:rsid w:val="001D7C36"/>
    <w:rsid w:val="001E02FC"/>
    <w:rsid w:val="001E0836"/>
    <w:rsid w:val="001E0899"/>
    <w:rsid w:val="001E2DFA"/>
    <w:rsid w:val="001E358A"/>
    <w:rsid w:val="001E4DE6"/>
    <w:rsid w:val="001F0759"/>
    <w:rsid w:val="001F1B2A"/>
    <w:rsid w:val="001F22F4"/>
    <w:rsid w:val="001F338A"/>
    <w:rsid w:val="001F3882"/>
    <w:rsid w:val="001F412B"/>
    <w:rsid w:val="001F7169"/>
    <w:rsid w:val="001F73AD"/>
    <w:rsid w:val="00204706"/>
    <w:rsid w:val="002079F4"/>
    <w:rsid w:val="00210271"/>
    <w:rsid w:val="00212FC5"/>
    <w:rsid w:val="00214417"/>
    <w:rsid w:val="002163C1"/>
    <w:rsid w:val="002212A0"/>
    <w:rsid w:val="002213CD"/>
    <w:rsid w:val="00226CEF"/>
    <w:rsid w:val="00233239"/>
    <w:rsid w:val="00234FFF"/>
    <w:rsid w:val="002353BF"/>
    <w:rsid w:val="00241D6A"/>
    <w:rsid w:val="00242FD3"/>
    <w:rsid w:val="002437D6"/>
    <w:rsid w:val="0024514C"/>
    <w:rsid w:val="00247605"/>
    <w:rsid w:val="00250F60"/>
    <w:rsid w:val="00251BF6"/>
    <w:rsid w:val="00253885"/>
    <w:rsid w:val="0025500B"/>
    <w:rsid w:val="00255294"/>
    <w:rsid w:val="00256189"/>
    <w:rsid w:val="00264F91"/>
    <w:rsid w:val="002659E4"/>
    <w:rsid w:val="00267F18"/>
    <w:rsid w:val="00270549"/>
    <w:rsid w:val="002742B7"/>
    <w:rsid w:val="002753B2"/>
    <w:rsid w:val="002778AE"/>
    <w:rsid w:val="002779A1"/>
    <w:rsid w:val="00277CA4"/>
    <w:rsid w:val="00280488"/>
    <w:rsid w:val="00280D49"/>
    <w:rsid w:val="00282AF1"/>
    <w:rsid w:val="0028658F"/>
    <w:rsid w:val="002876CA"/>
    <w:rsid w:val="00287EAA"/>
    <w:rsid w:val="002904B7"/>
    <w:rsid w:val="00291EC2"/>
    <w:rsid w:val="00292CE8"/>
    <w:rsid w:val="00293ACC"/>
    <w:rsid w:val="00294153"/>
    <w:rsid w:val="002978DC"/>
    <w:rsid w:val="00297C87"/>
    <w:rsid w:val="00297F61"/>
    <w:rsid w:val="002A07CB"/>
    <w:rsid w:val="002B185C"/>
    <w:rsid w:val="002B1AE6"/>
    <w:rsid w:val="002B5E5F"/>
    <w:rsid w:val="002C1C89"/>
    <w:rsid w:val="002C5511"/>
    <w:rsid w:val="002C64EF"/>
    <w:rsid w:val="002D353D"/>
    <w:rsid w:val="002D53AA"/>
    <w:rsid w:val="002D61AC"/>
    <w:rsid w:val="002E1575"/>
    <w:rsid w:val="002E1DA3"/>
    <w:rsid w:val="002E3B84"/>
    <w:rsid w:val="002E424C"/>
    <w:rsid w:val="002E5130"/>
    <w:rsid w:val="002E5698"/>
    <w:rsid w:val="002E7E2B"/>
    <w:rsid w:val="002F116B"/>
    <w:rsid w:val="002F51E6"/>
    <w:rsid w:val="00300A5D"/>
    <w:rsid w:val="00300B3B"/>
    <w:rsid w:val="00300D5A"/>
    <w:rsid w:val="003035AC"/>
    <w:rsid w:val="00304046"/>
    <w:rsid w:val="00304ECA"/>
    <w:rsid w:val="00306A64"/>
    <w:rsid w:val="003075ED"/>
    <w:rsid w:val="003219E7"/>
    <w:rsid w:val="00324952"/>
    <w:rsid w:val="003255B0"/>
    <w:rsid w:val="003257F4"/>
    <w:rsid w:val="003312E8"/>
    <w:rsid w:val="00331E7F"/>
    <w:rsid w:val="00332144"/>
    <w:rsid w:val="00332230"/>
    <w:rsid w:val="00333759"/>
    <w:rsid w:val="00333ABC"/>
    <w:rsid w:val="00334AFC"/>
    <w:rsid w:val="00335A92"/>
    <w:rsid w:val="00336620"/>
    <w:rsid w:val="00337578"/>
    <w:rsid w:val="00340D90"/>
    <w:rsid w:val="0034129C"/>
    <w:rsid w:val="00341BE4"/>
    <w:rsid w:val="00343880"/>
    <w:rsid w:val="00344D69"/>
    <w:rsid w:val="00344E22"/>
    <w:rsid w:val="0034537A"/>
    <w:rsid w:val="0035047E"/>
    <w:rsid w:val="0035058B"/>
    <w:rsid w:val="0035113F"/>
    <w:rsid w:val="00353F13"/>
    <w:rsid w:val="00356600"/>
    <w:rsid w:val="00356918"/>
    <w:rsid w:val="0035727C"/>
    <w:rsid w:val="00357489"/>
    <w:rsid w:val="0036070A"/>
    <w:rsid w:val="00364FB2"/>
    <w:rsid w:val="00365F67"/>
    <w:rsid w:val="003666CD"/>
    <w:rsid w:val="003743F1"/>
    <w:rsid w:val="00375169"/>
    <w:rsid w:val="0037530E"/>
    <w:rsid w:val="00383A3E"/>
    <w:rsid w:val="00383EAB"/>
    <w:rsid w:val="00384A85"/>
    <w:rsid w:val="003857FA"/>
    <w:rsid w:val="00385C7C"/>
    <w:rsid w:val="003865FE"/>
    <w:rsid w:val="00387B1E"/>
    <w:rsid w:val="00387E3C"/>
    <w:rsid w:val="00390549"/>
    <w:rsid w:val="00391CF6"/>
    <w:rsid w:val="0039299F"/>
    <w:rsid w:val="00397EB3"/>
    <w:rsid w:val="003A163A"/>
    <w:rsid w:val="003A2CAB"/>
    <w:rsid w:val="003A2EB6"/>
    <w:rsid w:val="003A5749"/>
    <w:rsid w:val="003A5FB6"/>
    <w:rsid w:val="003A746B"/>
    <w:rsid w:val="003B1476"/>
    <w:rsid w:val="003B25A8"/>
    <w:rsid w:val="003B3AF8"/>
    <w:rsid w:val="003B620C"/>
    <w:rsid w:val="003B6926"/>
    <w:rsid w:val="003C158A"/>
    <w:rsid w:val="003C3C47"/>
    <w:rsid w:val="003C67FD"/>
    <w:rsid w:val="003C6BBA"/>
    <w:rsid w:val="003C6F82"/>
    <w:rsid w:val="003C7EF8"/>
    <w:rsid w:val="003D3E43"/>
    <w:rsid w:val="003D43E7"/>
    <w:rsid w:val="003D4567"/>
    <w:rsid w:val="003D4BAC"/>
    <w:rsid w:val="003D5BE9"/>
    <w:rsid w:val="003D5F9C"/>
    <w:rsid w:val="003E0059"/>
    <w:rsid w:val="003E0AE6"/>
    <w:rsid w:val="003E11B9"/>
    <w:rsid w:val="003E4927"/>
    <w:rsid w:val="003F1539"/>
    <w:rsid w:val="003F1D51"/>
    <w:rsid w:val="003F54D1"/>
    <w:rsid w:val="00400B7A"/>
    <w:rsid w:val="00405C2E"/>
    <w:rsid w:val="00405CF1"/>
    <w:rsid w:val="00412468"/>
    <w:rsid w:val="004127DC"/>
    <w:rsid w:val="00413E8B"/>
    <w:rsid w:val="004145ED"/>
    <w:rsid w:val="00415907"/>
    <w:rsid w:val="00415FB7"/>
    <w:rsid w:val="00416088"/>
    <w:rsid w:val="00422AC5"/>
    <w:rsid w:val="00423BEB"/>
    <w:rsid w:val="00424971"/>
    <w:rsid w:val="00425EA3"/>
    <w:rsid w:val="00426CE3"/>
    <w:rsid w:val="00430768"/>
    <w:rsid w:val="004307C7"/>
    <w:rsid w:val="004319C5"/>
    <w:rsid w:val="00431CA4"/>
    <w:rsid w:val="00444C95"/>
    <w:rsid w:val="004454B3"/>
    <w:rsid w:val="004462E7"/>
    <w:rsid w:val="00446356"/>
    <w:rsid w:val="00446CE1"/>
    <w:rsid w:val="00447263"/>
    <w:rsid w:val="0045164E"/>
    <w:rsid w:val="00455D67"/>
    <w:rsid w:val="00461E41"/>
    <w:rsid w:val="0046253E"/>
    <w:rsid w:val="0046451B"/>
    <w:rsid w:val="00474446"/>
    <w:rsid w:val="0047464B"/>
    <w:rsid w:val="004812A9"/>
    <w:rsid w:val="00481984"/>
    <w:rsid w:val="00482146"/>
    <w:rsid w:val="004827E6"/>
    <w:rsid w:val="00486231"/>
    <w:rsid w:val="004864FA"/>
    <w:rsid w:val="004877AF"/>
    <w:rsid w:val="004900ED"/>
    <w:rsid w:val="00491219"/>
    <w:rsid w:val="004960FC"/>
    <w:rsid w:val="004972C9"/>
    <w:rsid w:val="004A0AE1"/>
    <w:rsid w:val="004A1922"/>
    <w:rsid w:val="004A4ED3"/>
    <w:rsid w:val="004A51BD"/>
    <w:rsid w:val="004B0AFC"/>
    <w:rsid w:val="004B104D"/>
    <w:rsid w:val="004B2832"/>
    <w:rsid w:val="004B3CEE"/>
    <w:rsid w:val="004B5832"/>
    <w:rsid w:val="004C3BE4"/>
    <w:rsid w:val="004C59C8"/>
    <w:rsid w:val="004C6F35"/>
    <w:rsid w:val="004D015C"/>
    <w:rsid w:val="004D2CEF"/>
    <w:rsid w:val="004D4DC1"/>
    <w:rsid w:val="004D5953"/>
    <w:rsid w:val="004D67B7"/>
    <w:rsid w:val="004D6BEC"/>
    <w:rsid w:val="004D7864"/>
    <w:rsid w:val="004E0118"/>
    <w:rsid w:val="004E1AFE"/>
    <w:rsid w:val="004E3BED"/>
    <w:rsid w:val="004E7241"/>
    <w:rsid w:val="004E798E"/>
    <w:rsid w:val="004F1F3C"/>
    <w:rsid w:val="004F24FB"/>
    <w:rsid w:val="004F3399"/>
    <w:rsid w:val="004F6A27"/>
    <w:rsid w:val="00502DB3"/>
    <w:rsid w:val="00507D67"/>
    <w:rsid w:val="00512519"/>
    <w:rsid w:val="00513768"/>
    <w:rsid w:val="005138D1"/>
    <w:rsid w:val="00513C9D"/>
    <w:rsid w:val="005140FB"/>
    <w:rsid w:val="00515EC0"/>
    <w:rsid w:val="0051686C"/>
    <w:rsid w:val="00517A3D"/>
    <w:rsid w:val="00517AAE"/>
    <w:rsid w:val="00520770"/>
    <w:rsid w:val="00521FF5"/>
    <w:rsid w:val="00525821"/>
    <w:rsid w:val="005271D6"/>
    <w:rsid w:val="00527D1A"/>
    <w:rsid w:val="00530949"/>
    <w:rsid w:val="00531F2F"/>
    <w:rsid w:val="005346C4"/>
    <w:rsid w:val="00534D2A"/>
    <w:rsid w:val="00534E6E"/>
    <w:rsid w:val="0053743B"/>
    <w:rsid w:val="00544F61"/>
    <w:rsid w:val="00546EB5"/>
    <w:rsid w:val="0054794E"/>
    <w:rsid w:val="005479BB"/>
    <w:rsid w:val="00552F61"/>
    <w:rsid w:val="00553149"/>
    <w:rsid w:val="005555F5"/>
    <w:rsid w:val="00557462"/>
    <w:rsid w:val="00561E04"/>
    <w:rsid w:val="00562665"/>
    <w:rsid w:val="00563B9A"/>
    <w:rsid w:val="005668DF"/>
    <w:rsid w:val="00570E86"/>
    <w:rsid w:val="00573B74"/>
    <w:rsid w:val="00576707"/>
    <w:rsid w:val="005824E5"/>
    <w:rsid w:val="00584097"/>
    <w:rsid w:val="00584C7F"/>
    <w:rsid w:val="00586421"/>
    <w:rsid w:val="00591367"/>
    <w:rsid w:val="00592CAA"/>
    <w:rsid w:val="00592F37"/>
    <w:rsid w:val="00593775"/>
    <w:rsid w:val="005953AC"/>
    <w:rsid w:val="00595CEA"/>
    <w:rsid w:val="00595D36"/>
    <w:rsid w:val="00597510"/>
    <w:rsid w:val="00597B75"/>
    <w:rsid w:val="005A00A0"/>
    <w:rsid w:val="005A0DA1"/>
    <w:rsid w:val="005A16FE"/>
    <w:rsid w:val="005A2C25"/>
    <w:rsid w:val="005A3037"/>
    <w:rsid w:val="005A57F1"/>
    <w:rsid w:val="005A5EFC"/>
    <w:rsid w:val="005A7659"/>
    <w:rsid w:val="005A777E"/>
    <w:rsid w:val="005B2413"/>
    <w:rsid w:val="005B356D"/>
    <w:rsid w:val="005B735F"/>
    <w:rsid w:val="005C0F56"/>
    <w:rsid w:val="005C2E41"/>
    <w:rsid w:val="005C4FEA"/>
    <w:rsid w:val="005C7E31"/>
    <w:rsid w:val="005D0141"/>
    <w:rsid w:val="005D0C82"/>
    <w:rsid w:val="005D21B6"/>
    <w:rsid w:val="005D2DCD"/>
    <w:rsid w:val="005D39A5"/>
    <w:rsid w:val="005D5FEA"/>
    <w:rsid w:val="005E0CAF"/>
    <w:rsid w:val="005E189D"/>
    <w:rsid w:val="005E6AF1"/>
    <w:rsid w:val="005E6C14"/>
    <w:rsid w:val="005E7A0D"/>
    <w:rsid w:val="005F056E"/>
    <w:rsid w:val="005F13AC"/>
    <w:rsid w:val="005F2899"/>
    <w:rsid w:val="005F2D12"/>
    <w:rsid w:val="005F3B8D"/>
    <w:rsid w:val="005F741E"/>
    <w:rsid w:val="006024CC"/>
    <w:rsid w:val="00610585"/>
    <w:rsid w:val="006114FA"/>
    <w:rsid w:val="006122D5"/>
    <w:rsid w:val="0061442A"/>
    <w:rsid w:val="00615727"/>
    <w:rsid w:val="00616002"/>
    <w:rsid w:val="0061677E"/>
    <w:rsid w:val="00617255"/>
    <w:rsid w:val="00620378"/>
    <w:rsid w:val="006207BD"/>
    <w:rsid w:val="0062092A"/>
    <w:rsid w:val="0062110E"/>
    <w:rsid w:val="006238CF"/>
    <w:rsid w:val="00631D85"/>
    <w:rsid w:val="00632913"/>
    <w:rsid w:val="00633026"/>
    <w:rsid w:val="00636839"/>
    <w:rsid w:val="00645BFF"/>
    <w:rsid w:val="00650B6C"/>
    <w:rsid w:val="006514F9"/>
    <w:rsid w:val="00655903"/>
    <w:rsid w:val="00655E73"/>
    <w:rsid w:val="006566FA"/>
    <w:rsid w:val="00657709"/>
    <w:rsid w:val="00657C73"/>
    <w:rsid w:val="00660DF0"/>
    <w:rsid w:val="00663927"/>
    <w:rsid w:val="00665A8D"/>
    <w:rsid w:val="006671F7"/>
    <w:rsid w:val="00667555"/>
    <w:rsid w:val="00670AD8"/>
    <w:rsid w:val="00671885"/>
    <w:rsid w:val="00671D5F"/>
    <w:rsid w:val="0067234B"/>
    <w:rsid w:val="00676057"/>
    <w:rsid w:val="00676174"/>
    <w:rsid w:val="00677740"/>
    <w:rsid w:val="00680852"/>
    <w:rsid w:val="006810B1"/>
    <w:rsid w:val="006812FC"/>
    <w:rsid w:val="00682AA1"/>
    <w:rsid w:val="00683428"/>
    <w:rsid w:val="00683EEA"/>
    <w:rsid w:val="00687E49"/>
    <w:rsid w:val="00690B66"/>
    <w:rsid w:val="0069158E"/>
    <w:rsid w:val="00691EC8"/>
    <w:rsid w:val="006922A2"/>
    <w:rsid w:val="00693DD5"/>
    <w:rsid w:val="00693F78"/>
    <w:rsid w:val="006950EF"/>
    <w:rsid w:val="00695F30"/>
    <w:rsid w:val="00697ACE"/>
    <w:rsid w:val="006A0688"/>
    <w:rsid w:val="006A1924"/>
    <w:rsid w:val="006A431A"/>
    <w:rsid w:val="006B05A2"/>
    <w:rsid w:val="006B2A50"/>
    <w:rsid w:val="006B363F"/>
    <w:rsid w:val="006B7F76"/>
    <w:rsid w:val="006C35FB"/>
    <w:rsid w:val="006D0673"/>
    <w:rsid w:val="006D27F8"/>
    <w:rsid w:val="006D6CA9"/>
    <w:rsid w:val="006E1C7F"/>
    <w:rsid w:val="006E57FD"/>
    <w:rsid w:val="006E6E7E"/>
    <w:rsid w:val="006E6EA6"/>
    <w:rsid w:val="006F18D8"/>
    <w:rsid w:val="006F395E"/>
    <w:rsid w:val="006F3C14"/>
    <w:rsid w:val="006F553C"/>
    <w:rsid w:val="006F63EA"/>
    <w:rsid w:val="006F7C47"/>
    <w:rsid w:val="006F7E78"/>
    <w:rsid w:val="007004CD"/>
    <w:rsid w:val="00703C7A"/>
    <w:rsid w:val="007066BF"/>
    <w:rsid w:val="00706CF1"/>
    <w:rsid w:val="00714C93"/>
    <w:rsid w:val="00714D60"/>
    <w:rsid w:val="007168E4"/>
    <w:rsid w:val="00717D94"/>
    <w:rsid w:val="00721855"/>
    <w:rsid w:val="00726846"/>
    <w:rsid w:val="007270F1"/>
    <w:rsid w:val="00737C24"/>
    <w:rsid w:val="00741177"/>
    <w:rsid w:val="00742244"/>
    <w:rsid w:val="00742C6B"/>
    <w:rsid w:val="00744ED4"/>
    <w:rsid w:val="007459C5"/>
    <w:rsid w:val="00745FBB"/>
    <w:rsid w:val="00747D12"/>
    <w:rsid w:val="00751CAD"/>
    <w:rsid w:val="00752620"/>
    <w:rsid w:val="00753F92"/>
    <w:rsid w:val="007548C6"/>
    <w:rsid w:val="007549A0"/>
    <w:rsid w:val="00762FA4"/>
    <w:rsid w:val="00764754"/>
    <w:rsid w:val="007659DC"/>
    <w:rsid w:val="00766612"/>
    <w:rsid w:val="0077477F"/>
    <w:rsid w:val="00775F31"/>
    <w:rsid w:val="00777079"/>
    <w:rsid w:val="0078023B"/>
    <w:rsid w:val="00780553"/>
    <w:rsid w:val="007830C6"/>
    <w:rsid w:val="0078328E"/>
    <w:rsid w:val="007850AE"/>
    <w:rsid w:val="00785966"/>
    <w:rsid w:val="00786440"/>
    <w:rsid w:val="00791397"/>
    <w:rsid w:val="00792D8C"/>
    <w:rsid w:val="00795095"/>
    <w:rsid w:val="00796151"/>
    <w:rsid w:val="007A2825"/>
    <w:rsid w:val="007A2E6C"/>
    <w:rsid w:val="007A3C16"/>
    <w:rsid w:val="007A50F0"/>
    <w:rsid w:val="007A6668"/>
    <w:rsid w:val="007B08AF"/>
    <w:rsid w:val="007B2E26"/>
    <w:rsid w:val="007B36EB"/>
    <w:rsid w:val="007B3C3C"/>
    <w:rsid w:val="007B530F"/>
    <w:rsid w:val="007B6886"/>
    <w:rsid w:val="007C2086"/>
    <w:rsid w:val="007C445A"/>
    <w:rsid w:val="007C7A15"/>
    <w:rsid w:val="007D0F23"/>
    <w:rsid w:val="007D7972"/>
    <w:rsid w:val="007E089B"/>
    <w:rsid w:val="007E2DAD"/>
    <w:rsid w:val="007E5322"/>
    <w:rsid w:val="007E5513"/>
    <w:rsid w:val="007F0F5E"/>
    <w:rsid w:val="007F1C40"/>
    <w:rsid w:val="007F3FEA"/>
    <w:rsid w:val="007F5088"/>
    <w:rsid w:val="007F5486"/>
    <w:rsid w:val="007F6DE7"/>
    <w:rsid w:val="00803A26"/>
    <w:rsid w:val="00805642"/>
    <w:rsid w:val="00810214"/>
    <w:rsid w:val="00810B1D"/>
    <w:rsid w:val="008134BC"/>
    <w:rsid w:val="00813B74"/>
    <w:rsid w:val="008153C8"/>
    <w:rsid w:val="0081594C"/>
    <w:rsid w:val="00815AAF"/>
    <w:rsid w:val="00816CE9"/>
    <w:rsid w:val="0082113C"/>
    <w:rsid w:val="00821580"/>
    <w:rsid w:val="008241E4"/>
    <w:rsid w:val="00826674"/>
    <w:rsid w:val="00827C48"/>
    <w:rsid w:val="00830331"/>
    <w:rsid w:val="00834934"/>
    <w:rsid w:val="00834D4C"/>
    <w:rsid w:val="00837632"/>
    <w:rsid w:val="008408FC"/>
    <w:rsid w:val="00841D56"/>
    <w:rsid w:val="00843DCD"/>
    <w:rsid w:val="00845AD3"/>
    <w:rsid w:val="008478BC"/>
    <w:rsid w:val="00851024"/>
    <w:rsid w:val="00851BAD"/>
    <w:rsid w:val="00856D67"/>
    <w:rsid w:val="00860271"/>
    <w:rsid w:val="00861DCF"/>
    <w:rsid w:val="00861FA2"/>
    <w:rsid w:val="00862A91"/>
    <w:rsid w:val="00863BF5"/>
    <w:rsid w:val="00864DC9"/>
    <w:rsid w:val="0086654F"/>
    <w:rsid w:val="00866EAF"/>
    <w:rsid w:val="00866FE6"/>
    <w:rsid w:val="00871E97"/>
    <w:rsid w:val="0087332A"/>
    <w:rsid w:val="00880BAE"/>
    <w:rsid w:val="008818D4"/>
    <w:rsid w:val="00882C1F"/>
    <w:rsid w:val="008836FF"/>
    <w:rsid w:val="0088587A"/>
    <w:rsid w:val="00894B31"/>
    <w:rsid w:val="008A1D2E"/>
    <w:rsid w:val="008A5A79"/>
    <w:rsid w:val="008A747B"/>
    <w:rsid w:val="008B3855"/>
    <w:rsid w:val="008B3901"/>
    <w:rsid w:val="008B42E8"/>
    <w:rsid w:val="008B6725"/>
    <w:rsid w:val="008C024A"/>
    <w:rsid w:val="008C035F"/>
    <w:rsid w:val="008C34A0"/>
    <w:rsid w:val="008C3657"/>
    <w:rsid w:val="008C4D42"/>
    <w:rsid w:val="008C75C8"/>
    <w:rsid w:val="008C7EAB"/>
    <w:rsid w:val="008D3E98"/>
    <w:rsid w:val="008D4213"/>
    <w:rsid w:val="008D7055"/>
    <w:rsid w:val="008E051E"/>
    <w:rsid w:val="008E3E04"/>
    <w:rsid w:val="008F002B"/>
    <w:rsid w:val="008F3D59"/>
    <w:rsid w:val="008F52A5"/>
    <w:rsid w:val="008F6D80"/>
    <w:rsid w:val="008F6F00"/>
    <w:rsid w:val="008F786E"/>
    <w:rsid w:val="009015F8"/>
    <w:rsid w:val="00901833"/>
    <w:rsid w:val="00906B5E"/>
    <w:rsid w:val="00906DEC"/>
    <w:rsid w:val="009122BD"/>
    <w:rsid w:val="009157A9"/>
    <w:rsid w:val="009159BC"/>
    <w:rsid w:val="009213D9"/>
    <w:rsid w:val="00922E65"/>
    <w:rsid w:val="0092313F"/>
    <w:rsid w:val="00924CD3"/>
    <w:rsid w:val="009268C2"/>
    <w:rsid w:val="00927AD9"/>
    <w:rsid w:val="00930D03"/>
    <w:rsid w:val="00933473"/>
    <w:rsid w:val="0093766E"/>
    <w:rsid w:val="00940A1B"/>
    <w:rsid w:val="009416EF"/>
    <w:rsid w:val="00941B8E"/>
    <w:rsid w:val="0094347B"/>
    <w:rsid w:val="0094657E"/>
    <w:rsid w:val="00947D42"/>
    <w:rsid w:val="009507F7"/>
    <w:rsid w:val="009525F2"/>
    <w:rsid w:val="00952AD7"/>
    <w:rsid w:val="00953D02"/>
    <w:rsid w:val="0096260C"/>
    <w:rsid w:val="00963F6E"/>
    <w:rsid w:val="009645AA"/>
    <w:rsid w:val="00973DCC"/>
    <w:rsid w:val="00975D23"/>
    <w:rsid w:val="00976004"/>
    <w:rsid w:val="00977A2D"/>
    <w:rsid w:val="00986725"/>
    <w:rsid w:val="00986AF4"/>
    <w:rsid w:val="00986B8A"/>
    <w:rsid w:val="00986E2E"/>
    <w:rsid w:val="00987842"/>
    <w:rsid w:val="0099011E"/>
    <w:rsid w:val="00990E52"/>
    <w:rsid w:val="00990ED5"/>
    <w:rsid w:val="00997278"/>
    <w:rsid w:val="009978CC"/>
    <w:rsid w:val="009A02AD"/>
    <w:rsid w:val="009A0FA2"/>
    <w:rsid w:val="009A119B"/>
    <w:rsid w:val="009A4DEB"/>
    <w:rsid w:val="009A5FD6"/>
    <w:rsid w:val="009A7AB5"/>
    <w:rsid w:val="009B24DE"/>
    <w:rsid w:val="009B521D"/>
    <w:rsid w:val="009B588A"/>
    <w:rsid w:val="009B596D"/>
    <w:rsid w:val="009B5E50"/>
    <w:rsid w:val="009B7CC1"/>
    <w:rsid w:val="009C18F9"/>
    <w:rsid w:val="009C49B3"/>
    <w:rsid w:val="009D3393"/>
    <w:rsid w:val="009D3BD9"/>
    <w:rsid w:val="009D4B19"/>
    <w:rsid w:val="009D6792"/>
    <w:rsid w:val="009D6ED8"/>
    <w:rsid w:val="009E0D9B"/>
    <w:rsid w:val="009E127F"/>
    <w:rsid w:val="009E3639"/>
    <w:rsid w:val="009E4D2C"/>
    <w:rsid w:val="009E6593"/>
    <w:rsid w:val="009E6733"/>
    <w:rsid w:val="009F0A9C"/>
    <w:rsid w:val="009F1D84"/>
    <w:rsid w:val="009F4BB2"/>
    <w:rsid w:val="009F5C24"/>
    <w:rsid w:val="009F69CB"/>
    <w:rsid w:val="009F70FD"/>
    <w:rsid w:val="009F7145"/>
    <w:rsid w:val="009F787C"/>
    <w:rsid w:val="00A02929"/>
    <w:rsid w:val="00A03039"/>
    <w:rsid w:val="00A07B43"/>
    <w:rsid w:val="00A10AC3"/>
    <w:rsid w:val="00A10BA7"/>
    <w:rsid w:val="00A1272A"/>
    <w:rsid w:val="00A13553"/>
    <w:rsid w:val="00A1455D"/>
    <w:rsid w:val="00A16593"/>
    <w:rsid w:val="00A20D53"/>
    <w:rsid w:val="00A24088"/>
    <w:rsid w:val="00A247B8"/>
    <w:rsid w:val="00A24D4B"/>
    <w:rsid w:val="00A257ED"/>
    <w:rsid w:val="00A26042"/>
    <w:rsid w:val="00A26A95"/>
    <w:rsid w:val="00A30333"/>
    <w:rsid w:val="00A30AB0"/>
    <w:rsid w:val="00A31B69"/>
    <w:rsid w:val="00A34578"/>
    <w:rsid w:val="00A35CDB"/>
    <w:rsid w:val="00A377B5"/>
    <w:rsid w:val="00A4073D"/>
    <w:rsid w:val="00A41072"/>
    <w:rsid w:val="00A46122"/>
    <w:rsid w:val="00A4727D"/>
    <w:rsid w:val="00A47636"/>
    <w:rsid w:val="00A53C71"/>
    <w:rsid w:val="00A55FA0"/>
    <w:rsid w:val="00A5705B"/>
    <w:rsid w:val="00A572B5"/>
    <w:rsid w:val="00A61331"/>
    <w:rsid w:val="00A61880"/>
    <w:rsid w:val="00A65BA0"/>
    <w:rsid w:val="00A71479"/>
    <w:rsid w:val="00A73210"/>
    <w:rsid w:val="00A7380B"/>
    <w:rsid w:val="00A73E09"/>
    <w:rsid w:val="00A770F0"/>
    <w:rsid w:val="00A77B6D"/>
    <w:rsid w:val="00A8079A"/>
    <w:rsid w:val="00A80A68"/>
    <w:rsid w:val="00A83D22"/>
    <w:rsid w:val="00A903DD"/>
    <w:rsid w:val="00A90971"/>
    <w:rsid w:val="00A920A7"/>
    <w:rsid w:val="00A922A2"/>
    <w:rsid w:val="00A93213"/>
    <w:rsid w:val="00A94C72"/>
    <w:rsid w:val="00A967C7"/>
    <w:rsid w:val="00A96820"/>
    <w:rsid w:val="00A972EA"/>
    <w:rsid w:val="00AA5915"/>
    <w:rsid w:val="00AA6877"/>
    <w:rsid w:val="00AA6DD3"/>
    <w:rsid w:val="00AA79C8"/>
    <w:rsid w:val="00AA7AEC"/>
    <w:rsid w:val="00AA7CBF"/>
    <w:rsid w:val="00AB118A"/>
    <w:rsid w:val="00AB3FE1"/>
    <w:rsid w:val="00AB49E7"/>
    <w:rsid w:val="00AB561D"/>
    <w:rsid w:val="00AB6806"/>
    <w:rsid w:val="00AD0BEA"/>
    <w:rsid w:val="00AD13DC"/>
    <w:rsid w:val="00AD195D"/>
    <w:rsid w:val="00AD1BD0"/>
    <w:rsid w:val="00AD4A5F"/>
    <w:rsid w:val="00AD5346"/>
    <w:rsid w:val="00AE1F8A"/>
    <w:rsid w:val="00AE6BD3"/>
    <w:rsid w:val="00AF2D87"/>
    <w:rsid w:val="00AF3B41"/>
    <w:rsid w:val="00AF4BBC"/>
    <w:rsid w:val="00AF4BC5"/>
    <w:rsid w:val="00AF5E03"/>
    <w:rsid w:val="00AF5FE7"/>
    <w:rsid w:val="00AF7241"/>
    <w:rsid w:val="00B000E3"/>
    <w:rsid w:val="00B02D1B"/>
    <w:rsid w:val="00B02E6D"/>
    <w:rsid w:val="00B032E2"/>
    <w:rsid w:val="00B05556"/>
    <w:rsid w:val="00B065BA"/>
    <w:rsid w:val="00B073DC"/>
    <w:rsid w:val="00B10CB2"/>
    <w:rsid w:val="00B11464"/>
    <w:rsid w:val="00B12F11"/>
    <w:rsid w:val="00B1302A"/>
    <w:rsid w:val="00B161A2"/>
    <w:rsid w:val="00B214ED"/>
    <w:rsid w:val="00B228EF"/>
    <w:rsid w:val="00B22C35"/>
    <w:rsid w:val="00B25E48"/>
    <w:rsid w:val="00B27954"/>
    <w:rsid w:val="00B279D3"/>
    <w:rsid w:val="00B27A2E"/>
    <w:rsid w:val="00B325CC"/>
    <w:rsid w:val="00B32671"/>
    <w:rsid w:val="00B33232"/>
    <w:rsid w:val="00B35292"/>
    <w:rsid w:val="00B4153B"/>
    <w:rsid w:val="00B44BDE"/>
    <w:rsid w:val="00B44C33"/>
    <w:rsid w:val="00B45C23"/>
    <w:rsid w:val="00B47995"/>
    <w:rsid w:val="00B52180"/>
    <w:rsid w:val="00B53BB7"/>
    <w:rsid w:val="00B54B88"/>
    <w:rsid w:val="00B54FFF"/>
    <w:rsid w:val="00B56661"/>
    <w:rsid w:val="00B64864"/>
    <w:rsid w:val="00B66E49"/>
    <w:rsid w:val="00B706A6"/>
    <w:rsid w:val="00B7075F"/>
    <w:rsid w:val="00B72078"/>
    <w:rsid w:val="00B747E5"/>
    <w:rsid w:val="00B774E5"/>
    <w:rsid w:val="00B81072"/>
    <w:rsid w:val="00B8245D"/>
    <w:rsid w:val="00B84147"/>
    <w:rsid w:val="00B84438"/>
    <w:rsid w:val="00B8462A"/>
    <w:rsid w:val="00B84AFF"/>
    <w:rsid w:val="00B857CE"/>
    <w:rsid w:val="00B8604F"/>
    <w:rsid w:val="00B86611"/>
    <w:rsid w:val="00B92351"/>
    <w:rsid w:val="00B9356C"/>
    <w:rsid w:val="00BA06EB"/>
    <w:rsid w:val="00BA079C"/>
    <w:rsid w:val="00BA2AF3"/>
    <w:rsid w:val="00BA4416"/>
    <w:rsid w:val="00BA44F6"/>
    <w:rsid w:val="00BA5346"/>
    <w:rsid w:val="00BA6135"/>
    <w:rsid w:val="00BA6203"/>
    <w:rsid w:val="00BA6F30"/>
    <w:rsid w:val="00BB04BA"/>
    <w:rsid w:val="00BB0D7F"/>
    <w:rsid w:val="00BB2340"/>
    <w:rsid w:val="00BB2A60"/>
    <w:rsid w:val="00BB7B92"/>
    <w:rsid w:val="00BC016F"/>
    <w:rsid w:val="00BC133E"/>
    <w:rsid w:val="00BC1CC3"/>
    <w:rsid w:val="00BC2DC2"/>
    <w:rsid w:val="00BC5533"/>
    <w:rsid w:val="00BC718D"/>
    <w:rsid w:val="00BD1F60"/>
    <w:rsid w:val="00BD214D"/>
    <w:rsid w:val="00BD3706"/>
    <w:rsid w:val="00BD65BD"/>
    <w:rsid w:val="00BE0235"/>
    <w:rsid w:val="00BE0549"/>
    <w:rsid w:val="00BE1280"/>
    <w:rsid w:val="00BE1F70"/>
    <w:rsid w:val="00BE2510"/>
    <w:rsid w:val="00BF1B7A"/>
    <w:rsid w:val="00BF2122"/>
    <w:rsid w:val="00BF43EB"/>
    <w:rsid w:val="00C00D85"/>
    <w:rsid w:val="00C01513"/>
    <w:rsid w:val="00C01F64"/>
    <w:rsid w:val="00C05AC4"/>
    <w:rsid w:val="00C070AF"/>
    <w:rsid w:val="00C07161"/>
    <w:rsid w:val="00C072D9"/>
    <w:rsid w:val="00C10566"/>
    <w:rsid w:val="00C11577"/>
    <w:rsid w:val="00C1433A"/>
    <w:rsid w:val="00C148A0"/>
    <w:rsid w:val="00C15F62"/>
    <w:rsid w:val="00C163C9"/>
    <w:rsid w:val="00C1706E"/>
    <w:rsid w:val="00C20872"/>
    <w:rsid w:val="00C21C77"/>
    <w:rsid w:val="00C254FE"/>
    <w:rsid w:val="00C260C9"/>
    <w:rsid w:val="00C3382C"/>
    <w:rsid w:val="00C344DB"/>
    <w:rsid w:val="00C36630"/>
    <w:rsid w:val="00C368AF"/>
    <w:rsid w:val="00C375E5"/>
    <w:rsid w:val="00C41631"/>
    <w:rsid w:val="00C41DCE"/>
    <w:rsid w:val="00C43A88"/>
    <w:rsid w:val="00C44A42"/>
    <w:rsid w:val="00C4535C"/>
    <w:rsid w:val="00C45DB2"/>
    <w:rsid w:val="00C46D85"/>
    <w:rsid w:val="00C50FE3"/>
    <w:rsid w:val="00C533D1"/>
    <w:rsid w:val="00C53A0E"/>
    <w:rsid w:val="00C54F76"/>
    <w:rsid w:val="00C5674A"/>
    <w:rsid w:val="00C56FC4"/>
    <w:rsid w:val="00C6535A"/>
    <w:rsid w:val="00C6566A"/>
    <w:rsid w:val="00C65E46"/>
    <w:rsid w:val="00C66F4E"/>
    <w:rsid w:val="00C672E7"/>
    <w:rsid w:val="00C70398"/>
    <w:rsid w:val="00C70F78"/>
    <w:rsid w:val="00C71135"/>
    <w:rsid w:val="00C716E9"/>
    <w:rsid w:val="00C750D8"/>
    <w:rsid w:val="00C815BB"/>
    <w:rsid w:val="00C81B36"/>
    <w:rsid w:val="00C823A4"/>
    <w:rsid w:val="00C82EBC"/>
    <w:rsid w:val="00C834CE"/>
    <w:rsid w:val="00C86E72"/>
    <w:rsid w:val="00C87DB8"/>
    <w:rsid w:val="00C91BE5"/>
    <w:rsid w:val="00C9447F"/>
    <w:rsid w:val="00C95B56"/>
    <w:rsid w:val="00C95FA6"/>
    <w:rsid w:val="00C96FD5"/>
    <w:rsid w:val="00CA0B2A"/>
    <w:rsid w:val="00CA1D37"/>
    <w:rsid w:val="00CA32F6"/>
    <w:rsid w:val="00CA48D1"/>
    <w:rsid w:val="00CA6461"/>
    <w:rsid w:val="00CB04D5"/>
    <w:rsid w:val="00CB10F8"/>
    <w:rsid w:val="00CB11F0"/>
    <w:rsid w:val="00CB27BA"/>
    <w:rsid w:val="00CB5BEA"/>
    <w:rsid w:val="00CB69B0"/>
    <w:rsid w:val="00CC608F"/>
    <w:rsid w:val="00CC67A2"/>
    <w:rsid w:val="00CC6F74"/>
    <w:rsid w:val="00CC7446"/>
    <w:rsid w:val="00CC7ED0"/>
    <w:rsid w:val="00CD1273"/>
    <w:rsid w:val="00CD12EE"/>
    <w:rsid w:val="00CD1945"/>
    <w:rsid w:val="00CD1A67"/>
    <w:rsid w:val="00CD3A95"/>
    <w:rsid w:val="00CD3D98"/>
    <w:rsid w:val="00CD5CF9"/>
    <w:rsid w:val="00CE58C8"/>
    <w:rsid w:val="00CF1E2D"/>
    <w:rsid w:val="00CF464A"/>
    <w:rsid w:val="00D008C8"/>
    <w:rsid w:val="00D01076"/>
    <w:rsid w:val="00D02843"/>
    <w:rsid w:val="00D048C0"/>
    <w:rsid w:val="00D06DE1"/>
    <w:rsid w:val="00D071F1"/>
    <w:rsid w:val="00D1152A"/>
    <w:rsid w:val="00D13740"/>
    <w:rsid w:val="00D15F32"/>
    <w:rsid w:val="00D2025C"/>
    <w:rsid w:val="00D21522"/>
    <w:rsid w:val="00D21D62"/>
    <w:rsid w:val="00D21F6B"/>
    <w:rsid w:val="00D23FBB"/>
    <w:rsid w:val="00D2451E"/>
    <w:rsid w:val="00D316FF"/>
    <w:rsid w:val="00D35007"/>
    <w:rsid w:val="00D367B3"/>
    <w:rsid w:val="00D36AE0"/>
    <w:rsid w:val="00D4142D"/>
    <w:rsid w:val="00D438BA"/>
    <w:rsid w:val="00D46C21"/>
    <w:rsid w:val="00D46F69"/>
    <w:rsid w:val="00D539BC"/>
    <w:rsid w:val="00D55F24"/>
    <w:rsid w:val="00D57511"/>
    <w:rsid w:val="00D57B99"/>
    <w:rsid w:val="00D60E04"/>
    <w:rsid w:val="00D61000"/>
    <w:rsid w:val="00D61079"/>
    <w:rsid w:val="00D656B9"/>
    <w:rsid w:val="00D66BC5"/>
    <w:rsid w:val="00D7234F"/>
    <w:rsid w:val="00D72AE6"/>
    <w:rsid w:val="00D72BAB"/>
    <w:rsid w:val="00D741FC"/>
    <w:rsid w:val="00D745FD"/>
    <w:rsid w:val="00D749D2"/>
    <w:rsid w:val="00D75E0E"/>
    <w:rsid w:val="00D77108"/>
    <w:rsid w:val="00D80126"/>
    <w:rsid w:val="00D8097F"/>
    <w:rsid w:val="00D837C4"/>
    <w:rsid w:val="00D8564F"/>
    <w:rsid w:val="00D85739"/>
    <w:rsid w:val="00D859A0"/>
    <w:rsid w:val="00D90153"/>
    <w:rsid w:val="00D95809"/>
    <w:rsid w:val="00D96DEF"/>
    <w:rsid w:val="00D97717"/>
    <w:rsid w:val="00D97A19"/>
    <w:rsid w:val="00DA128B"/>
    <w:rsid w:val="00DA18D4"/>
    <w:rsid w:val="00DA63BC"/>
    <w:rsid w:val="00DA650B"/>
    <w:rsid w:val="00DA66D0"/>
    <w:rsid w:val="00DB0A3F"/>
    <w:rsid w:val="00DB3C1A"/>
    <w:rsid w:val="00DB6B1E"/>
    <w:rsid w:val="00DB7763"/>
    <w:rsid w:val="00DC1012"/>
    <w:rsid w:val="00DC2C77"/>
    <w:rsid w:val="00DC5FD1"/>
    <w:rsid w:val="00DC610C"/>
    <w:rsid w:val="00DD02D7"/>
    <w:rsid w:val="00DD09CC"/>
    <w:rsid w:val="00DD26AF"/>
    <w:rsid w:val="00DD276A"/>
    <w:rsid w:val="00DD3D27"/>
    <w:rsid w:val="00DD50B7"/>
    <w:rsid w:val="00DD77CD"/>
    <w:rsid w:val="00DE025C"/>
    <w:rsid w:val="00DE103C"/>
    <w:rsid w:val="00DE1EBF"/>
    <w:rsid w:val="00DE276A"/>
    <w:rsid w:val="00DE2C07"/>
    <w:rsid w:val="00DE3396"/>
    <w:rsid w:val="00DE3B4C"/>
    <w:rsid w:val="00DE44A8"/>
    <w:rsid w:val="00DF03A2"/>
    <w:rsid w:val="00DF3F46"/>
    <w:rsid w:val="00DF4A77"/>
    <w:rsid w:val="00DF690B"/>
    <w:rsid w:val="00E001DA"/>
    <w:rsid w:val="00E00856"/>
    <w:rsid w:val="00E0687B"/>
    <w:rsid w:val="00E10183"/>
    <w:rsid w:val="00E1078A"/>
    <w:rsid w:val="00E1253E"/>
    <w:rsid w:val="00E134A4"/>
    <w:rsid w:val="00E16D83"/>
    <w:rsid w:val="00E21039"/>
    <w:rsid w:val="00E21304"/>
    <w:rsid w:val="00E22322"/>
    <w:rsid w:val="00E23FE4"/>
    <w:rsid w:val="00E24B60"/>
    <w:rsid w:val="00E25899"/>
    <w:rsid w:val="00E307B1"/>
    <w:rsid w:val="00E332DC"/>
    <w:rsid w:val="00E34816"/>
    <w:rsid w:val="00E36009"/>
    <w:rsid w:val="00E3638C"/>
    <w:rsid w:val="00E375B6"/>
    <w:rsid w:val="00E40017"/>
    <w:rsid w:val="00E40ECD"/>
    <w:rsid w:val="00E42953"/>
    <w:rsid w:val="00E46055"/>
    <w:rsid w:val="00E46CF5"/>
    <w:rsid w:val="00E527B1"/>
    <w:rsid w:val="00E52A9C"/>
    <w:rsid w:val="00E54EF8"/>
    <w:rsid w:val="00E54EFA"/>
    <w:rsid w:val="00E557CF"/>
    <w:rsid w:val="00E55E70"/>
    <w:rsid w:val="00E604F6"/>
    <w:rsid w:val="00E61C58"/>
    <w:rsid w:val="00E62036"/>
    <w:rsid w:val="00E62D27"/>
    <w:rsid w:val="00E64298"/>
    <w:rsid w:val="00E657D8"/>
    <w:rsid w:val="00E66A2D"/>
    <w:rsid w:val="00E70CF3"/>
    <w:rsid w:val="00E72F2D"/>
    <w:rsid w:val="00E7476F"/>
    <w:rsid w:val="00E7503A"/>
    <w:rsid w:val="00E75064"/>
    <w:rsid w:val="00E75699"/>
    <w:rsid w:val="00E83DC9"/>
    <w:rsid w:val="00E8600F"/>
    <w:rsid w:val="00E86803"/>
    <w:rsid w:val="00E878D9"/>
    <w:rsid w:val="00E91A9C"/>
    <w:rsid w:val="00E920A6"/>
    <w:rsid w:val="00E9259E"/>
    <w:rsid w:val="00E94091"/>
    <w:rsid w:val="00E960FC"/>
    <w:rsid w:val="00EA20F7"/>
    <w:rsid w:val="00EA2E6E"/>
    <w:rsid w:val="00EA7266"/>
    <w:rsid w:val="00EB0454"/>
    <w:rsid w:val="00EB0E4E"/>
    <w:rsid w:val="00EB5CEF"/>
    <w:rsid w:val="00EB6D03"/>
    <w:rsid w:val="00EC140D"/>
    <w:rsid w:val="00EC2638"/>
    <w:rsid w:val="00EC3618"/>
    <w:rsid w:val="00EC3C5A"/>
    <w:rsid w:val="00EC57C7"/>
    <w:rsid w:val="00EC7338"/>
    <w:rsid w:val="00ED009C"/>
    <w:rsid w:val="00ED384F"/>
    <w:rsid w:val="00ED4486"/>
    <w:rsid w:val="00EE133E"/>
    <w:rsid w:val="00EE2471"/>
    <w:rsid w:val="00EF2B37"/>
    <w:rsid w:val="00EF3AB9"/>
    <w:rsid w:val="00EF4D5E"/>
    <w:rsid w:val="00EF50CA"/>
    <w:rsid w:val="00F01721"/>
    <w:rsid w:val="00F0282E"/>
    <w:rsid w:val="00F03A1E"/>
    <w:rsid w:val="00F048E7"/>
    <w:rsid w:val="00F06305"/>
    <w:rsid w:val="00F07C72"/>
    <w:rsid w:val="00F105F6"/>
    <w:rsid w:val="00F13E6E"/>
    <w:rsid w:val="00F157A4"/>
    <w:rsid w:val="00F23AD3"/>
    <w:rsid w:val="00F23F3D"/>
    <w:rsid w:val="00F245A4"/>
    <w:rsid w:val="00F24647"/>
    <w:rsid w:val="00F249C2"/>
    <w:rsid w:val="00F26CB1"/>
    <w:rsid w:val="00F27CEC"/>
    <w:rsid w:val="00F3145E"/>
    <w:rsid w:val="00F3544F"/>
    <w:rsid w:val="00F36644"/>
    <w:rsid w:val="00F37233"/>
    <w:rsid w:val="00F40AFA"/>
    <w:rsid w:val="00F46990"/>
    <w:rsid w:val="00F47BB4"/>
    <w:rsid w:val="00F5174C"/>
    <w:rsid w:val="00F52A91"/>
    <w:rsid w:val="00F53975"/>
    <w:rsid w:val="00F551BD"/>
    <w:rsid w:val="00F569FC"/>
    <w:rsid w:val="00F619C2"/>
    <w:rsid w:val="00F61C9E"/>
    <w:rsid w:val="00F62BAF"/>
    <w:rsid w:val="00F64300"/>
    <w:rsid w:val="00F65602"/>
    <w:rsid w:val="00F65732"/>
    <w:rsid w:val="00F663C9"/>
    <w:rsid w:val="00F673AA"/>
    <w:rsid w:val="00F67691"/>
    <w:rsid w:val="00F67986"/>
    <w:rsid w:val="00F67FE7"/>
    <w:rsid w:val="00F70C02"/>
    <w:rsid w:val="00F71233"/>
    <w:rsid w:val="00F72E76"/>
    <w:rsid w:val="00F73288"/>
    <w:rsid w:val="00F75EA4"/>
    <w:rsid w:val="00F7680E"/>
    <w:rsid w:val="00F805C1"/>
    <w:rsid w:val="00F825FE"/>
    <w:rsid w:val="00F82C06"/>
    <w:rsid w:val="00F8343F"/>
    <w:rsid w:val="00F84104"/>
    <w:rsid w:val="00F84A04"/>
    <w:rsid w:val="00F852BE"/>
    <w:rsid w:val="00F87B9B"/>
    <w:rsid w:val="00F90B94"/>
    <w:rsid w:val="00F90D1A"/>
    <w:rsid w:val="00F91D33"/>
    <w:rsid w:val="00F9377D"/>
    <w:rsid w:val="00F94C14"/>
    <w:rsid w:val="00F971CE"/>
    <w:rsid w:val="00F97FE1"/>
    <w:rsid w:val="00FA1F55"/>
    <w:rsid w:val="00FA204F"/>
    <w:rsid w:val="00FA4A95"/>
    <w:rsid w:val="00FA5111"/>
    <w:rsid w:val="00FA5E01"/>
    <w:rsid w:val="00FA6469"/>
    <w:rsid w:val="00FB09F0"/>
    <w:rsid w:val="00FB0F22"/>
    <w:rsid w:val="00FB15B5"/>
    <w:rsid w:val="00FB5FE5"/>
    <w:rsid w:val="00FB7E83"/>
    <w:rsid w:val="00FC1CF5"/>
    <w:rsid w:val="00FC23C4"/>
    <w:rsid w:val="00FC526D"/>
    <w:rsid w:val="00FC7F02"/>
    <w:rsid w:val="00FD3D81"/>
    <w:rsid w:val="00FD4FE9"/>
    <w:rsid w:val="00FD58A6"/>
    <w:rsid w:val="00FD6F13"/>
    <w:rsid w:val="00FE0272"/>
    <w:rsid w:val="00FE0437"/>
    <w:rsid w:val="00FE151B"/>
    <w:rsid w:val="00FE6184"/>
    <w:rsid w:val="00FE659A"/>
    <w:rsid w:val="00FE707D"/>
    <w:rsid w:val="00FE795F"/>
    <w:rsid w:val="00FE7AC1"/>
    <w:rsid w:val="00FF034B"/>
    <w:rsid w:val="00FF170F"/>
    <w:rsid w:val="00FF1E15"/>
    <w:rsid w:val="00FF2410"/>
    <w:rsid w:val="00FF3625"/>
    <w:rsid w:val="00FF616C"/>
    <w:rsid w:val="00FF61BC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A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E97"/>
  </w:style>
  <w:style w:type="paragraph" w:styleId="Titre1">
    <w:name w:val="heading 1"/>
    <w:basedOn w:val="Normal"/>
    <w:next w:val="Normal"/>
    <w:link w:val="Titre1C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2D87"/>
    <w:pPr>
      <w:spacing w:after="240" w:line="240" w:lineRule="atLeast"/>
      <w:ind w:firstLine="360"/>
      <w:jc w:val="both"/>
    </w:pPr>
  </w:style>
  <w:style w:type="character" w:customStyle="1" w:styleId="CorpsdetexteCar">
    <w:name w:val="Corps de texte Car"/>
    <w:basedOn w:val="Policepardfaut"/>
    <w:link w:val="Corpsdetexte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decitation">
    <w:name w:val="Bloc de citation"/>
    <w:basedOn w:val="Corpsdetexte"/>
    <w:link w:val="BlocdecitationCar"/>
    <w:rsid w:val="00AF2D87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decitationCar">
    <w:name w:val="Bloc de citation Car"/>
    <w:basedOn w:val="Policepardfaut"/>
    <w:link w:val="Blocdecitation"/>
    <w:rsid w:val="00D2451E"/>
    <w:rPr>
      <w:rFonts w:ascii="Garamond" w:hAnsi="Garamond"/>
      <w:i/>
      <w:sz w:val="22"/>
      <w:lang w:val="en-US" w:eastAsia="en-US" w:bidi="ar-SA"/>
    </w:rPr>
  </w:style>
  <w:style w:type="paragraph" w:styleId="Lgende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ppeldenotedefin">
    <w:name w:val="endnote reference"/>
    <w:semiHidden/>
    <w:rsid w:val="00AF2D87"/>
    <w:rPr>
      <w:vertAlign w:val="superscript"/>
    </w:rPr>
  </w:style>
  <w:style w:type="paragraph" w:styleId="Notedefin">
    <w:name w:val="endnote text"/>
    <w:basedOn w:val="Normal"/>
    <w:semiHidden/>
    <w:rsid w:val="00AD13DC"/>
  </w:style>
  <w:style w:type="character" w:styleId="Appelnotedebasdep">
    <w:name w:val="footnote reference"/>
    <w:semiHidden/>
    <w:rsid w:val="00AF2D8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Titreindex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PrambuleAccentuation">
    <w:name w:val="Préambule (Accentuation)"/>
    <w:rsid w:val="00AF2D87"/>
    <w:rPr>
      <w:caps/>
      <w:sz w:val="18"/>
    </w:rPr>
  </w:style>
  <w:style w:type="paragraph" w:styleId="Listepuces">
    <w:name w:val="List Bullet"/>
    <w:basedOn w:val="Normal"/>
    <w:rsid w:val="00AD13DC"/>
    <w:pPr>
      <w:numPr>
        <w:numId w:val="1"/>
      </w:numPr>
      <w:spacing w:after="240" w:line="240" w:lineRule="atLeast"/>
      <w:ind w:right="720"/>
      <w:jc w:val="both"/>
    </w:pPr>
  </w:style>
  <w:style w:type="paragraph" w:styleId="Textedemacro">
    <w:name w:val="macro"/>
    <w:basedOn w:val="Corpsdetexte"/>
    <w:semiHidden/>
    <w:rsid w:val="00AF2D87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AF2D87"/>
    <w:rPr>
      <w:sz w:val="24"/>
    </w:rPr>
  </w:style>
  <w:style w:type="paragraph" w:customStyle="1" w:styleId="Sous-titredepagedegarde">
    <w:name w:val="Sous-titre de page de garde"/>
    <w:basedOn w:val="Titredepagedegarde"/>
    <w:next w:val="Corpsdetexte"/>
    <w:rsid w:val="00AF2D87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redepagedegarde">
    <w:name w:val="Titre de page de garde"/>
    <w:basedOn w:val="Normal"/>
    <w:next w:val="Sous-titredepagedegarde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desillustrations">
    <w:name w:val="table of figures"/>
    <w:basedOn w:val="Normal"/>
    <w:semiHidden/>
    <w:rsid w:val="00AD13DC"/>
  </w:style>
  <w:style w:type="paragraph" w:styleId="TM1">
    <w:name w:val="toc 1"/>
    <w:basedOn w:val="Normal"/>
    <w:uiPriority w:val="39"/>
    <w:rsid w:val="00CC608F"/>
    <w:pPr>
      <w:tabs>
        <w:tab w:val="right" w:leader="dot" w:pos="8505"/>
      </w:tabs>
    </w:pPr>
  </w:style>
  <w:style w:type="paragraph" w:styleId="TM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M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M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M5">
    <w:name w:val="toc 5"/>
    <w:basedOn w:val="Normal"/>
    <w:semiHidden/>
    <w:rsid w:val="00AD13DC"/>
    <w:rPr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1750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Ttesdecolonnes">
    <w:name w:val="Têtes de colonne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Marquedecommentaire">
    <w:name w:val="annotation reference"/>
    <w:semiHidden/>
    <w:rsid w:val="00AF2D87"/>
    <w:rPr>
      <w:sz w:val="16"/>
    </w:rPr>
  </w:style>
  <w:style w:type="paragraph" w:styleId="Commentaire">
    <w:name w:val="annotation text"/>
    <w:basedOn w:val="Normal"/>
    <w:link w:val="CommentaireCar"/>
    <w:semiHidden/>
    <w:rsid w:val="00AD13DC"/>
  </w:style>
  <w:style w:type="paragraph" w:customStyle="1" w:styleId="Nomdesocit">
    <w:name w:val="Nom de société"/>
    <w:basedOn w:val="Corpsdetexte"/>
    <w:rsid w:val="00AF2D8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desrfrencesjuridiques">
    <w:name w:val="table of authorities"/>
    <w:basedOn w:val="Normal"/>
    <w:semiHidden/>
    <w:rsid w:val="00AF2D87"/>
    <w:pPr>
      <w:tabs>
        <w:tab w:val="right" w:leader="dot" w:pos="7560"/>
      </w:tabs>
    </w:pPr>
  </w:style>
  <w:style w:type="paragraph" w:styleId="TitreTR">
    <w:name w:val="toa heading"/>
    <w:basedOn w:val="Normal"/>
    <w:next w:val="Tabledesrfrencesjuridiques"/>
    <w:semiHidden/>
    <w:rsid w:val="00AF2D87"/>
    <w:pPr>
      <w:keepNext/>
      <w:spacing w:line="720" w:lineRule="atLeast"/>
    </w:pPr>
    <w:rPr>
      <w:caps/>
      <w:spacing w:val="-10"/>
      <w:kern w:val="28"/>
    </w:rPr>
  </w:style>
  <w:style w:type="paragraph" w:customStyle="1" w:styleId="Etiquettesdeligne">
    <w:name w:val="Etiquettes de ligne"/>
    <w:basedOn w:val="Normal"/>
    <w:rsid w:val="004D6BEC"/>
    <w:pPr>
      <w:keepNext/>
      <w:spacing w:before="40"/>
    </w:pPr>
    <w:rPr>
      <w:sz w:val="18"/>
    </w:rPr>
  </w:style>
  <w:style w:type="paragraph" w:customStyle="1" w:styleId="Pourcentage">
    <w:name w:val="Pou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Listenumrote">
    <w:name w:val="Liste numérotée"/>
    <w:basedOn w:val="Normal"/>
    <w:link w:val="ListenumroteCar"/>
    <w:rsid w:val="00697ACE"/>
    <w:pPr>
      <w:numPr>
        <w:numId w:val="2"/>
      </w:numPr>
      <w:spacing w:after="240" w:line="312" w:lineRule="auto"/>
      <w:contextualSpacing/>
    </w:pPr>
  </w:style>
  <w:style w:type="character" w:customStyle="1" w:styleId="ListenumroteCar">
    <w:name w:val="Liste numérotée Car"/>
    <w:basedOn w:val="Policepardfaut"/>
    <w:link w:val="Listenumrote"/>
    <w:rsid w:val="00697ACE"/>
  </w:style>
  <w:style w:type="paragraph" w:customStyle="1" w:styleId="Listenumroteengras">
    <w:name w:val="Liste numérotée en gras"/>
    <w:basedOn w:val="Listenumrote"/>
    <w:link w:val="ListenumroteengrasCar"/>
    <w:rsid w:val="00D2451E"/>
    <w:rPr>
      <w:b/>
      <w:bCs/>
    </w:rPr>
  </w:style>
  <w:style w:type="character" w:customStyle="1" w:styleId="ListenumroteengrasCar">
    <w:name w:val="Liste numérotée en gras Car"/>
    <w:basedOn w:val="ListenumroteCar"/>
    <w:link w:val="Listenumroteengras"/>
    <w:rsid w:val="00D2451E"/>
    <w:rPr>
      <w:b/>
      <w:bCs/>
    </w:rPr>
  </w:style>
  <w:style w:type="paragraph" w:customStyle="1" w:styleId="Interligne">
    <w:name w:val="Interligne"/>
    <w:basedOn w:val="Normal"/>
    <w:rsid w:val="00D2451E"/>
    <w:rPr>
      <w:rFonts w:ascii="Verdana" w:hAnsi="Verdana"/>
      <w:sz w:val="12"/>
    </w:rPr>
  </w:style>
  <w:style w:type="paragraph" w:styleId="Sansinterligne">
    <w:name w:val="No Spacing"/>
    <w:link w:val="SansinterligneCar"/>
    <w:uiPriority w:val="1"/>
    <w:qFormat/>
    <w:rsid w:val="0017501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F3B41"/>
  </w:style>
  <w:style w:type="paragraph" w:styleId="Textedebulles">
    <w:name w:val="Balloon Text"/>
    <w:basedOn w:val="Normal"/>
    <w:link w:val="TextedebullesCar"/>
    <w:rsid w:val="00AF3B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B4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501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re4Car">
    <w:name w:val="Titre 4 Car"/>
    <w:basedOn w:val="Policepardfaut"/>
    <w:link w:val="Titre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itre5Car">
    <w:name w:val="Titre 5 Car"/>
    <w:basedOn w:val="Policepardfaut"/>
    <w:link w:val="Titre5"/>
    <w:uiPriority w:val="9"/>
    <w:rsid w:val="0017501D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7501D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7501D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17501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7501D"/>
    <w:rPr>
      <w:b/>
      <w:bCs/>
    </w:rPr>
  </w:style>
  <w:style w:type="character" w:styleId="Accentuation">
    <w:name w:val="Emphasis"/>
    <w:basedOn w:val="Policepardfaut"/>
    <w:uiPriority w:val="20"/>
    <w:qFormat/>
    <w:rsid w:val="0017501D"/>
    <w:rPr>
      <w:i/>
      <w:iCs/>
    </w:rPr>
  </w:style>
  <w:style w:type="paragraph" w:styleId="Paragraphedeliste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7501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7501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01D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01D"/>
    <w:rPr>
      <w:b/>
      <w:bCs/>
      <w:i/>
      <w:iCs/>
      <w:color w:val="D34817" w:themeColor="accent1"/>
    </w:rPr>
  </w:style>
  <w:style w:type="character" w:styleId="Accentuationlgre">
    <w:name w:val="Subtle Emphasis"/>
    <w:basedOn w:val="Policepardfaut"/>
    <w:uiPriority w:val="19"/>
    <w:qFormat/>
    <w:rsid w:val="0017501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7501D"/>
    <w:rPr>
      <w:b/>
      <w:bCs/>
      <w:i/>
      <w:iCs/>
      <w:color w:val="D34817" w:themeColor="accent1"/>
    </w:rPr>
  </w:style>
  <w:style w:type="character" w:styleId="Rfrencelgre">
    <w:name w:val="Subtle Reference"/>
    <w:basedOn w:val="Policepardfaut"/>
    <w:uiPriority w:val="31"/>
    <w:qFormat/>
    <w:rsid w:val="0017501D"/>
    <w:rPr>
      <w:smallCaps/>
      <w:color w:val="9B2D1F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7501D"/>
    <w:rPr>
      <w:b/>
      <w:bCs/>
      <w:smallCaps/>
      <w:color w:val="9B2D1F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7501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501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C0F56"/>
    <w:rPr>
      <w:color w:val="CC9900" w:themeColor="hyperlink"/>
      <w:u w:val="single"/>
    </w:rPr>
  </w:style>
  <w:style w:type="paragraph" w:styleId="Pieddepage">
    <w:name w:val="footer"/>
    <w:basedOn w:val="Normal"/>
    <w:link w:val="Pieddepage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F56"/>
  </w:style>
  <w:style w:type="paragraph" w:styleId="En-tte">
    <w:name w:val="header"/>
    <w:basedOn w:val="Normal"/>
    <w:link w:val="En-tteC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F56"/>
  </w:style>
  <w:style w:type="paragraph" w:styleId="Objetducommentaire">
    <w:name w:val="annotation subject"/>
    <w:basedOn w:val="Commentaire"/>
    <w:next w:val="Commentaire"/>
    <w:link w:val="ObjetducommentaireC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E6AF1"/>
  </w:style>
  <w:style w:type="character" w:customStyle="1" w:styleId="ObjetducommentaireCar">
    <w:name w:val="Objet du commentaire Car"/>
    <w:basedOn w:val="CommentaireCar"/>
    <w:link w:val="Objetducommentaire"/>
    <w:rsid w:val="005E6AF1"/>
  </w:style>
  <w:style w:type="paragraph" w:customStyle="1" w:styleId="DecimalAligned">
    <w:name w:val="Decimal Aligned"/>
    <w:basedOn w:val="Normal"/>
    <w:uiPriority w:val="40"/>
    <w:qFormat/>
    <w:rsid w:val="006B363F"/>
    <w:pPr>
      <w:tabs>
        <w:tab w:val="decimal" w:pos="360"/>
      </w:tabs>
    </w:pPr>
    <w:rPr>
      <w:rFonts w:cs="Times New Roman"/>
      <w:lang w:val="fr-CA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B363F"/>
  </w:style>
  <w:style w:type="table" w:styleId="Trameclaire-Accent1">
    <w:name w:val="Light Shading Accent 1"/>
    <w:basedOn w:val="TableauNormal"/>
    <w:uiPriority w:val="60"/>
    <w:rsid w:val="006B363F"/>
    <w:pPr>
      <w:spacing w:after="0" w:line="240" w:lineRule="auto"/>
    </w:pPr>
    <w:rPr>
      <w:color w:val="9D3511" w:themeColor="accent1" w:themeShade="BF"/>
      <w:lang w:val="fr-CA" w:eastAsia="fr-CA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paragraph" w:customStyle="1" w:styleId="TITRE0">
    <w:name w:val="TITRE"/>
    <w:basedOn w:val="Normal"/>
    <w:qFormat/>
    <w:rsid w:val="00C07161"/>
    <w:rPr>
      <w:rFonts w:ascii="Lucida Handwriting" w:eastAsiaTheme="majorEastAsia" w:hAnsi="Lucida Handwriting" w:cstheme="majorBidi"/>
      <w:b/>
      <w:bCs/>
      <w:color w:val="D34817" w:themeColor="accent1"/>
      <w:sz w:val="28"/>
      <w:szCs w:val="28"/>
      <w:lang w:val="fr-FR"/>
    </w:rPr>
  </w:style>
  <w:style w:type="paragraph" w:customStyle="1" w:styleId="PUCES">
    <w:name w:val="PUCES"/>
    <w:basedOn w:val="Paragraphedeliste"/>
    <w:qFormat/>
    <w:rsid w:val="006E6E7E"/>
    <w:pPr>
      <w:numPr>
        <w:numId w:val="3"/>
      </w:numPr>
    </w:pPr>
    <w:rPr>
      <w:rFonts w:ascii="JasmineUPC" w:hAnsi="JasmineUPC" w:cs="JasmineUPC"/>
      <w:sz w:val="36"/>
      <w:lang w:val="fr-FR"/>
    </w:rPr>
  </w:style>
  <w:style w:type="paragraph" w:customStyle="1" w:styleId="TEXTE">
    <w:name w:val="TEXTE"/>
    <w:basedOn w:val="Normal"/>
    <w:qFormat/>
    <w:rsid w:val="000C6CD1"/>
    <w:rPr>
      <w:rFonts w:ascii="JasmineUPC" w:hAnsi="JasmineUPC" w:cs="JasmineUPC"/>
      <w:sz w:val="36"/>
      <w:szCs w:val="36"/>
      <w:lang w:val="fr-FR"/>
    </w:rPr>
  </w:style>
  <w:style w:type="paragraph" w:customStyle="1" w:styleId="SOUSTITRE">
    <w:name w:val="SOUS TITRE"/>
    <w:basedOn w:val="Normal"/>
    <w:qFormat/>
    <w:rsid w:val="00CC6F74"/>
    <w:rPr>
      <w:b/>
      <w:color w:val="9B2D1F" w:themeColor="accent2"/>
      <w:u w:val="single"/>
      <w:lang w:val="fr-FR"/>
    </w:rPr>
  </w:style>
  <w:style w:type="paragraph" w:customStyle="1" w:styleId="PUCES2">
    <w:name w:val="PUCES 2"/>
    <w:basedOn w:val="Paragraphedeliste"/>
    <w:qFormat/>
    <w:rsid w:val="006E6E7E"/>
    <w:pPr>
      <w:numPr>
        <w:numId w:val="4"/>
      </w:numPr>
      <w:spacing w:after="160" w:line="259" w:lineRule="auto"/>
    </w:pPr>
    <w:rPr>
      <w:rFonts w:ascii="JasmineUPC" w:hAnsi="JasmineUPC" w:cs="JasmineUPC"/>
      <w:sz w:val="36"/>
      <w:szCs w:val="28"/>
      <w:lang w:val="fr-CA"/>
    </w:rPr>
  </w:style>
  <w:style w:type="paragraph" w:customStyle="1" w:styleId="puces0">
    <w:name w:val="puces"/>
    <w:basedOn w:val="PUCES2"/>
    <w:qFormat/>
    <w:rsid w:val="004A0AE1"/>
  </w:style>
  <w:style w:type="paragraph" w:customStyle="1" w:styleId="pucesdroite">
    <w:name w:val="puces à droite"/>
    <w:basedOn w:val="PUCES2"/>
    <w:qFormat/>
    <w:rsid w:val="00C07161"/>
    <w:pPr>
      <w:ind w:left="5387"/>
    </w:pPr>
  </w:style>
  <w:style w:type="paragraph" w:customStyle="1" w:styleId="titreadroite">
    <w:name w:val="titre a droite"/>
    <w:basedOn w:val="TITRE0"/>
    <w:qFormat/>
    <w:rsid w:val="00C07161"/>
    <w:pPr>
      <w:ind w:left="4678"/>
    </w:pPr>
  </w:style>
  <w:style w:type="table" w:styleId="TableauGrille1Clair-Accentuation1">
    <w:name w:val="Grid Table 1 Light Accent 1"/>
    <w:basedOn w:val="TableauNormal"/>
    <w:uiPriority w:val="46"/>
    <w:rsid w:val="005A3037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6E6E7E"/>
    <w:rPr>
      <w:color w:val="808080"/>
    </w:rPr>
  </w:style>
  <w:style w:type="table" w:styleId="Grilledutableau">
    <w:name w:val="Table Grid"/>
    <w:basedOn w:val="TableauNormal"/>
    <w:rsid w:val="00E6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E62D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paragraph" w:customStyle="1" w:styleId="SOUSTITRE0">
    <w:name w:val="SOUSTITRE"/>
    <w:basedOn w:val="Normal"/>
    <w:qFormat/>
    <w:rsid w:val="00C375E5"/>
    <w:rPr>
      <w:rFonts w:ascii="Lucida Handwriting" w:hAnsi="Lucida Handwriting"/>
      <w:color w:val="D34817" w:themeColor="accent1"/>
      <w:sz w:val="28"/>
      <w:szCs w:val="28"/>
    </w:rPr>
  </w:style>
  <w:style w:type="character" w:styleId="Lienhypertextesuivivisit">
    <w:name w:val="FollowedHyperlink"/>
    <w:basedOn w:val="Policepardfaut"/>
    <w:semiHidden/>
    <w:unhideWhenUsed/>
    <w:rsid w:val="00017668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faisladifference.ca/" TargetMode="External"/><Relationship Id="rId26" Type="http://schemas.openxmlformats.org/officeDocument/2006/relationships/image" Target="media/image10.png"/><Relationship Id="rId39" Type="http://schemas.openxmlformats.org/officeDocument/2006/relationships/diagramQuickStyle" Target="diagrams/quickStyle3.xml"/><Relationship Id="rId21" Type="http://schemas.openxmlformats.org/officeDocument/2006/relationships/hyperlink" Target="http://www.bing.com/images/search?view=detailV2&amp;ccid=J0Bl3yFO&amp;id=60B24530C04FCD0A78932001A5ED080D70BAAADB&amp;thid=OIP.J0Bl3yFOy1T-vAe9U4KyiAEsDq&amp;q=facebbok&amp;simid=608015882932258885&amp;selectedIndex=0" TargetMode="External"/><Relationship Id="rId34" Type="http://schemas.openxmlformats.org/officeDocument/2006/relationships/diagramQuickStyle" Target="diagrams/quickStyle2.xml"/><Relationship Id="rId42" Type="http://schemas.openxmlformats.org/officeDocument/2006/relationships/diagramData" Target="diagrams/data4.xml"/><Relationship Id="rId47" Type="http://schemas.openxmlformats.org/officeDocument/2006/relationships/image" Target="media/image11.png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cid:image004.png@01D8D8AB.FC098840" TargetMode="External"/><Relationship Id="rId17" Type="http://schemas.openxmlformats.org/officeDocument/2006/relationships/hyperlink" Target="http://www.auxjoyeuxmarmots.ca" TargetMode="External"/><Relationship Id="rId25" Type="http://schemas.openxmlformats.org/officeDocument/2006/relationships/image" Target="media/image9.jpeg"/><Relationship Id="rId33" Type="http://schemas.openxmlformats.org/officeDocument/2006/relationships/diagramLayout" Target="diagrams/layout2.xml"/><Relationship Id="rId38" Type="http://schemas.openxmlformats.org/officeDocument/2006/relationships/diagramLayout" Target="diagrams/layout3.xml"/><Relationship Id="rId46" Type="http://schemas.microsoft.com/office/2007/relationships/diagramDrawing" Target="diagrams/drawing4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yperlink" Target="https://faisladifference.ca/" TargetMode="External"/><Relationship Id="rId29" Type="http://schemas.openxmlformats.org/officeDocument/2006/relationships/diagramQuickStyle" Target="diagrams/quickStyle1.xml"/><Relationship Id="rId41" Type="http://schemas.microsoft.com/office/2007/relationships/diagramDrawing" Target="diagrams/drawing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gif"/><Relationship Id="rId32" Type="http://schemas.openxmlformats.org/officeDocument/2006/relationships/diagramData" Target="diagrams/data2.xml"/><Relationship Id="rId37" Type="http://schemas.openxmlformats.org/officeDocument/2006/relationships/diagramData" Target="diagrams/data3.xml"/><Relationship Id="rId40" Type="http://schemas.openxmlformats.org/officeDocument/2006/relationships/diagramColors" Target="diagrams/colors3.xml"/><Relationship Id="rId45" Type="http://schemas.openxmlformats.org/officeDocument/2006/relationships/diagramColors" Target="diagrams/colors4.xml"/><Relationship Id="rId53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23" Type="http://schemas.openxmlformats.org/officeDocument/2006/relationships/image" Target="media/image7.jpeg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49" Type="http://schemas.openxmlformats.org/officeDocument/2006/relationships/image" Target="media/image13.png"/><Relationship Id="rId10" Type="http://schemas.openxmlformats.org/officeDocument/2006/relationships/hyperlink" Target="https://faisladifference.ca/" TargetMode="External"/><Relationship Id="rId19" Type="http://schemas.openxmlformats.org/officeDocument/2006/relationships/hyperlink" Target="http://www.auxjoyeuxmarmots.ca" TargetMode="External"/><Relationship Id="rId31" Type="http://schemas.microsoft.com/office/2007/relationships/diagramDrawing" Target="diagrams/drawing1.xml"/><Relationship Id="rId44" Type="http://schemas.openxmlformats.org/officeDocument/2006/relationships/diagramQuickStyle" Target="diagrams/quickStyle4.xml"/><Relationship Id="rId5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43" Type="http://schemas.openxmlformats.org/officeDocument/2006/relationships/diagramLayout" Target="diagrams/layout4.xml"/><Relationship Id="rId48" Type="http://schemas.openxmlformats.org/officeDocument/2006/relationships/image" Target="media/image12.jpeg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AppData\Roaming\Microsoft\Templates\Rapport%20commercial%20(style%20Graphique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3A32C-E292-4EF1-A5F9-7C09F5D4E4E4}" type="doc">
      <dgm:prSet loTypeId="urn:microsoft.com/office/officeart/2005/8/layout/hierarchy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2580027-7450-41A5-BE59-0708701A05B2}">
      <dgm:prSet phldrT="[Text]" custT="1"/>
      <dgm:spPr>
        <a:xfrm>
          <a:off x="1294" y="0"/>
          <a:ext cx="1357086" cy="1790700"/>
        </a:xfrm>
        <a:solidFill>
          <a:srgbClr val="00B050"/>
        </a:solidFill>
      </dgm:spPr>
      <dgm:t>
        <a:bodyPr/>
        <a:lstStyle/>
        <a:p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Monica Labillois</a:t>
          </a:r>
          <a:br>
            <a:rPr lang="fr-FR" sz="900">
              <a:latin typeface="Lucida Handwriting" panose="03010101010101010101" pitchFamily="66" charset="0"/>
              <a:ea typeface="+mn-ea"/>
              <a:cs typeface="+mn-cs"/>
            </a:rPr>
          </a:br>
          <a:endParaRPr lang="fr-FR" sz="900">
            <a:latin typeface="Lucida Handwriting" panose="03010101010101010101" pitchFamily="66" charset="0"/>
            <a:ea typeface="+mn-ea"/>
            <a:cs typeface="+mn-cs"/>
          </a:endParaRPr>
        </a:p>
        <a:p>
          <a:r>
            <a:rPr lang="fr-FR" sz="700">
              <a:latin typeface="Lucida Handwriting" panose="03010101010101010101" pitchFamily="66" charset="0"/>
              <a:ea typeface="+mn-ea"/>
              <a:cs typeface="+mn-cs"/>
            </a:rPr>
            <a:t>Éducatrice du groupe des Koalas</a:t>
          </a:r>
          <a:endParaRPr lang="en-US" sz="7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gm:t>
    </dgm:pt>
    <dgm:pt modelId="{7DDBAC1B-B05A-4920-B74E-806D1BE84A54}" type="parTrans" cxnId="{7239CFEE-0B41-472E-B35B-F4546C16477A}">
      <dgm:prSet/>
      <dgm:spPr/>
      <dgm:t>
        <a:bodyPr/>
        <a:lstStyle/>
        <a:p>
          <a:endParaRPr lang="en-US"/>
        </a:p>
      </dgm:t>
    </dgm:pt>
    <dgm:pt modelId="{2CE69DDE-78AB-481D-924F-8A008EEA766A}" type="sibTrans" cxnId="{7239CFEE-0B41-472E-B35B-F4546C16477A}">
      <dgm:prSet/>
      <dgm:spPr/>
      <dgm:t>
        <a:bodyPr/>
        <a:lstStyle/>
        <a:p>
          <a:endParaRPr lang="en-US"/>
        </a:p>
      </dgm:t>
    </dgm:pt>
    <dgm:pt modelId="{9D687254-81E0-4497-B9E8-A37270987ECC}">
      <dgm:prSet phldrT="[Text]" custT="1"/>
      <dgm:spPr>
        <a:xfrm>
          <a:off x="2739746" y="0"/>
          <a:ext cx="1357086" cy="1790700"/>
        </a:xfrm>
        <a:solidFill>
          <a:srgbClr val="00B050"/>
        </a:solidFill>
      </dgm:spPr>
      <dgm:t>
        <a:bodyPr/>
        <a:lstStyle/>
        <a:p>
          <a:endParaRPr lang="fr-FR" sz="900">
            <a:latin typeface="Lucida Handwriting" panose="03010101010101010101" pitchFamily="66" charset="0"/>
            <a:ea typeface="+mn-ea"/>
            <a:cs typeface="+mn-cs"/>
          </a:endParaRPr>
        </a:p>
        <a:p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Juliette leblanc</a:t>
          </a:r>
        </a:p>
        <a:p>
          <a:br>
            <a:rPr lang="fr-FR" sz="9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800">
              <a:latin typeface="Lucida Handwriting" panose="03010101010101010101" pitchFamily="66" charset="0"/>
              <a:ea typeface="+mn-ea"/>
              <a:cs typeface="+mn-cs"/>
            </a:rPr>
            <a:t>Éducatrice du groupe des Étoiles de mer</a:t>
          </a:r>
        </a:p>
        <a:p>
          <a:endParaRPr lang="fr-FR" sz="7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9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gm:t>
    </dgm:pt>
    <dgm:pt modelId="{C7045F67-0916-4DD4-8757-52E238511C9E}" type="parTrans" cxnId="{5B202447-4685-4876-A306-35D5B217AAEF}">
      <dgm:prSet/>
      <dgm:spPr/>
      <dgm:t>
        <a:bodyPr/>
        <a:lstStyle/>
        <a:p>
          <a:endParaRPr lang="en-US"/>
        </a:p>
      </dgm:t>
    </dgm:pt>
    <dgm:pt modelId="{270EBEBA-14BC-4908-AAA7-1B451781F11E}" type="sibTrans" cxnId="{5B202447-4685-4876-A306-35D5B217AAEF}">
      <dgm:prSet/>
      <dgm:spPr/>
      <dgm:t>
        <a:bodyPr/>
        <a:lstStyle/>
        <a:p>
          <a:endParaRPr lang="en-US"/>
        </a:p>
      </dgm:t>
    </dgm:pt>
    <dgm:pt modelId="{F4569DF3-3D21-4A91-A561-949189D7A876}">
      <dgm:prSet phldrT="[Text]" custT="1"/>
      <dgm:spPr>
        <a:xfrm>
          <a:off x="1370514" y="0"/>
          <a:ext cx="1357086" cy="1790700"/>
        </a:xfrm>
        <a:solidFill>
          <a:srgbClr val="7030A0"/>
        </a:solidFill>
      </dgm:spPr>
      <dgm:t>
        <a:bodyPr/>
        <a:lstStyle/>
        <a:p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Cindy landry</a:t>
          </a:r>
        </a:p>
        <a:p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Christine Leclerc </a:t>
          </a:r>
        </a:p>
        <a:p>
          <a:r>
            <a:rPr lang="fr-FR" sz="800">
              <a:latin typeface="Lucida Handwriting" panose="03010101010101010101" pitchFamily="66" charset="0"/>
              <a:ea typeface="+mn-ea"/>
              <a:cs typeface="+mn-cs"/>
            </a:rPr>
            <a:t>Éducatrices du groupe des Bambis</a:t>
          </a:r>
        </a:p>
        <a:p>
          <a:r>
            <a:rPr lang="fr-FR" sz="800" baseline="0">
              <a:latin typeface="Lucida Handwriting" panose="03010101010101010101" pitchFamily="66" charset="0"/>
              <a:ea typeface="+mn-ea"/>
              <a:cs typeface="+mn-cs"/>
            </a:rPr>
            <a:t>pouponnière</a:t>
          </a:r>
          <a:endParaRPr lang="en-US" sz="8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gm:t>
    </dgm:pt>
    <dgm:pt modelId="{FB93ABC8-69A7-46C1-8F12-044F2F57B557}" type="sibTrans" cxnId="{FB964DE3-7DCA-4CD3-A04E-9FBC3D56AAFE}">
      <dgm:prSet/>
      <dgm:spPr/>
      <dgm:t>
        <a:bodyPr/>
        <a:lstStyle/>
        <a:p>
          <a:endParaRPr lang="en-US"/>
        </a:p>
      </dgm:t>
    </dgm:pt>
    <dgm:pt modelId="{3100457F-521E-4737-A02B-A7038BEE0758}" type="parTrans" cxnId="{FB964DE3-7DCA-4CD3-A04E-9FBC3D56AAFE}">
      <dgm:prSet/>
      <dgm:spPr/>
      <dgm:t>
        <a:bodyPr/>
        <a:lstStyle/>
        <a:p>
          <a:endParaRPr lang="en-US"/>
        </a:p>
      </dgm:t>
    </dgm:pt>
    <dgm:pt modelId="{6BD2F4BB-9732-430F-9353-902B0D8595ED}">
      <dgm:prSet custT="1"/>
      <dgm:spPr>
        <a:solidFill>
          <a:srgbClr val="7030A0"/>
        </a:solidFill>
      </dgm:spPr>
      <dgm:t>
        <a:bodyPr/>
        <a:lstStyle/>
        <a:p>
          <a:endParaRPr lang="fr-CA" sz="900">
            <a:latin typeface="Lucida Handwriting" panose="03010101010101010101" pitchFamily="66" charset="0"/>
          </a:endParaRPr>
        </a:p>
        <a:p>
          <a:endParaRPr lang="fr-CA" sz="900">
            <a:latin typeface="Lucida Handwriting" panose="03010101010101010101" pitchFamily="66" charset="0"/>
          </a:endParaRPr>
        </a:p>
        <a:p>
          <a:endParaRPr lang="fr-CA" sz="900">
            <a:latin typeface="Lucida Handwriting" panose="03010101010101010101" pitchFamily="66" charset="0"/>
          </a:endParaRPr>
        </a:p>
        <a:p>
          <a:r>
            <a:rPr lang="fr-CA" sz="900">
              <a:latin typeface="Lucida Handwriting" panose="03010101010101010101" pitchFamily="66" charset="0"/>
            </a:rPr>
            <a:t>Renée </a:t>
          </a:r>
        </a:p>
        <a:p>
          <a:r>
            <a:rPr lang="fr-CA" sz="900">
              <a:latin typeface="Lucida Handwriting" panose="03010101010101010101" pitchFamily="66" charset="0"/>
            </a:rPr>
            <a:t>Landry</a:t>
          </a:r>
        </a:p>
        <a:p>
          <a:endParaRPr lang="fr-CA" sz="900">
            <a:latin typeface="Lucida Handwriting" panose="03010101010101010101" pitchFamily="66" charset="0"/>
          </a:endParaRPr>
        </a:p>
        <a:p>
          <a:r>
            <a:rPr lang="fr-CA" sz="900">
              <a:latin typeface="Lucida Handwriting" panose="03010101010101010101" pitchFamily="66" charset="0"/>
            </a:rPr>
            <a:t>Éducatrice du groupe  des Poissons</a:t>
          </a:r>
        </a:p>
        <a:p>
          <a:endParaRPr lang="fr-CA" sz="900">
            <a:latin typeface="Lucida Handwriting" panose="03010101010101010101" pitchFamily="66" charset="0"/>
          </a:endParaRPr>
        </a:p>
        <a:p>
          <a:endParaRPr lang="fr-CA" sz="900">
            <a:latin typeface="Lucida Handwriting" panose="03010101010101010101" pitchFamily="66" charset="0"/>
          </a:endParaRPr>
        </a:p>
        <a:p>
          <a:endParaRPr lang="fr-CA" sz="900">
            <a:latin typeface="Lucida Handwriting" panose="03010101010101010101" pitchFamily="66" charset="0"/>
          </a:endParaRPr>
        </a:p>
      </dgm:t>
    </dgm:pt>
    <dgm:pt modelId="{CC7A8E20-4D84-4ADE-9E6D-514882423335}" type="parTrans" cxnId="{3B7E6E3F-9D6A-4F68-AC09-DDE9C29833DE}">
      <dgm:prSet/>
      <dgm:spPr/>
      <dgm:t>
        <a:bodyPr/>
        <a:lstStyle/>
        <a:p>
          <a:endParaRPr lang="fr-CA"/>
        </a:p>
      </dgm:t>
    </dgm:pt>
    <dgm:pt modelId="{02CC9BE1-47E4-4E2A-96C2-125150CE2490}" type="sibTrans" cxnId="{3B7E6E3F-9D6A-4F68-AC09-DDE9C29833DE}">
      <dgm:prSet/>
      <dgm:spPr/>
      <dgm:t>
        <a:bodyPr/>
        <a:lstStyle/>
        <a:p>
          <a:endParaRPr lang="fr-CA"/>
        </a:p>
      </dgm:t>
    </dgm:pt>
    <dgm:pt modelId="{64A003D3-0477-4828-8024-7CF4F28616E5}">
      <dgm:prSet custT="1"/>
      <dgm:spPr>
        <a:solidFill>
          <a:srgbClr val="00B050"/>
        </a:solidFill>
      </dgm:spPr>
      <dgm:t>
        <a:bodyPr/>
        <a:lstStyle/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Johanne</a:t>
          </a: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Dugas</a:t>
          </a:r>
        </a:p>
        <a:p>
          <a:endParaRPr lang="en-US" sz="900" baseline="0">
            <a:latin typeface="Calibri"/>
            <a:ea typeface="+mn-ea"/>
            <a:cs typeface="+mn-cs"/>
          </a:endParaRP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Éducatrice du groupe des Mille-Pattes</a:t>
          </a:r>
          <a:endParaRPr lang="fr-CA" sz="900">
            <a:latin typeface="Lucida Handwriting" panose="03010101010101010101" pitchFamily="66" charset="0"/>
          </a:endParaRPr>
        </a:p>
      </dgm:t>
    </dgm:pt>
    <dgm:pt modelId="{63D67F5A-6695-4127-B870-B94EED5509EE}" type="parTrans" cxnId="{EE0BD77B-E5D7-4EE7-938E-02B9EA241E66}">
      <dgm:prSet/>
      <dgm:spPr/>
      <dgm:t>
        <a:bodyPr/>
        <a:lstStyle/>
        <a:p>
          <a:endParaRPr lang="fr-CA"/>
        </a:p>
      </dgm:t>
    </dgm:pt>
    <dgm:pt modelId="{29A06996-5202-4D6D-A22B-1DC23E85077C}" type="sibTrans" cxnId="{EE0BD77B-E5D7-4EE7-938E-02B9EA241E66}">
      <dgm:prSet/>
      <dgm:spPr/>
      <dgm:t>
        <a:bodyPr/>
        <a:lstStyle/>
        <a:p>
          <a:endParaRPr lang="fr-CA"/>
        </a:p>
      </dgm:t>
    </dgm:pt>
    <dgm:pt modelId="{7B89A791-75B5-4748-8857-2D518F7033E4}">
      <dgm:prSet phldrT="[Text]" custT="1"/>
      <dgm:spPr>
        <a:xfrm>
          <a:off x="4119795" y="0"/>
          <a:ext cx="1357086" cy="1790700"/>
        </a:xfrm>
        <a:solidFill>
          <a:srgbClr val="7030A0"/>
        </a:solidFill>
        <a:ln>
          <a:solidFill>
            <a:srgbClr val="00B050"/>
          </a:solidFill>
        </a:ln>
      </dgm:spPr>
      <dgm:t>
        <a:bodyPr/>
        <a:lstStyle/>
        <a:p>
          <a:pPr algn="ctr"/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pPr algn="ctr"/>
          <a:r>
            <a:rPr lang="fr-CA" sz="900">
              <a:latin typeface="Lucida Handwriting" panose="03010101010101010101" pitchFamily="66" charset="0"/>
            </a:rPr>
            <a:t>Mireille</a:t>
          </a:r>
        </a:p>
        <a:p>
          <a:pPr algn="ctr"/>
          <a:r>
            <a:rPr lang="fr-CA" sz="900">
              <a:latin typeface="Lucida Handwriting" panose="03010101010101010101" pitchFamily="66" charset="0"/>
            </a:rPr>
            <a:t>Carli</a:t>
          </a:r>
        </a:p>
        <a:p>
          <a:pPr algn="ctr"/>
          <a:endParaRPr lang="fr-CA" sz="900">
            <a:latin typeface="Lucida Handwriting" panose="03010101010101010101" pitchFamily="66" charset="0"/>
          </a:endParaRPr>
        </a:p>
        <a:p>
          <a:pPr algn="ctr"/>
          <a:r>
            <a:rPr lang="fr-CA" sz="700">
              <a:latin typeface="Lucida Handwriting" panose="03010101010101010101" pitchFamily="66" charset="0"/>
            </a:rPr>
            <a:t>Éducatrice</a:t>
          </a:r>
        </a:p>
        <a:p>
          <a:pPr algn="ctr"/>
          <a:r>
            <a:rPr lang="fr-CA" sz="700">
              <a:latin typeface="Lucida Handwriting" panose="03010101010101010101" pitchFamily="66" charset="0"/>
            </a:rPr>
            <a:t>Sauterelle </a:t>
          </a:r>
        </a:p>
        <a:p>
          <a:pPr algn="ctr"/>
          <a:endParaRPr lang="en-US" sz="9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gm:t>
    </dgm:pt>
    <dgm:pt modelId="{24BBC85B-7F22-4368-91C6-4F6365A6C822}" type="sibTrans" cxnId="{008A47C4-347F-4CF1-9044-08A0BAD8CAE7}">
      <dgm:prSet/>
      <dgm:spPr/>
      <dgm:t>
        <a:bodyPr/>
        <a:lstStyle/>
        <a:p>
          <a:endParaRPr lang="en-US"/>
        </a:p>
      </dgm:t>
    </dgm:pt>
    <dgm:pt modelId="{73B53EE2-1100-4613-81B7-2B9E06194141}" type="parTrans" cxnId="{008A47C4-347F-4CF1-9044-08A0BAD8CAE7}">
      <dgm:prSet/>
      <dgm:spPr/>
      <dgm:t>
        <a:bodyPr/>
        <a:lstStyle/>
        <a:p>
          <a:endParaRPr lang="en-US"/>
        </a:p>
      </dgm:t>
    </dgm:pt>
    <dgm:pt modelId="{6B43776A-E788-4AE8-8FB9-68CCC5934EF9}">
      <dgm:prSet phldrT="[Text]" custT="1"/>
      <dgm:spPr>
        <a:xfrm>
          <a:off x="4119795" y="0"/>
          <a:ext cx="1357086" cy="1790700"/>
        </a:xfrm>
        <a:solidFill>
          <a:srgbClr val="00B050"/>
        </a:solidFill>
      </dgm:spPr>
      <dgm:t>
        <a:bodyPr/>
        <a:lstStyle/>
        <a:p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Mélissa Gagnon</a:t>
          </a: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Éducatrice</a:t>
          </a: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Volante  (Pause et fin de journée)</a:t>
          </a:r>
        </a:p>
        <a:p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8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gm:t>
    </dgm:pt>
    <dgm:pt modelId="{9EFEA6DA-C780-4F7E-8231-58712FA25A48}" type="parTrans" cxnId="{F3D6AF18-35EE-4F22-B67F-F68019A77D8A}">
      <dgm:prSet/>
      <dgm:spPr/>
      <dgm:t>
        <a:bodyPr/>
        <a:lstStyle/>
        <a:p>
          <a:endParaRPr lang="fr-CA"/>
        </a:p>
      </dgm:t>
    </dgm:pt>
    <dgm:pt modelId="{6580E263-2667-4AA1-B96D-89CBC38ECFBE}" type="sibTrans" cxnId="{F3D6AF18-35EE-4F22-B67F-F68019A77D8A}">
      <dgm:prSet/>
      <dgm:spPr/>
      <dgm:t>
        <a:bodyPr/>
        <a:lstStyle/>
        <a:p>
          <a:endParaRPr lang="fr-CA"/>
        </a:p>
      </dgm:t>
    </dgm:pt>
    <dgm:pt modelId="{4672C6A7-4AE9-41D9-BFB8-B7A135097A35}">
      <dgm:prSet phldrT="[Text]" custT="1"/>
      <dgm:spPr>
        <a:xfrm>
          <a:off x="2739746" y="0"/>
          <a:ext cx="1357086" cy="1790700"/>
        </a:xfrm>
        <a:solidFill>
          <a:srgbClr val="7030A0"/>
        </a:solidFill>
      </dgm:spPr>
      <dgm:t>
        <a:bodyPr/>
        <a:lstStyle/>
        <a:p>
          <a:endParaRPr lang="fr-FR" sz="900">
            <a:latin typeface="Lucida Handwriting" panose="03010101010101010101" pitchFamily="66" charset="0"/>
            <a:ea typeface="+mn-ea"/>
            <a:cs typeface="+mn-cs"/>
          </a:endParaRPr>
        </a:p>
        <a:p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Élise leblanc</a:t>
          </a:r>
        </a:p>
        <a:p>
          <a:br>
            <a:rPr lang="fr-FR" sz="9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>
              <a:latin typeface="Lucida Handwriting" panose="03010101010101010101" pitchFamily="66" charset="0"/>
              <a:ea typeface="+mn-ea"/>
              <a:cs typeface="+mn-cs"/>
            </a:rPr>
            <a:t>Éducatrice du groupe des Libellules</a:t>
          </a:r>
        </a:p>
        <a:p>
          <a:endParaRPr lang="fr-FR" sz="7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7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gm:t>
    </dgm:pt>
    <dgm:pt modelId="{74FF4BB2-E495-4D85-8082-71B0172C82C9}" type="parTrans" cxnId="{AE56AECB-E2AB-4CF4-AE70-07B5D6D4072A}">
      <dgm:prSet/>
      <dgm:spPr/>
      <dgm:t>
        <a:bodyPr/>
        <a:lstStyle/>
        <a:p>
          <a:endParaRPr lang="fr-CA"/>
        </a:p>
      </dgm:t>
    </dgm:pt>
    <dgm:pt modelId="{7084913A-43CD-4CD7-8755-49CCCD75C213}" type="sibTrans" cxnId="{AE56AECB-E2AB-4CF4-AE70-07B5D6D4072A}">
      <dgm:prSet/>
      <dgm:spPr/>
      <dgm:t>
        <a:bodyPr/>
        <a:lstStyle/>
        <a:p>
          <a:endParaRPr lang="fr-CA"/>
        </a:p>
      </dgm:t>
    </dgm:pt>
    <dgm:pt modelId="{27BD80F4-E730-459C-852F-C23263F9576C}" type="pres">
      <dgm:prSet presAssocID="{C373A32C-E292-4EF1-A5F9-7C09F5D4E4E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21307A3-E921-4ECF-87C2-66B077E1A8C9}" type="pres">
      <dgm:prSet presAssocID="{02580027-7450-41A5-BE59-0708701A05B2}" presName="vertOne" presStyleCnt="0"/>
      <dgm:spPr/>
    </dgm:pt>
    <dgm:pt modelId="{ED458177-A647-4DBB-B0F1-0CE10135BB2E}" type="pres">
      <dgm:prSet presAssocID="{02580027-7450-41A5-BE59-0708701A05B2}" presName="txOne" presStyleLbl="node0" presStyleIdx="0" presStyleCnt="8" custScaleX="187591" custScaleY="270036">
        <dgm:presLayoutVars>
          <dgm:chPref val="3"/>
        </dgm:presLayoutVars>
      </dgm:prSet>
      <dgm:spPr/>
    </dgm:pt>
    <dgm:pt modelId="{001F4113-7578-49FB-A978-28D2A576A1C1}" type="pres">
      <dgm:prSet presAssocID="{02580027-7450-41A5-BE59-0708701A05B2}" presName="horzOne" presStyleCnt="0"/>
      <dgm:spPr/>
    </dgm:pt>
    <dgm:pt modelId="{EA5E0442-E271-47AD-9CEF-188DF6C2DC58}" type="pres">
      <dgm:prSet presAssocID="{2CE69DDE-78AB-481D-924F-8A008EEA766A}" presName="sibSpaceOne" presStyleCnt="0"/>
      <dgm:spPr/>
    </dgm:pt>
    <dgm:pt modelId="{4BF95662-C1AB-4C33-9DAC-D7DBAF096DB8}" type="pres">
      <dgm:prSet presAssocID="{F4569DF3-3D21-4A91-A561-949189D7A876}" presName="vertOne" presStyleCnt="0"/>
      <dgm:spPr/>
    </dgm:pt>
    <dgm:pt modelId="{40F1E14D-2A07-47A1-B19C-67B7091B28E0}" type="pres">
      <dgm:prSet presAssocID="{F4569DF3-3D21-4A91-A561-949189D7A876}" presName="txOne" presStyleLbl="node0" presStyleIdx="1" presStyleCnt="8" custScaleX="249343" custScaleY="256915">
        <dgm:presLayoutVars>
          <dgm:chPref val="3"/>
        </dgm:presLayoutVars>
      </dgm:prSet>
      <dgm:spPr/>
    </dgm:pt>
    <dgm:pt modelId="{3DD985A2-ED5C-434E-9AD3-DDCD3ADAA595}" type="pres">
      <dgm:prSet presAssocID="{F4569DF3-3D21-4A91-A561-949189D7A876}" presName="horzOne" presStyleCnt="0"/>
      <dgm:spPr/>
    </dgm:pt>
    <dgm:pt modelId="{AEA4F145-060A-42D3-87B6-794507B8873C}" type="pres">
      <dgm:prSet presAssocID="{FB93ABC8-69A7-46C1-8F12-044F2F57B557}" presName="sibSpaceOne" presStyleCnt="0"/>
      <dgm:spPr/>
    </dgm:pt>
    <dgm:pt modelId="{920EA6D3-F4DB-48D5-BA94-6D2DC3125734}" type="pres">
      <dgm:prSet presAssocID="{9D687254-81E0-4497-B9E8-A37270987ECC}" presName="vertOne" presStyleCnt="0"/>
      <dgm:spPr/>
    </dgm:pt>
    <dgm:pt modelId="{347ED406-9429-4434-808D-E78EFC7CD376}" type="pres">
      <dgm:prSet presAssocID="{9D687254-81E0-4497-B9E8-A37270987ECC}" presName="txOne" presStyleLbl="node0" presStyleIdx="2" presStyleCnt="8" custScaleX="217991" custScaleY="264648">
        <dgm:presLayoutVars>
          <dgm:chPref val="3"/>
        </dgm:presLayoutVars>
      </dgm:prSet>
      <dgm:spPr/>
    </dgm:pt>
    <dgm:pt modelId="{6FA1C712-A916-4DB6-838C-DC523D17FFE0}" type="pres">
      <dgm:prSet presAssocID="{9D687254-81E0-4497-B9E8-A37270987ECC}" presName="horzOne" presStyleCnt="0"/>
      <dgm:spPr/>
    </dgm:pt>
    <dgm:pt modelId="{1CA2D3E2-BF08-4357-8395-7CB2FEF13537}" type="pres">
      <dgm:prSet presAssocID="{270EBEBA-14BC-4908-AAA7-1B451781F11E}" presName="sibSpaceOne" presStyleCnt="0"/>
      <dgm:spPr/>
    </dgm:pt>
    <dgm:pt modelId="{8A259D70-EF84-4C5E-ABC4-F7BD7C7C7335}" type="pres">
      <dgm:prSet presAssocID="{6BD2F4BB-9732-430F-9353-902B0D8595ED}" presName="vertOne" presStyleCnt="0"/>
      <dgm:spPr/>
    </dgm:pt>
    <dgm:pt modelId="{3403F34A-A72D-4D06-8335-61F235AF48A6}" type="pres">
      <dgm:prSet presAssocID="{6BD2F4BB-9732-430F-9353-902B0D8595ED}" presName="txOne" presStyleLbl="node0" presStyleIdx="3" presStyleCnt="8" custScaleX="231022" custScaleY="268524" custLinFactNeighborX="4089" custLinFactNeighborY="-5507">
        <dgm:presLayoutVars>
          <dgm:chPref val="3"/>
        </dgm:presLayoutVars>
      </dgm:prSet>
      <dgm:spPr/>
    </dgm:pt>
    <dgm:pt modelId="{1FD673D8-55B0-4F63-A0F3-EAE735927C6D}" type="pres">
      <dgm:prSet presAssocID="{6BD2F4BB-9732-430F-9353-902B0D8595ED}" presName="horzOne" presStyleCnt="0"/>
      <dgm:spPr/>
    </dgm:pt>
    <dgm:pt modelId="{4467C752-D70B-47BB-9AEA-7239C0FA7B53}" type="pres">
      <dgm:prSet presAssocID="{02CC9BE1-47E4-4E2A-96C2-125150CE2490}" presName="sibSpaceOne" presStyleCnt="0"/>
      <dgm:spPr/>
    </dgm:pt>
    <dgm:pt modelId="{0ECAC08A-8389-41C4-911C-F629AC0B2CCB}" type="pres">
      <dgm:prSet presAssocID="{64A003D3-0477-4828-8024-7CF4F28616E5}" presName="vertOne" presStyleCnt="0"/>
      <dgm:spPr/>
    </dgm:pt>
    <dgm:pt modelId="{A9251FD1-4DC8-4FEC-A7DE-F5BD17F095AC}" type="pres">
      <dgm:prSet presAssocID="{64A003D3-0477-4828-8024-7CF4F28616E5}" presName="txOne" presStyleLbl="node0" presStyleIdx="4" presStyleCnt="8" custScaleX="259144" custScaleY="270036" custLinFactNeighborX="4163" custLinFactNeighborY="264">
        <dgm:presLayoutVars>
          <dgm:chPref val="3"/>
        </dgm:presLayoutVars>
      </dgm:prSet>
      <dgm:spPr/>
    </dgm:pt>
    <dgm:pt modelId="{AAD97514-9185-4444-A572-BA38040C4BD8}" type="pres">
      <dgm:prSet presAssocID="{64A003D3-0477-4828-8024-7CF4F28616E5}" presName="horzOne" presStyleCnt="0"/>
      <dgm:spPr/>
    </dgm:pt>
    <dgm:pt modelId="{DC94E2F4-B386-4C1C-BD1A-31EA76B72E3A}" type="pres">
      <dgm:prSet presAssocID="{29A06996-5202-4D6D-A22B-1DC23E85077C}" presName="sibSpaceOne" presStyleCnt="0"/>
      <dgm:spPr/>
    </dgm:pt>
    <dgm:pt modelId="{794E6343-F107-47EF-BB92-F56F9C589D94}" type="pres">
      <dgm:prSet presAssocID="{7B89A791-75B5-4748-8857-2D518F7033E4}" presName="vertOne" presStyleCnt="0"/>
      <dgm:spPr/>
    </dgm:pt>
    <dgm:pt modelId="{CECD7B1D-F51B-439C-B8EC-491CA3D782DD}" type="pres">
      <dgm:prSet presAssocID="{7B89A791-75B5-4748-8857-2D518F7033E4}" presName="txOne" presStyleLbl="node0" presStyleIdx="5" presStyleCnt="8" custScaleX="182055" custScaleY="269844" custLinFactNeighborX="11072" custLinFactNeighborY="3671">
        <dgm:presLayoutVars>
          <dgm:chPref val="3"/>
        </dgm:presLayoutVars>
      </dgm:prSet>
      <dgm:spPr/>
    </dgm:pt>
    <dgm:pt modelId="{FC05C928-02EE-472F-BD67-6189FE483790}" type="pres">
      <dgm:prSet presAssocID="{7B89A791-75B5-4748-8857-2D518F7033E4}" presName="horzOne" presStyleCnt="0"/>
      <dgm:spPr/>
    </dgm:pt>
    <dgm:pt modelId="{5FF1219F-E3C7-41C7-8556-693DD67BD58F}" type="pres">
      <dgm:prSet presAssocID="{24BBC85B-7F22-4368-91C6-4F6365A6C822}" presName="sibSpaceOne" presStyleCnt="0"/>
      <dgm:spPr/>
    </dgm:pt>
    <dgm:pt modelId="{AC7592EE-41B6-4723-9A2B-CFD747C3953F}" type="pres">
      <dgm:prSet presAssocID="{6B43776A-E788-4AE8-8FB9-68CCC5934EF9}" presName="vertOne" presStyleCnt="0"/>
      <dgm:spPr/>
    </dgm:pt>
    <dgm:pt modelId="{7097782B-731F-465E-A280-B57273D4231B}" type="pres">
      <dgm:prSet presAssocID="{6B43776A-E788-4AE8-8FB9-68CCC5934EF9}" presName="txOne" presStyleLbl="node0" presStyleIdx="6" presStyleCnt="8" custScaleX="238334" custScaleY="269844">
        <dgm:presLayoutVars>
          <dgm:chPref val="3"/>
        </dgm:presLayoutVars>
      </dgm:prSet>
      <dgm:spPr/>
    </dgm:pt>
    <dgm:pt modelId="{9354551D-C63A-4243-B5DF-A78F7B404949}" type="pres">
      <dgm:prSet presAssocID="{6B43776A-E788-4AE8-8FB9-68CCC5934EF9}" presName="horzOne" presStyleCnt="0"/>
      <dgm:spPr/>
    </dgm:pt>
    <dgm:pt modelId="{F6A9F16B-3206-43A0-B514-768B2D417415}" type="pres">
      <dgm:prSet presAssocID="{6580E263-2667-4AA1-B96D-89CBC38ECFBE}" presName="sibSpaceOne" presStyleCnt="0"/>
      <dgm:spPr/>
    </dgm:pt>
    <dgm:pt modelId="{E42B5FF6-8AEB-4DBE-9DE4-7450FEF7DA61}" type="pres">
      <dgm:prSet presAssocID="{4672C6A7-4AE9-41D9-BFB8-B7A135097A35}" presName="vertOne" presStyleCnt="0"/>
      <dgm:spPr/>
    </dgm:pt>
    <dgm:pt modelId="{4CF867DF-24D4-448C-8F9C-0083CCAF75E5}" type="pres">
      <dgm:prSet presAssocID="{4672C6A7-4AE9-41D9-BFB8-B7A135097A35}" presName="txOne" presStyleLbl="node0" presStyleIdx="7" presStyleCnt="8" custScaleX="217991" custScaleY="264648">
        <dgm:presLayoutVars>
          <dgm:chPref val="3"/>
        </dgm:presLayoutVars>
      </dgm:prSet>
      <dgm:spPr/>
    </dgm:pt>
    <dgm:pt modelId="{E1E3B7BF-E56A-4A1E-8114-849D95FA5F28}" type="pres">
      <dgm:prSet presAssocID="{4672C6A7-4AE9-41D9-BFB8-B7A135097A35}" presName="horzOne" presStyleCnt="0"/>
      <dgm:spPr/>
    </dgm:pt>
  </dgm:ptLst>
  <dgm:cxnLst>
    <dgm:cxn modelId="{F80CFC15-1C76-403C-9472-51A5B404089F}" type="presOf" srcId="{6B43776A-E788-4AE8-8FB9-68CCC5934EF9}" destId="{7097782B-731F-465E-A280-B57273D4231B}" srcOrd="0" destOrd="0" presId="urn:microsoft.com/office/officeart/2005/8/layout/hierarchy4"/>
    <dgm:cxn modelId="{EC97F516-A39C-4B07-BF55-F8598E4B91ED}" type="presOf" srcId="{9D687254-81E0-4497-B9E8-A37270987ECC}" destId="{347ED406-9429-4434-808D-E78EFC7CD376}" srcOrd="0" destOrd="0" presId="urn:microsoft.com/office/officeart/2005/8/layout/hierarchy4"/>
    <dgm:cxn modelId="{F3D6AF18-35EE-4F22-B67F-F68019A77D8A}" srcId="{C373A32C-E292-4EF1-A5F9-7C09F5D4E4E4}" destId="{6B43776A-E788-4AE8-8FB9-68CCC5934EF9}" srcOrd="6" destOrd="0" parTransId="{9EFEA6DA-C780-4F7E-8231-58712FA25A48}" sibTransId="{6580E263-2667-4AA1-B96D-89CBC38ECFBE}"/>
    <dgm:cxn modelId="{4FB82033-F661-4046-B98A-53E2CD4A311A}" type="presOf" srcId="{7B89A791-75B5-4748-8857-2D518F7033E4}" destId="{CECD7B1D-F51B-439C-B8EC-491CA3D782DD}" srcOrd="0" destOrd="0" presId="urn:microsoft.com/office/officeart/2005/8/layout/hierarchy4"/>
    <dgm:cxn modelId="{3B7E6E3F-9D6A-4F68-AC09-DDE9C29833DE}" srcId="{C373A32C-E292-4EF1-A5F9-7C09F5D4E4E4}" destId="{6BD2F4BB-9732-430F-9353-902B0D8595ED}" srcOrd="3" destOrd="0" parTransId="{CC7A8E20-4D84-4ADE-9E6D-514882423335}" sibTransId="{02CC9BE1-47E4-4E2A-96C2-125150CE2490}"/>
    <dgm:cxn modelId="{A87FCA64-6571-405E-95E5-A0C436583B8E}" type="presOf" srcId="{4672C6A7-4AE9-41D9-BFB8-B7A135097A35}" destId="{4CF867DF-24D4-448C-8F9C-0083CCAF75E5}" srcOrd="0" destOrd="0" presId="urn:microsoft.com/office/officeart/2005/8/layout/hierarchy4"/>
    <dgm:cxn modelId="{EDF6E964-2094-4742-8655-92CB5BC5052A}" type="presOf" srcId="{02580027-7450-41A5-BE59-0708701A05B2}" destId="{ED458177-A647-4DBB-B0F1-0CE10135BB2E}" srcOrd="0" destOrd="0" presId="urn:microsoft.com/office/officeart/2005/8/layout/hierarchy4"/>
    <dgm:cxn modelId="{5B202447-4685-4876-A306-35D5B217AAEF}" srcId="{C373A32C-E292-4EF1-A5F9-7C09F5D4E4E4}" destId="{9D687254-81E0-4497-B9E8-A37270987ECC}" srcOrd="2" destOrd="0" parTransId="{C7045F67-0916-4DD4-8757-52E238511C9E}" sibTransId="{270EBEBA-14BC-4908-AAA7-1B451781F11E}"/>
    <dgm:cxn modelId="{EE0BD77B-E5D7-4EE7-938E-02B9EA241E66}" srcId="{C373A32C-E292-4EF1-A5F9-7C09F5D4E4E4}" destId="{64A003D3-0477-4828-8024-7CF4F28616E5}" srcOrd="4" destOrd="0" parTransId="{63D67F5A-6695-4127-B870-B94EED5509EE}" sibTransId="{29A06996-5202-4D6D-A22B-1DC23E85077C}"/>
    <dgm:cxn modelId="{34CFFD94-EFAA-4AC8-8F83-C02E9DA38984}" type="presOf" srcId="{C373A32C-E292-4EF1-A5F9-7C09F5D4E4E4}" destId="{27BD80F4-E730-459C-852F-C23263F9576C}" srcOrd="0" destOrd="0" presId="urn:microsoft.com/office/officeart/2005/8/layout/hierarchy4"/>
    <dgm:cxn modelId="{B712A1B1-4A43-4881-B4C6-A267EC49279F}" type="presOf" srcId="{64A003D3-0477-4828-8024-7CF4F28616E5}" destId="{A9251FD1-4DC8-4FEC-A7DE-F5BD17F095AC}" srcOrd="0" destOrd="0" presId="urn:microsoft.com/office/officeart/2005/8/layout/hierarchy4"/>
    <dgm:cxn modelId="{008A47C4-347F-4CF1-9044-08A0BAD8CAE7}" srcId="{C373A32C-E292-4EF1-A5F9-7C09F5D4E4E4}" destId="{7B89A791-75B5-4748-8857-2D518F7033E4}" srcOrd="5" destOrd="0" parTransId="{73B53EE2-1100-4613-81B7-2B9E06194141}" sibTransId="{24BBC85B-7F22-4368-91C6-4F6365A6C822}"/>
    <dgm:cxn modelId="{AE56AECB-E2AB-4CF4-AE70-07B5D6D4072A}" srcId="{C373A32C-E292-4EF1-A5F9-7C09F5D4E4E4}" destId="{4672C6A7-4AE9-41D9-BFB8-B7A135097A35}" srcOrd="7" destOrd="0" parTransId="{74FF4BB2-E495-4D85-8082-71B0172C82C9}" sibTransId="{7084913A-43CD-4CD7-8755-49CCCD75C213}"/>
    <dgm:cxn modelId="{EBFB12D0-AFED-43B9-B98B-119FA12D0EC9}" type="presOf" srcId="{6BD2F4BB-9732-430F-9353-902B0D8595ED}" destId="{3403F34A-A72D-4D06-8335-61F235AF48A6}" srcOrd="0" destOrd="0" presId="urn:microsoft.com/office/officeart/2005/8/layout/hierarchy4"/>
    <dgm:cxn modelId="{FB964DE3-7DCA-4CD3-A04E-9FBC3D56AAFE}" srcId="{C373A32C-E292-4EF1-A5F9-7C09F5D4E4E4}" destId="{F4569DF3-3D21-4A91-A561-949189D7A876}" srcOrd="1" destOrd="0" parTransId="{3100457F-521E-4737-A02B-A7038BEE0758}" sibTransId="{FB93ABC8-69A7-46C1-8F12-044F2F57B557}"/>
    <dgm:cxn modelId="{42A2B4ED-6117-43E3-AED6-3F91082320CB}" type="presOf" srcId="{F4569DF3-3D21-4A91-A561-949189D7A876}" destId="{40F1E14D-2A07-47A1-B19C-67B7091B28E0}" srcOrd="0" destOrd="0" presId="urn:microsoft.com/office/officeart/2005/8/layout/hierarchy4"/>
    <dgm:cxn modelId="{7239CFEE-0B41-472E-B35B-F4546C16477A}" srcId="{C373A32C-E292-4EF1-A5F9-7C09F5D4E4E4}" destId="{02580027-7450-41A5-BE59-0708701A05B2}" srcOrd="0" destOrd="0" parTransId="{7DDBAC1B-B05A-4920-B74E-806D1BE84A54}" sibTransId="{2CE69DDE-78AB-481D-924F-8A008EEA766A}"/>
    <dgm:cxn modelId="{E7F182B6-FE4F-494E-9D55-E69BD5DACD84}" type="presParOf" srcId="{27BD80F4-E730-459C-852F-C23263F9576C}" destId="{F21307A3-E921-4ECF-87C2-66B077E1A8C9}" srcOrd="0" destOrd="0" presId="urn:microsoft.com/office/officeart/2005/8/layout/hierarchy4"/>
    <dgm:cxn modelId="{DD00C3B4-C2EA-44BF-85A9-D91C8D85DFF0}" type="presParOf" srcId="{F21307A3-E921-4ECF-87C2-66B077E1A8C9}" destId="{ED458177-A647-4DBB-B0F1-0CE10135BB2E}" srcOrd="0" destOrd="0" presId="urn:microsoft.com/office/officeart/2005/8/layout/hierarchy4"/>
    <dgm:cxn modelId="{500739E9-2BE0-4743-8C88-599432BA1A58}" type="presParOf" srcId="{F21307A3-E921-4ECF-87C2-66B077E1A8C9}" destId="{001F4113-7578-49FB-A978-28D2A576A1C1}" srcOrd="1" destOrd="0" presId="urn:microsoft.com/office/officeart/2005/8/layout/hierarchy4"/>
    <dgm:cxn modelId="{B125F2C3-056E-4B95-92CE-0B700B6D885A}" type="presParOf" srcId="{27BD80F4-E730-459C-852F-C23263F9576C}" destId="{EA5E0442-E271-47AD-9CEF-188DF6C2DC58}" srcOrd="1" destOrd="0" presId="urn:microsoft.com/office/officeart/2005/8/layout/hierarchy4"/>
    <dgm:cxn modelId="{81EC5C14-CEC4-4C75-A327-6B990D735CE8}" type="presParOf" srcId="{27BD80F4-E730-459C-852F-C23263F9576C}" destId="{4BF95662-C1AB-4C33-9DAC-D7DBAF096DB8}" srcOrd="2" destOrd="0" presId="urn:microsoft.com/office/officeart/2005/8/layout/hierarchy4"/>
    <dgm:cxn modelId="{44DDC730-50BF-4C31-838F-561049851CE1}" type="presParOf" srcId="{4BF95662-C1AB-4C33-9DAC-D7DBAF096DB8}" destId="{40F1E14D-2A07-47A1-B19C-67B7091B28E0}" srcOrd="0" destOrd="0" presId="urn:microsoft.com/office/officeart/2005/8/layout/hierarchy4"/>
    <dgm:cxn modelId="{BCF8BC09-129C-4DE0-BEA4-912EF7E49E7F}" type="presParOf" srcId="{4BF95662-C1AB-4C33-9DAC-D7DBAF096DB8}" destId="{3DD985A2-ED5C-434E-9AD3-DDCD3ADAA595}" srcOrd="1" destOrd="0" presId="urn:microsoft.com/office/officeart/2005/8/layout/hierarchy4"/>
    <dgm:cxn modelId="{F8FC514D-24C2-4BB0-9AC4-27B64B6A337C}" type="presParOf" srcId="{27BD80F4-E730-459C-852F-C23263F9576C}" destId="{AEA4F145-060A-42D3-87B6-794507B8873C}" srcOrd="3" destOrd="0" presId="urn:microsoft.com/office/officeart/2005/8/layout/hierarchy4"/>
    <dgm:cxn modelId="{655E8D73-1C41-46AA-9443-88B6E4134638}" type="presParOf" srcId="{27BD80F4-E730-459C-852F-C23263F9576C}" destId="{920EA6D3-F4DB-48D5-BA94-6D2DC3125734}" srcOrd="4" destOrd="0" presId="urn:microsoft.com/office/officeart/2005/8/layout/hierarchy4"/>
    <dgm:cxn modelId="{B7EE4DF6-4943-4F25-8327-D50E715A0FE5}" type="presParOf" srcId="{920EA6D3-F4DB-48D5-BA94-6D2DC3125734}" destId="{347ED406-9429-4434-808D-E78EFC7CD376}" srcOrd="0" destOrd="0" presId="urn:microsoft.com/office/officeart/2005/8/layout/hierarchy4"/>
    <dgm:cxn modelId="{7559722F-99F6-44BB-A274-A9616664AA25}" type="presParOf" srcId="{920EA6D3-F4DB-48D5-BA94-6D2DC3125734}" destId="{6FA1C712-A916-4DB6-838C-DC523D17FFE0}" srcOrd="1" destOrd="0" presId="urn:microsoft.com/office/officeart/2005/8/layout/hierarchy4"/>
    <dgm:cxn modelId="{A2078375-8808-4C36-AEC1-48E8EA9FB54E}" type="presParOf" srcId="{27BD80F4-E730-459C-852F-C23263F9576C}" destId="{1CA2D3E2-BF08-4357-8395-7CB2FEF13537}" srcOrd="5" destOrd="0" presId="urn:microsoft.com/office/officeart/2005/8/layout/hierarchy4"/>
    <dgm:cxn modelId="{EC6AF296-E7A2-4D37-AAFF-29DEAFD8E4EC}" type="presParOf" srcId="{27BD80F4-E730-459C-852F-C23263F9576C}" destId="{8A259D70-EF84-4C5E-ABC4-F7BD7C7C7335}" srcOrd="6" destOrd="0" presId="urn:microsoft.com/office/officeart/2005/8/layout/hierarchy4"/>
    <dgm:cxn modelId="{BA5674F4-D58E-48A6-99E3-6469B75BEFA0}" type="presParOf" srcId="{8A259D70-EF84-4C5E-ABC4-F7BD7C7C7335}" destId="{3403F34A-A72D-4D06-8335-61F235AF48A6}" srcOrd="0" destOrd="0" presId="urn:microsoft.com/office/officeart/2005/8/layout/hierarchy4"/>
    <dgm:cxn modelId="{728DDF6F-E685-4DD1-9395-D254097DDCCB}" type="presParOf" srcId="{8A259D70-EF84-4C5E-ABC4-F7BD7C7C7335}" destId="{1FD673D8-55B0-4F63-A0F3-EAE735927C6D}" srcOrd="1" destOrd="0" presId="urn:microsoft.com/office/officeart/2005/8/layout/hierarchy4"/>
    <dgm:cxn modelId="{9ADBFFD7-2837-4AEA-AD13-10F3F76F33A6}" type="presParOf" srcId="{27BD80F4-E730-459C-852F-C23263F9576C}" destId="{4467C752-D70B-47BB-9AEA-7239C0FA7B53}" srcOrd="7" destOrd="0" presId="urn:microsoft.com/office/officeart/2005/8/layout/hierarchy4"/>
    <dgm:cxn modelId="{FE2031A2-A782-4D96-8DB2-B0EFD6482A09}" type="presParOf" srcId="{27BD80F4-E730-459C-852F-C23263F9576C}" destId="{0ECAC08A-8389-41C4-911C-F629AC0B2CCB}" srcOrd="8" destOrd="0" presId="urn:microsoft.com/office/officeart/2005/8/layout/hierarchy4"/>
    <dgm:cxn modelId="{A92F9B28-6447-446E-9D5E-F888BE48847F}" type="presParOf" srcId="{0ECAC08A-8389-41C4-911C-F629AC0B2CCB}" destId="{A9251FD1-4DC8-4FEC-A7DE-F5BD17F095AC}" srcOrd="0" destOrd="0" presId="urn:microsoft.com/office/officeart/2005/8/layout/hierarchy4"/>
    <dgm:cxn modelId="{BE3A83C7-2C85-4661-8B91-FA639A2874EB}" type="presParOf" srcId="{0ECAC08A-8389-41C4-911C-F629AC0B2CCB}" destId="{AAD97514-9185-4444-A572-BA38040C4BD8}" srcOrd="1" destOrd="0" presId="urn:microsoft.com/office/officeart/2005/8/layout/hierarchy4"/>
    <dgm:cxn modelId="{023050B2-51FD-4006-91C5-958504D7FE8F}" type="presParOf" srcId="{27BD80F4-E730-459C-852F-C23263F9576C}" destId="{DC94E2F4-B386-4C1C-BD1A-31EA76B72E3A}" srcOrd="9" destOrd="0" presId="urn:microsoft.com/office/officeart/2005/8/layout/hierarchy4"/>
    <dgm:cxn modelId="{85AB7E4B-DB13-46F8-8F5D-7D7E91386545}" type="presParOf" srcId="{27BD80F4-E730-459C-852F-C23263F9576C}" destId="{794E6343-F107-47EF-BB92-F56F9C589D94}" srcOrd="10" destOrd="0" presId="urn:microsoft.com/office/officeart/2005/8/layout/hierarchy4"/>
    <dgm:cxn modelId="{54ED9407-C715-48C4-A972-C210B769D681}" type="presParOf" srcId="{794E6343-F107-47EF-BB92-F56F9C589D94}" destId="{CECD7B1D-F51B-439C-B8EC-491CA3D782DD}" srcOrd="0" destOrd="0" presId="urn:microsoft.com/office/officeart/2005/8/layout/hierarchy4"/>
    <dgm:cxn modelId="{6F660950-99DC-47B1-8FCC-C3F4AC61D739}" type="presParOf" srcId="{794E6343-F107-47EF-BB92-F56F9C589D94}" destId="{FC05C928-02EE-472F-BD67-6189FE483790}" srcOrd="1" destOrd="0" presId="urn:microsoft.com/office/officeart/2005/8/layout/hierarchy4"/>
    <dgm:cxn modelId="{4752E199-1973-4194-AB8C-224F0779406E}" type="presParOf" srcId="{27BD80F4-E730-459C-852F-C23263F9576C}" destId="{5FF1219F-E3C7-41C7-8556-693DD67BD58F}" srcOrd="11" destOrd="0" presId="urn:microsoft.com/office/officeart/2005/8/layout/hierarchy4"/>
    <dgm:cxn modelId="{888F3320-4142-4728-A7E7-D56CD2E6CD49}" type="presParOf" srcId="{27BD80F4-E730-459C-852F-C23263F9576C}" destId="{AC7592EE-41B6-4723-9A2B-CFD747C3953F}" srcOrd="12" destOrd="0" presId="urn:microsoft.com/office/officeart/2005/8/layout/hierarchy4"/>
    <dgm:cxn modelId="{3B2F872F-EE6A-41D0-8E27-71AA101856DF}" type="presParOf" srcId="{AC7592EE-41B6-4723-9A2B-CFD747C3953F}" destId="{7097782B-731F-465E-A280-B57273D4231B}" srcOrd="0" destOrd="0" presId="urn:microsoft.com/office/officeart/2005/8/layout/hierarchy4"/>
    <dgm:cxn modelId="{B81ABA3C-98C1-4F03-8C06-9B9FD98641CA}" type="presParOf" srcId="{AC7592EE-41B6-4723-9A2B-CFD747C3953F}" destId="{9354551D-C63A-4243-B5DF-A78F7B404949}" srcOrd="1" destOrd="0" presId="urn:microsoft.com/office/officeart/2005/8/layout/hierarchy4"/>
    <dgm:cxn modelId="{4F675B00-0C2A-48CC-8EFD-CFC63FF3F146}" type="presParOf" srcId="{27BD80F4-E730-459C-852F-C23263F9576C}" destId="{F6A9F16B-3206-43A0-B514-768B2D417415}" srcOrd="13" destOrd="0" presId="urn:microsoft.com/office/officeart/2005/8/layout/hierarchy4"/>
    <dgm:cxn modelId="{1E91A8B5-11FA-4434-9953-6D1095B7BD95}" type="presParOf" srcId="{27BD80F4-E730-459C-852F-C23263F9576C}" destId="{E42B5FF6-8AEB-4DBE-9DE4-7450FEF7DA61}" srcOrd="14" destOrd="0" presId="urn:microsoft.com/office/officeart/2005/8/layout/hierarchy4"/>
    <dgm:cxn modelId="{71E204FD-87B4-4DCD-92A5-B7BAB7A3A068}" type="presParOf" srcId="{E42B5FF6-8AEB-4DBE-9DE4-7450FEF7DA61}" destId="{4CF867DF-24D4-448C-8F9C-0083CCAF75E5}" srcOrd="0" destOrd="0" presId="urn:microsoft.com/office/officeart/2005/8/layout/hierarchy4"/>
    <dgm:cxn modelId="{79B457C0-135A-472A-971D-255F6508C88A}" type="presParOf" srcId="{E42B5FF6-8AEB-4DBE-9DE4-7450FEF7DA61}" destId="{E1E3B7BF-E56A-4A1E-8114-849D95FA5F2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73A32C-E292-4EF1-A5F9-7C09F5D4E4E4}" type="doc">
      <dgm:prSet loTypeId="urn:microsoft.com/office/officeart/2005/8/layout/default" loCatId="list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2580027-7450-41A5-BE59-0708701A05B2}">
      <dgm:prSet phldrT="[Text]" custT="1"/>
      <dgm:spPr>
        <a:xfrm>
          <a:off x="1294" y="0"/>
          <a:ext cx="1357086" cy="1790700"/>
        </a:xfrm>
        <a:solidFill>
          <a:srgbClr val="00B050"/>
        </a:solidFill>
      </dgm:spPr>
      <dgm:t>
        <a:bodyPr/>
        <a:lstStyle/>
        <a:p>
          <a:r>
            <a:rPr lang="fr-FR" sz="1100">
              <a:latin typeface="Lucida Handwriting" panose="03010101010101010101" pitchFamily="66" charset="0"/>
              <a:ea typeface="+mn-ea"/>
              <a:cs typeface="+mn-cs"/>
            </a:rPr>
            <a:t>Karine Pelland</a:t>
          </a:r>
          <a:br>
            <a:rPr lang="fr-FR" sz="11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Directrice générale</a:t>
          </a:r>
        </a:p>
        <a:p>
          <a:endParaRPr lang="fr-FR" sz="9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  <a:p>
          <a:endParaRPr lang="en-US" sz="9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gm:t>
    </dgm:pt>
    <dgm:pt modelId="{7DDBAC1B-B05A-4920-B74E-806D1BE84A54}" type="parTrans" cxnId="{7239CFEE-0B41-472E-B35B-F4546C16477A}">
      <dgm:prSet/>
      <dgm:spPr/>
      <dgm:t>
        <a:bodyPr/>
        <a:lstStyle/>
        <a:p>
          <a:endParaRPr lang="en-US"/>
        </a:p>
      </dgm:t>
    </dgm:pt>
    <dgm:pt modelId="{2CE69DDE-78AB-481D-924F-8A008EEA766A}" type="sibTrans" cxnId="{7239CFEE-0B41-472E-B35B-F4546C16477A}">
      <dgm:prSet/>
      <dgm:spPr/>
      <dgm:t>
        <a:bodyPr/>
        <a:lstStyle/>
        <a:p>
          <a:endParaRPr lang="en-US"/>
        </a:p>
      </dgm:t>
    </dgm:pt>
    <dgm:pt modelId="{7B89A791-75B5-4748-8857-2D518F7033E4}">
      <dgm:prSet phldrT="[Text]" custT="1"/>
      <dgm:spPr>
        <a:xfrm>
          <a:off x="4119795" y="0"/>
          <a:ext cx="1357086" cy="1790700"/>
        </a:xfrm>
        <a:solidFill>
          <a:srgbClr val="7030A0"/>
        </a:solidFill>
      </dgm:spPr>
      <dgm:t>
        <a:bodyPr/>
        <a:lstStyle/>
        <a:p>
          <a:r>
            <a:rPr lang="en-US" sz="1100" baseline="0">
              <a:latin typeface="Lucida Handwriting" panose="03010101010101010101" pitchFamily="66" charset="0"/>
              <a:ea typeface="+mn-ea"/>
              <a:cs typeface="+mn-cs"/>
            </a:rPr>
            <a:t>Nathalie Fraser</a:t>
          </a:r>
          <a:br>
            <a:rPr lang="en-US" sz="1100" baseline="0">
              <a:latin typeface="Calibri"/>
              <a:ea typeface="+mn-ea"/>
              <a:cs typeface="+mn-cs"/>
            </a:rPr>
          </a:br>
          <a:r>
            <a:rPr lang="en-US" sz="900" baseline="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Commis-comptable</a:t>
          </a:r>
        </a:p>
        <a:p>
          <a:r>
            <a:rPr lang="en-US" sz="900" baseline="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CPE-BC</a:t>
          </a:r>
        </a:p>
      </dgm:t>
    </dgm:pt>
    <dgm:pt modelId="{73B53EE2-1100-4613-81B7-2B9E06194141}" type="parTrans" cxnId="{008A47C4-347F-4CF1-9044-08A0BAD8CAE7}">
      <dgm:prSet/>
      <dgm:spPr/>
      <dgm:t>
        <a:bodyPr/>
        <a:lstStyle/>
        <a:p>
          <a:endParaRPr lang="en-US"/>
        </a:p>
      </dgm:t>
    </dgm:pt>
    <dgm:pt modelId="{24BBC85B-7F22-4368-91C6-4F6365A6C822}" type="sibTrans" cxnId="{008A47C4-347F-4CF1-9044-08A0BAD8CAE7}">
      <dgm:prSet/>
      <dgm:spPr/>
      <dgm:t>
        <a:bodyPr/>
        <a:lstStyle/>
        <a:p>
          <a:endParaRPr lang="en-US"/>
        </a:p>
      </dgm:t>
    </dgm:pt>
    <dgm:pt modelId="{F4569DF3-3D21-4A91-A561-949189D7A876}">
      <dgm:prSet phldrT="[Text]" custT="1"/>
      <dgm:spPr>
        <a:xfrm>
          <a:off x="1370514" y="0"/>
          <a:ext cx="1357086" cy="1790700"/>
        </a:xfrm>
        <a:solidFill>
          <a:srgbClr val="7030A0"/>
        </a:solidFill>
      </dgm:spPr>
      <dgm:t>
        <a:bodyPr/>
        <a:lstStyle/>
        <a:p>
          <a:r>
            <a:rPr lang="fr-FR" sz="1100">
              <a:latin typeface="Lucida Handwriting" panose="03010101010101010101" pitchFamily="66" charset="0"/>
              <a:ea typeface="+mn-ea"/>
              <a:cs typeface="+mn-cs"/>
            </a:rPr>
            <a:t>Isabelle laperrière</a:t>
          </a:r>
        </a:p>
        <a:p>
          <a:r>
            <a:rPr lang="fr-FR" sz="9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Agente de conformité </a:t>
          </a:r>
          <a:endParaRPr lang="en-US" sz="9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gm:t>
    </dgm:pt>
    <dgm:pt modelId="{FB93ABC8-69A7-46C1-8F12-044F2F57B557}" type="sibTrans" cxnId="{FB964DE3-7DCA-4CD3-A04E-9FBC3D56AAFE}">
      <dgm:prSet/>
      <dgm:spPr/>
      <dgm:t>
        <a:bodyPr/>
        <a:lstStyle/>
        <a:p>
          <a:endParaRPr lang="en-US"/>
        </a:p>
      </dgm:t>
    </dgm:pt>
    <dgm:pt modelId="{3100457F-521E-4737-A02B-A7038BEE0758}" type="parTrans" cxnId="{FB964DE3-7DCA-4CD3-A04E-9FBC3D56AAFE}">
      <dgm:prSet/>
      <dgm:spPr/>
      <dgm:t>
        <a:bodyPr/>
        <a:lstStyle/>
        <a:p>
          <a:endParaRPr lang="en-US"/>
        </a:p>
      </dgm:t>
    </dgm:pt>
    <dgm:pt modelId="{FBAD12B5-C621-49E1-95F3-B04DB3F018A8}">
      <dgm:prSet custT="1"/>
      <dgm:spPr>
        <a:solidFill>
          <a:srgbClr val="00B050"/>
        </a:solidFill>
      </dgm:spPr>
      <dgm:t>
        <a:bodyPr/>
        <a:lstStyle/>
        <a:p>
          <a:r>
            <a:rPr lang="en-US" sz="1100" baseline="0">
              <a:latin typeface="Lucida Handwriting" panose="03010101010101010101" pitchFamily="66" charset="0"/>
              <a:ea typeface="+mn-ea"/>
              <a:cs typeface="+mn-cs"/>
            </a:rPr>
            <a:t>Édith Piché</a:t>
          </a:r>
          <a:b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</a:br>
          <a:r>
            <a:rPr lang="en-US" sz="900" baseline="0">
              <a:latin typeface="Lucida Handwriting" panose="03010101010101010101" pitchFamily="66" charset="0"/>
              <a:ea typeface="+mn-ea"/>
              <a:cs typeface="+mn-cs"/>
            </a:rPr>
            <a:t>Adjointe administrative CPE-BC</a:t>
          </a:r>
        </a:p>
        <a:p>
          <a:endParaRPr lang="en-US" sz="900" baseline="0">
            <a:latin typeface="Lucida Handwriting" panose="03010101010101010101" pitchFamily="66" charset="0"/>
            <a:ea typeface="+mn-ea"/>
            <a:cs typeface="+mn-cs"/>
          </a:endParaRPr>
        </a:p>
        <a:p>
          <a:endParaRPr lang="en-US" sz="9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gm:t>
    </dgm:pt>
    <dgm:pt modelId="{96078AA7-FC23-43A3-8930-9F2AF5FAEB23}" type="parTrans" cxnId="{069C666F-A633-4B8B-B7D6-16FCCE83BD8D}">
      <dgm:prSet/>
      <dgm:spPr/>
      <dgm:t>
        <a:bodyPr/>
        <a:lstStyle/>
        <a:p>
          <a:endParaRPr lang="fr-CA"/>
        </a:p>
      </dgm:t>
    </dgm:pt>
    <dgm:pt modelId="{464E3FF5-A86F-47D7-845C-97FD735BAA44}" type="sibTrans" cxnId="{069C666F-A633-4B8B-B7D6-16FCCE83BD8D}">
      <dgm:prSet/>
      <dgm:spPr/>
      <dgm:t>
        <a:bodyPr/>
        <a:lstStyle/>
        <a:p>
          <a:endParaRPr lang="fr-CA"/>
        </a:p>
      </dgm:t>
    </dgm:pt>
    <dgm:pt modelId="{9D687254-81E0-4497-B9E8-A37270987ECC}">
      <dgm:prSet phldrT="[Text]" custT="1"/>
      <dgm:spPr>
        <a:xfrm>
          <a:off x="2739746" y="0"/>
          <a:ext cx="1357086" cy="1790700"/>
        </a:xfrm>
        <a:solidFill>
          <a:srgbClr val="00B050"/>
        </a:solidFill>
      </dgm:spPr>
      <dgm:t>
        <a:bodyPr/>
        <a:lstStyle/>
        <a:p>
          <a:r>
            <a:rPr lang="fr-FR" sz="1100">
              <a:latin typeface="Lucida Handwriting" panose="03010101010101010101" pitchFamily="66" charset="0"/>
              <a:ea typeface="+mn-ea"/>
              <a:cs typeface="+mn-cs"/>
            </a:rPr>
            <a:t>Nathalie Gignac</a:t>
          </a:r>
          <a:br>
            <a:rPr lang="fr-FR" sz="11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Agente de soutien pédagogique et technique</a:t>
          </a:r>
          <a:endParaRPr lang="en-US" sz="9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gm:t>
    </dgm:pt>
    <dgm:pt modelId="{270EBEBA-14BC-4908-AAA7-1B451781F11E}" type="sibTrans" cxnId="{5B202447-4685-4876-A306-35D5B217AAEF}">
      <dgm:prSet/>
      <dgm:spPr/>
      <dgm:t>
        <a:bodyPr/>
        <a:lstStyle/>
        <a:p>
          <a:endParaRPr lang="en-US"/>
        </a:p>
      </dgm:t>
    </dgm:pt>
    <dgm:pt modelId="{C7045F67-0916-4DD4-8757-52E238511C9E}" type="parTrans" cxnId="{5B202447-4685-4876-A306-35D5B217AAEF}">
      <dgm:prSet/>
      <dgm:spPr/>
      <dgm:t>
        <a:bodyPr/>
        <a:lstStyle/>
        <a:p>
          <a:endParaRPr lang="en-US"/>
        </a:p>
      </dgm:t>
    </dgm:pt>
    <dgm:pt modelId="{A3EF3311-6626-420A-800B-046A99EFFA46}" type="pres">
      <dgm:prSet presAssocID="{C373A32C-E292-4EF1-A5F9-7C09F5D4E4E4}" presName="diagram" presStyleCnt="0">
        <dgm:presLayoutVars>
          <dgm:dir/>
          <dgm:resizeHandles val="exact"/>
        </dgm:presLayoutVars>
      </dgm:prSet>
      <dgm:spPr/>
    </dgm:pt>
    <dgm:pt modelId="{032FC4BC-7BA3-4D3D-AFD4-5A92861353F1}" type="pres">
      <dgm:prSet presAssocID="{02580027-7450-41A5-BE59-0708701A05B2}" presName="node" presStyleLbl="node1" presStyleIdx="0" presStyleCnt="5" custScaleY="131908">
        <dgm:presLayoutVars>
          <dgm:bulletEnabled val="1"/>
        </dgm:presLayoutVars>
      </dgm:prSet>
      <dgm:spPr/>
    </dgm:pt>
    <dgm:pt modelId="{8DBAAE23-07AC-4F0C-8F4C-A48AF5533F6C}" type="pres">
      <dgm:prSet presAssocID="{2CE69DDE-78AB-481D-924F-8A008EEA766A}" presName="sibTrans" presStyleCnt="0"/>
      <dgm:spPr/>
    </dgm:pt>
    <dgm:pt modelId="{6B90772F-AFCA-49D2-80F2-4A2C475A4B15}" type="pres">
      <dgm:prSet presAssocID="{F4569DF3-3D21-4A91-A561-949189D7A876}" presName="node" presStyleLbl="node1" presStyleIdx="1" presStyleCnt="5" custScaleY="134182">
        <dgm:presLayoutVars>
          <dgm:bulletEnabled val="1"/>
        </dgm:presLayoutVars>
      </dgm:prSet>
      <dgm:spPr/>
    </dgm:pt>
    <dgm:pt modelId="{2689A587-6B84-436E-BA20-D1DC1AF1548E}" type="pres">
      <dgm:prSet presAssocID="{FB93ABC8-69A7-46C1-8F12-044F2F57B557}" presName="sibTrans" presStyleCnt="0"/>
      <dgm:spPr/>
    </dgm:pt>
    <dgm:pt modelId="{8FC6DE76-1DD1-4405-A96F-401C4C86D187}" type="pres">
      <dgm:prSet presAssocID="{9D687254-81E0-4497-B9E8-A37270987ECC}" presName="node" presStyleLbl="node1" presStyleIdx="2" presStyleCnt="5" custScaleY="129634">
        <dgm:presLayoutVars>
          <dgm:bulletEnabled val="1"/>
        </dgm:presLayoutVars>
      </dgm:prSet>
      <dgm:spPr/>
    </dgm:pt>
    <dgm:pt modelId="{900AE089-08CB-4753-979B-9E7D2750BBA6}" type="pres">
      <dgm:prSet presAssocID="{270EBEBA-14BC-4908-AAA7-1B451781F11E}" presName="sibTrans" presStyleCnt="0"/>
      <dgm:spPr/>
    </dgm:pt>
    <dgm:pt modelId="{6A87807F-9DDC-4DFE-B4FB-17B07C9CA7F5}" type="pres">
      <dgm:prSet presAssocID="{7B89A791-75B5-4748-8857-2D518F7033E4}" presName="node" presStyleLbl="node1" presStyleIdx="3" presStyleCnt="5" custScaleY="136457">
        <dgm:presLayoutVars>
          <dgm:bulletEnabled val="1"/>
        </dgm:presLayoutVars>
      </dgm:prSet>
      <dgm:spPr/>
    </dgm:pt>
    <dgm:pt modelId="{8DB19919-8C44-4379-A824-0033BB96DE6A}" type="pres">
      <dgm:prSet presAssocID="{24BBC85B-7F22-4368-91C6-4F6365A6C822}" presName="sibTrans" presStyleCnt="0"/>
      <dgm:spPr/>
    </dgm:pt>
    <dgm:pt modelId="{5A1E9213-0468-47E2-BE09-2038609AD387}" type="pres">
      <dgm:prSet presAssocID="{FBAD12B5-C621-49E1-95F3-B04DB3F018A8}" presName="node" presStyleLbl="node1" presStyleIdx="4" presStyleCnt="5" custScaleY="141005">
        <dgm:presLayoutVars>
          <dgm:bulletEnabled val="1"/>
        </dgm:presLayoutVars>
      </dgm:prSet>
      <dgm:spPr/>
    </dgm:pt>
  </dgm:ptLst>
  <dgm:cxnLst>
    <dgm:cxn modelId="{5147F500-2319-4A5F-A1EB-80BFD89784C0}" type="presOf" srcId="{9D687254-81E0-4497-B9E8-A37270987ECC}" destId="{8FC6DE76-1DD1-4405-A96F-401C4C86D187}" srcOrd="0" destOrd="0" presId="urn:microsoft.com/office/officeart/2005/8/layout/default"/>
    <dgm:cxn modelId="{5B202447-4685-4876-A306-35D5B217AAEF}" srcId="{C373A32C-E292-4EF1-A5F9-7C09F5D4E4E4}" destId="{9D687254-81E0-4497-B9E8-A37270987ECC}" srcOrd="2" destOrd="0" parTransId="{C7045F67-0916-4DD4-8757-52E238511C9E}" sibTransId="{270EBEBA-14BC-4908-AAA7-1B451781F11E}"/>
    <dgm:cxn modelId="{069C666F-A633-4B8B-B7D6-16FCCE83BD8D}" srcId="{C373A32C-E292-4EF1-A5F9-7C09F5D4E4E4}" destId="{FBAD12B5-C621-49E1-95F3-B04DB3F018A8}" srcOrd="4" destOrd="0" parTransId="{96078AA7-FC23-43A3-8930-9F2AF5FAEB23}" sibTransId="{464E3FF5-A86F-47D7-845C-97FD735BAA44}"/>
    <dgm:cxn modelId="{BC28DC7F-FCDB-425E-A0A7-28CA3367167D}" type="presOf" srcId="{7B89A791-75B5-4748-8857-2D518F7033E4}" destId="{6A87807F-9DDC-4DFE-B4FB-17B07C9CA7F5}" srcOrd="0" destOrd="0" presId="urn:microsoft.com/office/officeart/2005/8/layout/default"/>
    <dgm:cxn modelId="{87E5D18E-F095-4E70-9512-349A8356E53F}" type="presOf" srcId="{F4569DF3-3D21-4A91-A561-949189D7A876}" destId="{6B90772F-AFCA-49D2-80F2-4A2C475A4B15}" srcOrd="0" destOrd="0" presId="urn:microsoft.com/office/officeart/2005/8/layout/default"/>
    <dgm:cxn modelId="{E42B0CAA-741F-4480-96FC-B28183B3A39A}" type="presOf" srcId="{C373A32C-E292-4EF1-A5F9-7C09F5D4E4E4}" destId="{A3EF3311-6626-420A-800B-046A99EFFA46}" srcOrd="0" destOrd="0" presId="urn:microsoft.com/office/officeart/2005/8/layout/default"/>
    <dgm:cxn modelId="{008A47C4-347F-4CF1-9044-08A0BAD8CAE7}" srcId="{C373A32C-E292-4EF1-A5F9-7C09F5D4E4E4}" destId="{7B89A791-75B5-4748-8857-2D518F7033E4}" srcOrd="3" destOrd="0" parTransId="{73B53EE2-1100-4613-81B7-2B9E06194141}" sibTransId="{24BBC85B-7F22-4368-91C6-4F6365A6C822}"/>
    <dgm:cxn modelId="{FB964DE3-7DCA-4CD3-A04E-9FBC3D56AAFE}" srcId="{C373A32C-E292-4EF1-A5F9-7C09F5D4E4E4}" destId="{F4569DF3-3D21-4A91-A561-949189D7A876}" srcOrd="1" destOrd="0" parTransId="{3100457F-521E-4737-A02B-A7038BEE0758}" sibTransId="{FB93ABC8-69A7-46C1-8F12-044F2F57B557}"/>
    <dgm:cxn modelId="{87A02CE4-EE9E-47F4-A34C-9600E6C9DBD3}" type="presOf" srcId="{02580027-7450-41A5-BE59-0708701A05B2}" destId="{032FC4BC-7BA3-4D3D-AFD4-5A92861353F1}" srcOrd="0" destOrd="0" presId="urn:microsoft.com/office/officeart/2005/8/layout/default"/>
    <dgm:cxn modelId="{7239CFEE-0B41-472E-B35B-F4546C16477A}" srcId="{C373A32C-E292-4EF1-A5F9-7C09F5D4E4E4}" destId="{02580027-7450-41A5-BE59-0708701A05B2}" srcOrd="0" destOrd="0" parTransId="{7DDBAC1B-B05A-4920-B74E-806D1BE84A54}" sibTransId="{2CE69DDE-78AB-481D-924F-8A008EEA766A}"/>
    <dgm:cxn modelId="{50E21BF4-52E1-4240-B855-EAB7D46CD19B}" type="presOf" srcId="{FBAD12B5-C621-49E1-95F3-B04DB3F018A8}" destId="{5A1E9213-0468-47E2-BE09-2038609AD387}" srcOrd="0" destOrd="0" presId="urn:microsoft.com/office/officeart/2005/8/layout/default"/>
    <dgm:cxn modelId="{793D5F6F-37E7-4B5F-8309-9A368A50A75D}" type="presParOf" srcId="{A3EF3311-6626-420A-800B-046A99EFFA46}" destId="{032FC4BC-7BA3-4D3D-AFD4-5A92861353F1}" srcOrd="0" destOrd="0" presId="urn:microsoft.com/office/officeart/2005/8/layout/default"/>
    <dgm:cxn modelId="{03807AB6-20F9-4B4B-8F4D-39DF16F58F6B}" type="presParOf" srcId="{A3EF3311-6626-420A-800B-046A99EFFA46}" destId="{8DBAAE23-07AC-4F0C-8F4C-A48AF5533F6C}" srcOrd="1" destOrd="0" presId="urn:microsoft.com/office/officeart/2005/8/layout/default"/>
    <dgm:cxn modelId="{B66D4668-AD86-4EC3-9A48-E999F3CDEA38}" type="presParOf" srcId="{A3EF3311-6626-420A-800B-046A99EFFA46}" destId="{6B90772F-AFCA-49D2-80F2-4A2C475A4B15}" srcOrd="2" destOrd="0" presId="urn:microsoft.com/office/officeart/2005/8/layout/default"/>
    <dgm:cxn modelId="{89D1C9BF-2D8A-4B19-9231-803F6FD86C14}" type="presParOf" srcId="{A3EF3311-6626-420A-800B-046A99EFFA46}" destId="{2689A587-6B84-436E-BA20-D1DC1AF1548E}" srcOrd="3" destOrd="0" presId="urn:microsoft.com/office/officeart/2005/8/layout/default"/>
    <dgm:cxn modelId="{CF49EE38-FCD3-49F0-9175-ECCF754FDF8D}" type="presParOf" srcId="{A3EF3311-6626-420A-800B-046A99EFFA46}" destId="{8FC6DE76-1DD1-4405-A96F-401C4C86D187}" srcOrd="4" destOrd="0" presId="urn:microsoft.com/office/officeart/2005/8/layout/default"/>
    <dgm:cxn modelId="{351E465D-1E23-4901-9298-48CE0FCF81D5}" type="presParOf" srcId="{A3EF3311-6626-420A-800B-046A99EFFA46}" destId="{900AE089-08CB-4753-979B-9E7D2750BBA6}" srcOrd="5" destOrd="0" presId="urn:microsoft.com/office/officeart/2005/8/layout/default"/>
    <dgm:cxn modelId="{42BECE31-A08B-4497-93F7-FA80635630C0}" type="presParOf" srcId="{A3EF3311-6626-420A-800B-046A99EFFA46}" destId="{6A87807F-9DDC-4DFE-B4FB-17B07C9CA7F5}" srcOrd="6" destOrd="0" presId="urn:microsoft.com/office/officeart/2005/8/layout/default"/>
    <dgm:cxn modelId="{83396877-4A89-4293-9C66-AD24911B4417}" type="presParOf" srcId="{A3EF3311-6626-420A-800B-046A99EFFA46}" destId="{8DB19919-8C44-4379-A824-0033BB96DE6A}" srcOrd="7" destOrd="0" presId="urn:microsoft.com/office/officeart/2005/8/layout/default"/>
    <dgm:cxn modelId="{145C7E54-25E7-4B02-A716-186BCFD090CC}" type="presParOf" srcId="{A3EF3311-6626-420A-800B-046A99EFFA46}" destId="{5A1E9213-0468-47E2-BE09-2038609AD38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AF258E-FDF2-4408-8C63-E9CFE6B37EC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958DCC2B-2BCD-4E67-8664-EE44504114DD}">
      <dgm:prSet phldrT="[Texte]" custT="1"/>
      <dgm:spPr>
        <a:solidFill>
          <a:srgbClr val="7030A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Sarah Babin</a:t>
          </a:r>
        </a:p>
        <a:p>
          <a:r>
            <a:rPr lang="fr-CA" sz="850">
              <a:latin typeface="Lucida Handwriting" panose="03010101010101010101" pitchFamily="66" charset="0"/>
            </a:rPr>
            <a:t>Directrice adjointe aux instalaltions</a:t>
          </a:r>
        </a:p>
      </dgm:t>
    </dgm:pt>
    <dgm:pt modelId="{87AC6FF7-490F-4B41-8C86-6762D1194A1C}" type="parTrans" cxnId="{78C60735-F02A-4F8A-9182-F7FB973879C9}">
      <dgm:prSet/>
      <dgm:spPr/>
      <dgm:t>
        <a:bodyPr/>
        <a:lstStyle/>
        <a:p>
          <a:endParaRPr lang="fr-CA"/>
        </a:p>
      </dgm:t>
    </dgm:pt>
    <dgm:pt modelId="{E43CF205-FF37-4C5A-B132-F1C4E27F25BE}" type="sibTrans" cxnId="{78C60735-F02A-4F8A-9182-F7FB973879C9}">
      <dgm:prSet/>
      <dgm:spPr/>
      <dgm:t>
        <a:bodyPr/>
        <a:lstStyle/>
        <a:p>
          <a:endParaRPr lang="fr-CA"/>
        </a:p>
      </dgm:t>
    </dgm:pt>
    <dgm:pt modelId="{6F1D3BEC-DBBE-420B-A9AB-D5B398592158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Édith Lagacé</a:t>
          </a:r>
        </a:p>
        <a:p>
          <a:r>
            <a:rPr lang="fr-CA" sz="850">
              <a:latin typeface="Lucida Handwriting" panose="03010101010101010101" pitchFamily="66" charset="0"/>
            </a:rPr>
            <a:t>Agente de soutien pédagogique et technique </a:t>
          </a:r>
        </a:p>
      </dgm:t>
    </dgm:pt>
    <dgm:pt modelId="{B99CA88B-FAE7-4EAB-B6BA-BCB0C6FA640B}" type="parTrans" cxnId="{72E5E2F7-C28F-4175-8651-B1D5A7B553A0}">
      <dgm:prSet/>
      <dgm:spPr/>
      <dgm:t>
        <a:bodyPr/>
        <a:lstStyle/>
        <a:p>
          <a:endParaRPr lang="fr-CA"/>
        </a:p>
      </dgm:t>
    </dgm:pt>
    <dgm:pt modelId="{8A9DC102-D129-4ECC-9697-DA2DDC076309}" type="sibTrans" cxnId="{72E5E2F7-C28F-4175-8651-B1D5A7B553A0}">
      <dgm:prSet/>
      <dgm:spPr/>
      <dgm:t>
        <a:bodyPr/>
        <a:lstStyle/>
        <a:p>
          <a:endParaRPr lang="fr-CA"/>
        </a:p>
      </dgm:t>
    </dgm:pt>
    <dgm:pt modelId="{2B00C99A-40C4-4AAB-8B6A-C0AA86D553F0}">
      <dgm:prSet phldrT="[Texte]" custT="1"/>
      <dgm:spPr>
        <a:solidFill>
          <a:srgbClr val="7030A0"/>
        </a:solidFill>
      </dgm:spPr>
      <dgm:t>
        <a:bodyPr/>
        <a:lstStyle/>
        <a:p>
          <a:r>
            <a:rPr lang="fr-CA" sz="800">
              <a:latin typeface="Lucida Handwriting" panose="03010101010101010101" pitchFamily="66" charset="0"/>
            </a:rPr>
            <a:t>Maggie  Lachapelle-Blais</a:t>
          </a:r>
        </a:p>
        <a:p>
          <a:r>
            <a:rPr lang="fr-CA" sz="800">
              <a:latin typeface="Lucida Handwriting" panose="03010101010101010101" pitchFamily="66" charset="0"/>
            </a:rPr>
            <a:t>Responsable de l'alimentation Inst. Carleton</a:t>
          </a:r>
        </a:p>
      </dgm:t>
    </dgm:pt>
    <dgm:pt modelId="{0D4D3E3D-2AAA-43E6-9E4C-569157BE99F3}" type="parTrans" cxnId="{477B1B67-8C19-4DFA-9EB3-9E44BB49148D}">
      <dgm:prSet/>
      <dgm:spPr/>
      <dgm:t>
        <a:bodyPr/>
        <a:lstStyle/>
        <a:p>
          <a:endParaRPr lang="fr-CA"/>
        </a:p>
      </dgm:t>
    </dgm:pt>
    <dgm:pt modelId="{B28BCF64-21AA-4FD8-82F2-1D88AF1587A4}" type="sibTrans" cxnId="{477B1B67-8C19-4DFA-9EB3-9E44BB49148D}">
      <dgm:prSet/>
      <dgm:spPr/>
      <dgm:t>
        <a:bodyPr/>
        <a:lstStyle/>
        <a:p>
          <a:endParaRPr lang="fr-CA"/>
        </a:p>
      </dgm:t>
    </dgm:pt>
    <dgm:pt modelId="{E4987F11-8594-4543-98ED-6480B512A7D8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Édith  Piché</a:t>
          </a:r>
        </a:p>
        <a:p>
          <a:r>
            <a:rPr lang="fr-CA" sz="900">
              <a:latin typeface="Lucida Handwriting" panose="03010101010101010101" pitchFamily="66" charset="0"/>
            </a:rPr>
            <a:t>Adjointe administrative CPE-BC</a:t>
          </a:r>
        </a:p>
      </dgm:t>
    </dgm:pt>
    <dgm:pt modelId="{180C583E-7E40-4FA5-8B1D-B8F45FA80059}" type="parTrans" cxnId="{47840522-8AC9-470D-9CDB-B7A7A2C63DFD}">
      <dgm:prSet/>
      <dgm:spPr/>
      <dgm:t>
        <a:bodyPr/>
        <a:lstStyle/>
        <a:p>
          <a:endParaRPr lang="fr-CA"/>
        </a:p>
      </dgm:t>
    </dgm:pt>
    <dgm:pt modelId="{82581010-9514-42F8-B6B3-D4B539CECF5C}" type="sibTrans" cxnId="{47840522-8AC9-470D-9CDB-B7A7A2C63DFD}">
      <dgm:prSet/>
      <dgm:spPr/>
      <dgm:t>
        <a:bodyPr/>
        <a:lstStyle/>
        <a:p>
          <a:endParaRPr lang="fr-CA"/>
        </a:p>
      </dgm:t>
    </dgm:pt>
    <dgm:pt modelId="{29D810B7-E886-4461-BA5E-8D77727B3B5F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Diane Bienvenue,</a:t>
          </a:r>
        </a:p>
        <a:p>
          <a:r>
            <a:rPr lang="fr-CA" sz="900">
              <a:latin typeface="Lucida Handwriting" panose="03010101010101010101" pitchFamily="66" charset="0"/>
            </a:rPr>
            <a:t>Éducatrice de la 5e journée dans les groupes</a:t>
          </a:r>
        </a:p>
      </dgm:t>
    </dgm:pt>
    <dgm:pt modelId="{BA097D66-61EC-43E6-AABD-C2DF263E9FFB}" type="parTrans" cxnId="{AF6727BC-7F41-460E-B239-ECC82965667D}">
      <dgm:prSet/>
      <dgm:spPr/>
      <dgm:t>
        <a:bodyPr/>
        <a:lstStyle/>
        <a:p>
          <a:endParaRPr lang="fr-CA"/>
        </a:p>
      </dgm:t>
    </dgm:pt>
    <dgm:pt modelId="{214EBA26-5691-4FA4-BDE6-51807D60D578}" type="sibTrans" cxnId="{AF6727BC-7F41-460E-B239-ECC82965667D}">
      <dgm:prSet/>
      <dgm:spPr/>
      <dgm:t>
        <a:bodyPr/>
        <a:lstStyle/>
        <a:p>
          <a:endParaRPr lang="fr-CA"/>
        </a:p>
      </dgm:t>
    </dgm:pt>
    <dgm:pt modelId="{07356BF8-4DCD-4D4E-A8FF-A727550673FC}" type="pres">
      <dgm:prSet presAssocID="{46AF258E-FDF2-4408-8C63-E9CFE6B37EC9}" presName="diagram" presStyleCnt="0">
        <dgm:presLayoutVars>
          <dgm:dir/>
          <dgm:resizeHandles val="exact"/>
        </dgm:presLayoutVars>
      </dgm:prSet>
      <dgm:spPr/>
    </dgm:pt>
    <dgm:pt modelId="{0A7B906B-477E-4C03-B1C6-142744DA8D21}" type="pres">
      <dgm:prSet presAssocID="{958DCC2B-2BCD-4E67-8664-EE44504114DD}" presName="node" presStyleLbl="node1" presStyleIdx="0" presStyleCnt="5" custScaleX="130146" custScaleY="262859" custLinFactX="39532" custLinFactNeighborX="100000" custLinFactNeighborY="-12468">
        <dgm:presLayoutVars>
          <dgm:bulletEnabled val="1"/>
        </dgm:presLayoutVars>
      </dgm:prSet>
      <dgm:spPr/>
    </dgm:pt>
    <dgm:pt modelId="{FFE4D671-BCF0-4C54-B043-1B91DD96FE75}" type="pres">
      <dgm:prSet presAssocID="{E43CF205-FF37-4C5A-B132-F1C4E27F25BE}" presName="sibTrans" presStyleCnt="0"/>
      <dgm:spPr/>
    </dgm:pt>
    <dgm:pt modelId="{AE937DC5-D95B-4279-B1E4-69A036A96863}" type="pres">
      <dgm:prSet presAssocID="{6F1D3BEC-DBBE-420B-A9AB-D5B398592158}" presName="node" presStyleLbl="node1" presStyleIdx="1" presStyleCnt="5" custScaleX="135316" custScaleY="258763" custLinFactX="36587" custLinFactNeighborX="100000" custLinFactNeighborY="-8154">
        <dgm:presLayoutVars>
          <dgm:bulletEnabled val="1"/>
        </dgm:presLayoutVars>
      </dgm:prSet>
      <dgm:spPr/>
    </dgm:pt>
    <dgm:pt modelId="{877C7500-C362-45D1-96CC-1B0ADEDA09C1}" type="pres">
      <dgm:prSet presAssocID="{8A9DC102-D129-4ECC-9697-DA2DDC076309}" presName="sibTrans" presStyleCnt="0"/>
      <dgm:spPr/>
    </dgm:pt>
    <dgm:pt modelId="{26688063-684D-4171-9620-9BF5F8B394C3}" type="pres">
      <dgm:prSet presAssocID="{2B00C99A-40C4-4AAB-8B6A-C0AA86D553F0}" presName="node" presStyleLbl="node1" presStyleIdx="2" presStyleCnt="5" custScaleX="140687" custScaleY="255939" custLinFactX="35044" custLinFactNeighborX="100000" custLinFactNeighborY="-10556">
        <dgm:presLayoutVars>
          <dgm:bulletEnabled val="1"/>
        </dgm:presLayoutVars>
      </dgm:prSet>
      <dgm:spPr/>
    </dgm:pt>
    <dgm:pt modelId="{08D23B59-40B1-4563-8138-941D929847D8}" type="pres">
      <dgm:prSet presAssocID="{B28BCF64-21AA-4FD8-82F2-1D88AF1587A4}" presName="sibTrans" presStyleCnt="0"/>
      <dgm:spPr/>
    </dgm:pt>
    <dgm:pt modelId="{43DB52C8-C114-4EBF-AD40-3DB685D90F1A}" type="pres">
      <dgm:prSet presAssocID="{E4987F11-8594-4543-98ED-6480B512A7D8}" presName="node" presStyleLbl="node1" presStyleIdx="3" presStyleCnt="5" custScaleX="159187" custScaleY="270495" custLinFactX="29802" custLinFactNeighborX="100000" custLinFactNeighborY="-10238">
        <dgm:presLayoutVars>
          <dgm:bulletEnabled val="1"/>
        </dgm:presLayoutVars>
      </dgm:prSet>
      <dgm:spPr/>
    </dgm:pt>
    <dgm:pt modelId="{6CB4899C-5D9E-43E1-BA04-892E855B9BB1}" type="pres">
      <dgm:prSet presAssocID="{82581010-9514-42F8-B6B3-D4B539CECF5C}" presName="sibTrans" presStyleCnt="0"/>
      <dgm:spPr/>
    </dgm:pt>
    <dgm:pt modelId="{DC8FE958-41B5-4BCC-B28F-71ABE854BD9A}" type="pres">
      <dgm:prSet presAssocID="{29D810B7-E886-4461-BA5E-8D77727B3B5F}" presName="node" presStyleLbl="node1" presStyleIdx="4" presStyleCnt="5" custScaleX="119427" custScaleY="277317" custLinFactX="-290033" custLinFactNeighborX="-300000" custLinFactNeighborY="-10794">
        <dgm:presLayoutVars>
          <dgm:bulletEnabled val="1"/>
        </dgm:presLayoutVars>
      </dgm:prSet>
      <dgm:spPr/>
    </dgm:pt>
  </dgm:ptLst>
  <dgm:cxnLst>
    <dgm:cxn modelId="{47840522-8AC9-470D-9CDB-B7A7A2C63DFD}" srcId="{46AF258E-FDF2-4408-8C63-E9CFE6B37EC9}" destId="{E4987F11-8594-4543-98ED-6480B512A7D8}" srcOrd="3" destOrd="0" parTransId="{180C583E-7E40-4FA5-8B1D-B8F45FA80059}" sibTransId="{82581010-9514-42F8-B6B3-D4B539CECF5C}"/>
    <dgm:cxn modelId="{445FCC31-9C92-474A-B28C-333A8A22F2B7}" type="presOf" srcId="{6F1D3BEC-DBBE-420B-A9AB-D5B398592158}" destId="{AE937DC5-D95B-4279-B1E4-69A036A96863}" srcOrd="0" destOrd="0" presId="urn:microsoft.com/office/officeart/2005/8/layout/default"/>
    <dgm:cxn modelId="{78C60735-F02A-4F8A-9182-F7FB973879C9}" srcId="{46AF258E-FDF2-4408-8C63-E9CFE6B37EC9}" destId="{958DCC2B-2BCD-4E67-8664-EE44504114DD}" srcOrd="0" destOrd="0" parTransId="{87AC6FF7-490F-4B41-8C86-6762D1194A1C}" sibTransId="{E43CF205-FF37-4C5A-B132-F1C4E27F25BE}"/>
    <dgm:cxn modelId="{0A3D5C60-0329-412B-991D-FD3967289C20}" type="presOf" srcId="{29D810B7-E886-4461-BA5E-8D77727B3B5F}" destId="{DC8FE958-41B5-4BCC-B28F-71ABE854BD9A}" srcOrd="0" destOrd="0" presId="urn:microsoft.com/office/officeart/2005/8/layout/default"/>
    <dgm:cxn modelId="{477B1B67-8C19-4DFA-9EB3-9E44BB49148D}" srcId="{46AF258E-FDF2-4408-8C63-E9CFE6B37EC9}" destId="{2B00C99A-40C4-4AAB-8B6A-C0AA86D553F0}" srcOrd="2" destOrd="0" parTransId="{0D4D3E3D-2AAA-43E6-9E4C-569157BE99F3}" sibTransId="{B28BCF64-21AA-4FD8-82F2-1D88AF1587A4}"/>
    <dgm:cxn modelId="{F53E1874-0BC6-4849-B2BC-1B9478167529}" type="presOf" srcId="{958DCC2B-2BCD-4E67-8664-EE44504114DD}" destId="{0A7B906B-477E-4C03-B1C6-142744DA8D21}" srcOrd="0" destOrd="0" presId="urn:microsoft.com/office/officeart/2005/8/layout/default"/>
    <dgm:cxn modelId="{AF6727BC-7F41-460E-B239-ECC82965667D}" srcId="{46AF258E-FDF2-4408-8C63-E9CFE6B37EC9}" destId="{29D810B7-E886-4461-BA5E-8D77727B3B5F}" srcOrd="4" destOrd="0" parTransId="{BA097D66-61EC-43E6-AABD-C2DF263E9FFB}" sibTransId="{214EBA26-5691-4FA4-BDE6-51807D60D578}"/>
    <dgm:cxn modelId="{47E68BBE-81F1-44AB-B0B1-C510FBFC203F}" type="presOf" srcId="{46AF258E-FDF2-4408-8C63-E9CFE6B37EC9}" destId="{07356BF8-4DCD-4D4E-A8FF-A727550673FC}" srcOrd="0" destOrd="0" presId="urn:microsoft.com/office/officeart/2005/8/layout/default"/>
    <dgm:cxn modelId="{D699B2D2-9101-4343-8153-DE2BB294D6BB}" type="presOf" srcId="{2B00C99A-40C4-4AAB-8B6A-C0AA86D553F0}" destId="{26688063-684D-4171-9620-9BF5F8B394C3}" srcOrd="0" destOrd="0" presId="urn:microsoft.com/office/officeart/2005/8/layout/default"/>
    <dgm:cxn modelId="{57338BD9-F42C-4C33-BADE-B7E96C10FCA8}" type="presOf" srcId="{E4987F11-8594-4543-98ED-6480B512A7D8}" destId="{43DB52C8-C114-4EBF-AD40-3DB685D90F1A}" srcOrd="0" destOrd="0" presId="urn:microsoft.com/office/officeart/2005/8/layout/default"/>
    <dgm:cxn modelId="{72E5E2F7-C28F-4175-8651-B1D5A7B553A0}" srcId="{46AF258E-FDF2-4408-8C63-E9CFE6B37EC9}" destId="{6F1D3BEC-DBBE-420B-A9AB-D5B398592158}" srcOrd="1" destOrd="0" parTransId="{B99CA88B-FAE7-4EAB-B6BA-BCB0C6FA640B}" sibTransId="{8A9DC102-D129-4ECC-9697-DA2DDC076309}"/>
    <dgm:cxn modelId="{5224AA5F-F173-46BB-A5DB-DF308C289CEB}" type="presParOf" srcId="{07356BF8-4DCD-4D4E-A8FF-A727550673FC}" destId="{0A7B906B-477E-4C03-B1C6-142744DA8D21}" srcOrd="0" destOrd="0" presId="urn:microsoft.com/office/officeart/2005/8/layout/default"/>
    <dgm:cxn modelId="{556AE963-21E0-4AB9-AEC0-7C13A0B5DC1E}" type="presParOf" srcId="{07356BF8-4DCD-4D4E-A8FF-A727550673FC}" destId="{FFE4D671-BCF0-4C54-B043-1B91DD96FE75}" srcOrd="1" destOrd="0" presId="urn:microsoft.com/office/officeart/2005/8/layout/default"/>
    <dgm:cxn modelId="{F0CB5607-D8EA-461A-BA1C-ECAB735B4259}" type="presParOf" srcId="{07356BF8-4DCD-4D4E-A8FF-A727550673FC}" destId="{AE937DC5-D95B-4279-B1E4-69A036A96863}" srcOrd="2" destOrd="0" presId="urn:microsoft.com/office/officeart/2005/8/layout/default"/>
    <dgm:cxn modelId="{D5DDBBB1-B508-4950-B345-1E3B4F4102F1}" type="presParOf" srcId="{07356BF8-4DCD-4D4E-A8FF-A727550673FC}" destId="{877C7500-C362-45D1-96CC-1B0ADEDA09C1}" srcOrd="3" destOrd="0" presId="urn:microsoft.com/office/officeart/2005/8/layout/default"/>
    <dgm:cxn modelId="{44320456-5276-45E7-B314-19E2DA3CD14D}" type="presParOf" srcId="{07356BF8-4DCD-4D4E-A8FF-A727550673FC}" destId="{26688063-684D-4171-9620-9BF5F8B394C3}" srcOrd="4" destOrd="0" presId="urn:microsoft.com/office/officeart/2005/8/layout/default"/>
    <dgm:cxn modelId="{5975153D-48E3-4518-827A-5246BEB5F56F}" type="presParOf" srcId="{07356BF8-4DCD-4D4E-A8FF-A727550673FC}" destId="{08D23B59-40B1-4563-8138-941D929847D8}" srcOrd="5" destOrd="0" presId="urn:microsoft.com/office/officeart/2005/8/layout/default"/>
    <dgm:cxn modelId="{FB2A5083-C058-4B1E-841B-8A1AA71719AA}" type="presParOf" srcId="{07356BF8-4DCD-4D4E-A8FF-A727550673FC}" destId="{43DB52C8-C114-4EBF-AD40-3DB685D90F1A}" srcOrd="6" destOrd="0" presId="urn:microsoft.com/office/officeart/2005/8/layout/default"/>
    <dgm:cxn modelId="{2A6E747E-D130-4F20-9DC7-BD8A62ED9627}" type="presParOf" srcId="{07356BF8-4DCD-4D4E-A8FF-A727550673FC}" destId="{6CB4899C-5D9E-43E1-BA04-892E855B9BB1}" srcOrd="7" destOrd="0" presId="urn:microsoft.com/office/officeart/2005/8/layout/default"/>
    <dgm:cxn modelId="{4CF263E6-8BEF-44AA-8B51-EFAE3B85258E}" type="presParOf" srcId="{07356BF8-4DCD-4D4E-A8FF-A727550673FC}" destId="{DC8FE958-41B5-4BCC-B28F-71ABE854BD9A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003BD8D-727E-481D-8EBE-B5A7D4953E36}" type="doc">
      <dgm:prSet loTypeId="urn:microsoft.com/office/officeart/2005/8/layout/default" loCatId="list" qsTypeId="urn:microsoft.com/office/officeart/2005/8/quickstyle/simple4" qsCatId="simple" csTypeId="urn:microsoft.com/office/officeart/2005/8/colors/accent1_2" csCatId="accent1" phldr="1"/>
      <dgm:spPr/>
    </dgm:pt>
    <dgm:pt modelId="{9A712DC4-D2A5-4848-AD70-44EB729F01DA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Julie</a:t>
          </a:r>
        </a:p>
        <a:p>
          <a:r>
            <a:rPr lang="fr-CA" sz="900">
              <a:latin typeface="Lucida Handwriting" panose="03010101010101010101" pitchFamily="66" charset="0"/>
            </a:rPr>
            <a:t>Lord</a:t>
          </a:r>
        </a:p>
        <a:p>
          <a:endParaRPr lang="fr-CA" sz="900">
            <a:latin typeface="Lucida Handwriting" panose="03010101010101010101" pitchFamily="66" charset="0"/>
          </a:endParaRPr>
        </a:p>
        <a:p>
          <a:r>
            <a:rPr lang="fr-CA" sz="900">
              <a:latin typeface="Lucida Handwriting" panose="03010101010101010101" pitchFamily="66" charset="0"/>
            </a:rPr>
            <a:t>Éducatrice</a:t>
          </a:r>
        </a:p>
      </dgm:t>
    </dgm:pt>
    <dgm:pt modelId="{8DCC97E7-1C40-4DDF-9B9A-5A5C3FB69817}" type="parTrans" cxnId="{B50F45E0-4F25-4EDA-9725-2941411FB188}">
      <dgm:prSet/>
      <dgm:spPr/>
      <dgm:t>
        <a:bodyPr/>
        <a:lstStyle/>
        <a:p>
          <a:endParaRPr lang="fr-CA"/>
        </a:p>
      </dgm:t>
    </dgm:pt>
    <dgm:pt modelId="{7B0AC73C-69E7-475D-B215-BC025FB4845F}" type="sibTrans" cxnId="{B50F45E0-4F25-4EDA-9725-2941411FB188}">
      <dgm:prSet/>
      <dgm:spPr/>
      <dgm:t>
        <a:bodyPr/>
        <a:lstStyle/>
        <a:p>
          <a:endParaRPr lang="fr-CA"/>
        </a:p>
      </dgm:t>
    </dgm:pt>
    <dgm:pt modelId="{F3A935A4-B577-4777-A035-9B2A1DD0CF34}">
      <dgm:prSet phldrT="[Texte]" custT="1"/>
      <dgm:spPr>
        <a:solidFill>
          <a:srgbClr val="7030A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Annick Leblanc</a:t>
          </a:r>
        </a:p>
        <a:p>
          <a:endParaRPr lang="fr-CA" sz="900">
            <a:latin typeface="Lucida Handwriting" panose="03010101010101010101" pitchFamily="66" charset="0"/>
          </a:endParaRPr>
        </a:p>
        <a:p>
          <a:r>
            <a:rPr lang="fr-CA" sz="900">
              <a:latin typeface="Lucida Handwriting" panose="03010101010101010101" pitchFamily="66" charset="0"/>
            </a:rPr>
            <a:t>Éducatrice</a:t>
          </a:r>
        </a:p>
      </dgm:t>
    </dgm:pt>
    <dgm:pt modelId="{0FAED5DE-042A-4F9C-8958-998BC83DD608}" type="parTrans" cxnId="{1FE49168-D416-40F5-BEC4-02CD8601B978}">
      <dgm:prSet/>
      <dgm:spPr/>
      <dgm:t>
        <a:bodyPr/>
        <a:lstStyle/>
        <a:p>
          <a:endParaRPr lang="fr-CA"/>
        </a:p>
      </dgm:t>
    </dgm:pt>
    <dgm:pt modelId="{390F5AC4-C0BE-407C-9FC4-8C31C7783888}" type="sibTrans" cxnId="{1FE49168-D416-40F5-BEC4-02CD8601B978}">
      <dgm:prSet/>
      <dgm:spPr/>
      <dgm:t>
        <a:bodyPr/>
        <a:lstStyle/>
        <a:p>
          <a:endParaRPr lang="fr-CA"/>
        </a:p>
      </dgm:t>
    </dgm:pt>
    <dgm:pt modelId="{60E4E06B-F1AF-458B-9963-61B3610D14ED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CA" sz="900">
              <a:latin typeface="Lucida Handwriting" panose="03010101010101010101" pitchFamily="66" charset="0"/>
            </a:rPr>
            <a:t>Édith Lagacé</a:t>
          </a:r>
        </a:p>
        <a:p>
          <a:r>
            <a:rPr lang="fr-CA" sz="900">
              <a:latin typeface="Lucida Handwriting" panose="03010101010101010101" pitchFamily="66" charset="0"/>
            </a:rPr>
            <a:t>Agente de soutien pédagogique</a:t>
          </a:r>
        </a:p>
      </dgm:t>
    </dgm:pt>
    <dgm:pt modelId="{9D94AA08-62F0-47DF-96DB-10CB7A0DFC24}" type="parTrans" cxnId="{69EE2332-C5BE-44C1-81F8-DEDC961B36B1}">
      <dgm:prSet/>
      <dgm:spPr/>
      <dgm:t>
        <a:bodyPr/>
        <a:lstStyle/>
        <a:p>
          <a:endParaRPr lang="fr-CA"/>
        </a:p>
      </dgm:t>
    </dgm:pt>
    <dgm:pt modelId="{176E54AA-6A65-4E1D-AF74-0D0848B0CC05}" type="sibTrans" cxnId="{69EE2332-C5BE-44C1-81F8-DEDC961B36B1}">
      <dgm:prSet/>
      <dgm:spPr/>
      <dgm:t>
        <a:bodyPr/>
        <a:lstStyle/>
        <a:p>
          <a:endParaRPr lang="fr-CA"/>
        </a:p>
      </dgm:t>
    </dgm:pt>
    <dgm:pt modelId="{D6E03D34-D1ED-41A3-BDAF-F084A68CDA3D}">
      <dgm:prSet phldrT="[Texte]"/>
      <dgm:spPr>
        <a:solidFill>
          <a:srgbClr val="7030A0"/>
        </a:solidFill>
      </dgm:spPr>
      <dgm:t>
        <a:bodyPr/>
        <a:lstStyle/>
        <a:p>
          <a:r>
            <a:rPr lang="fr-CA">
              <a:latin typeface="Lucida Handwriting" panose="03010101010101010101" pitchFamily="66" charset="0"/>
            </a:rPr>
            <a:t>Carine Ladouceur</a:t>
          </a:r>
        </a:p>
        <a:p>
          <a:r>
            <a:rPr lang="fr-CA">
              <a:latin typeface="Lucida Handwriting" panose="03010101010101010101" pitchFamily="66" charset="0"/>
            </a:rPr>
            <a:t>Responsable de l'alimentation Inst. PalC</a:t>
          </a:r>
        </a:p>
      </dgm:t>
    </dgm:pt>
    <dgm:pt modelId="{03317BEF-D4EE-4EF7-8D23-CB88C2DCDE2D}" type="parTrans" cxnId="{E67DE3E8-18AB-4C4F-965C-6EC2BD42ED2D}">
      <dgm:prSet/>
      <dgm:spPr/>
      <dgm:t>
        <a:bodyPr/>
        <a:lstStyle/>
        <a:p>
          <a:endParaRPr lang="fr-CA"/>
        </a:p>
      </dgm:t>
    </dgm:pt>
    <dgm:pt modelId="{7D30F38B-A9D9-499C-831B-B77EC813D92A}" type="sibTrans" cxnId="{E67DE3E8-18AB-4C4F-965C-6EC2BD42ED2D}">
      <dgm:prSet/>
      <dgm:spPr/>
      <dgm:t>
        <a:bodyPr/>
        <a:lstStyle/>
        <a:p>
          <a:endParaRPr lang="fr-CA"/>
        </a:p>
      </dgm:t>
    </dgm:pt>
    <dgm:pt modelId="{8891DCBA-3129-4102-979B-DBDEFEE44014}" type="pres">
      <dgm:prSet presAssocID="{6003BD8D-727E-481D-8EBE-B5A7D4953E36}" presName="diagram" presStyleCnt="0">
        <dgm:presLayoutVars>
          <dgm:dir/>
          <dgm:resizeHandles val="exact"/>
        </dgm:presLayoutVars>
      </dgm:prSet>
      <dgm:spPr/>
    </dgm:pt>
    <dgm:pt modelId="{6E184731-CF7E-4783-A417-602EBCA70075}" type="pres">
      <dgm:prSet presAssocID="{9A712DC4-D2A5-4848-AD70-44EB729F01DA}" presName="node" presStyleLbl="node1" presStyleIdx="0" presStyleCnt="4" custScaleY="194492">
        <dgm:presLayoutVars>
          <dgm:bulletEnabled val="1"/>
        </dgm:presLayoutVars>
      </dgm:prSet>
      <dgm:spPr/>
    </dgm:pt>
    <dgm:pt modelId="{94FB9976-BE6D-4BF4-BCD2-BD57C090D922}" type="pres">
      <dgm:prSet presAssocID="{7B0AC73C-69E7-475D-B215-BC025FB4845F}" presName="sibTrans" presStyleCnt="0"/>
      <dgm:spPr/>
    </dgm:pt>
    <dgm:pt modelId="{0D5E8839-811B-4057-8798-7A42D10EC9D5}" type="pres">
      <dgm:prSet presAssocID="{F3A935A4-B577-4777-A035-9B2A1DD0CF34}" presName="node" presStyleLbl="node1" presStyleIdx="1" presStyleCnt="4" custScaleY="194492">
        <dgm:presLayoutVars>
          <dgm:bulletEnabled val="1"/>
        </dgm:presLayoutVars>
      </dgm:prSet>
      <dgm:spPr/>
    </dgm:pt>
    <dgm:pt modelId="{E0A8B0FE-C9A0-456E-B046-4B6EE529E58D}" type="pres">
      <dgm:prSet presAssocID="{390F5AC4-C0BE-407C-9FC4-8C31C7783888}" presName="sibTrans" presStyleCnt="0"/>
      <dgm:spPr/>
    </dgm:pt>
    <dgm:pt modelId="{4430427D-820B-4223-9549-B1B21CEB341B}" type="pres">
      <dgm:prSet presAssocID="{60E4E06B-F1AF-458B-9963-61B3610D14ED}" presName="node" presStyleLbl="node1" presStyleIdx="2" presStyleCnt="4" custScaleX="108299" custScaleY="194492">
        <dgm:presLayoutVars>
          <dgm:bulletEnabled val="1"/>
        </dgm:presLayoutVars>
      </dgm:prSet>
      <dgm:spPr/>
    </dgm:pt>
    <dgm:pt modelId="{C9DAD8AF-D76F-475C-A982-7A9966666A8D}" type="pres">
      <dgm:prSet presAssocID="{176E54AA-6A65-4E1D-AF74-0D0848B0CC05}" presName="sibTrans" presStyleCnt="0"/>
      <dgm:spPr/>
    </dgm:pt>
    <dgm:pt modelId="{F764A923-58A5-4875-A235-1AFC03A86D3F}" type="pres">
      <dgm:prSet presAssocID="{D6E03D34-D1ED-41A3-BDAF-F084A68CDA3D}" presName="node" presStyleLbl="node1" presStyleIdx="3" presStyleCnt="4" custScaleX="121083" custScaleY="204619" custLinFactNeighborX="0" custLinFactNeighborY="3604">
        <dgm:presLayoutVars>
          <dgm:bulletEnabled val="1"/>
        </dgm:presLayoutVars>
      </dgm:prSet>
      <dgm:spPr/>
    </dgm:pt>
  </dgm:ptLst>
  <dgm:cxnLst>
    <dgm:cxn modelId="{69EE2332-C5BE-44C1-81F8-DEDC961B36B1}" srcId="{6003BD8D-727E-481D-8EBE-B5A7D4953E36}" destId="{60E4E06B-F1AF-458B-9963-61B3610D14ED}" srcOrd="2" destOrd="0" parTransId="{9D94AA08-62F0-47DF-96DB-10CB7A0DFC24}" sibTransId="{176E54AA-6A65-4E1D-AF74-0D0848B0CC05}"/>
    <dgm:cxn modelId="{1FE49168-D416-40F5-BEC4-02CD8601B978}" srcId="{6003BD8D-727E-481D-8EBE-B5A7D4953E36}" destId="{F3A935A4-B577-4777-A035-9B2A1DD0CF34}" srcOrd="1" destOrd="0" parTransId="{0FAED5DE-042A-4F9C-8958-998BC83DD608}" sibTransId="{390F5AC4-C0BE-407C-9FC4-8C31C7783888}"/>
    <dgm:cxn modelId="{881FD8A4-6647-4064-B406-62A117738195}" type="presOf" srcId="{6003BD8D-727E-481D-8EBE-B5A7D4953E36}" destId="{8891DCBA-3129-4102-979B-DBDEFEE44014}" srcOrd="0" destOrd="0" presId="urn:microsoft.com/office/officeart/2005/8/layout/default"/>
    <dgm:cxn modelId="{6B108FAC-8986-4B90-9D20-2154EE43D633}" type="presOf" srcId="{60E4E06B-F1AF-458B-9963-61B3610D14ED}" destId="{4430427D-820B-4223-9549-B1B21CEB341B}" srcOrd="0" destOrd="0" presId="urn:microsoft.com/office/officeart/2005/8/layout/default"/>
    <dgm:cxn modelId="{3FB52ABB-BCF3-4A6F-A85A-182FFA9004ED}" type="presOf" srcId="{D6E03D34-D1ED-41A3-BDAF-F084A68CDA3D}" destId="{F764A923-58A5-4875-A235-1AFC03A86D3F}" srcOrd="0" destOrd="0" presId="urn:microsoft.com/office/officeart/2005/8/layout/default"/>
    <dgm:cxn modelId="{361BB7C8-C4DE-4116-818F-4840ACD95295}" type="presOf" srcId="{F3A935A4-B577-4777-A035-9B2A1DD0CF34}" destId="{0D5E8839-811B-4057-8798-7A42D10EC9D5}" srcOrd="0" destOrd="0" presId="urn:microsoft.com/office/officeart/2005/8/layout/default"/>
    <dgm:cxn modelId="{B17ED6CC-A875-4199-9449-6F9AECAFA978}" type="presOf" srcId="{9A712DC4-D2A5-4848-AD70-44EB729F01DA}" destId="{6E184731-CF7E-4783-A417-602EBCA70075}" srcOrd="0" destOrd="0" presId="urn:microsoft.com/office/officeart/2005/8/layout/default"/>
    <dgm:cxn modelId="{B50F45E0-4F25-4EDA-9725-2941411FB188}" srcId="{6003BD8D-727E-481D-8EBE-B5A7D4953E36}" destId="{9A712DC4-D2A5-4848-AD70-44EB729F01DA}" srcOrd="0" destOrd="0" parTransId="{8DCC97E7-1C40-4DDF-9B9A-5A5C3FB69817}" sibTransId="{7B0AC73C-69E7-475D-B215-BC025FB4845F}"/>
    <dgm:cxn modelId="{E67DE3E8-18AB-4C4F-965C-6EC2BD42ED2D}" srcId="{6003BD8D-727E-481D-8EBE-B5A7D4953E36}" destId="{D6E03D34-D1ED-41A3-BDAF-F084A68CDA3D}" srcOrd="3" destOrd="0" parTransId="{03317BEF-D4EE-4EF7-8D23-CB88C2DCDE2D}" sibTransId="{7D30F38B-A9D9-499C-831B-B77EC813D92A}"/>
    <dgm:cxn modelId="{D5F6E253-235A-4F2A-ABE2-29B3F02E390A}" type="presParOf" srcId="{8891DCBA-3129-4102-979B-DBDEFEE44014}" destId="{6E184731-CF7E-4783-A417-602EBCA70075}" srcOrd="0" destOrd="0" presId="urn:microsoft.com/office/officeart/2005/8/layout/default"/>
    <dgm:cxn modelId="{E2FD8765-EE4D-4DDE-8B9D-DE6F9BD147ED}" type="presParOf" srcId="{8891DCBA-3129-4102-979B-DBDEFEE44014}" destId="{94FB9976-BE6D-4BF4-BCD2-BD57C090D922}" srcOrd="1" destOrd="0" presId="urn:microsoft.com/office/officeart/2005/8/layout/default"/>
    <dgm:cxn modelId="{AC909497-8FD8-495A-8529-D173B746526E}" type="presParOf" srcId="{8891DCBA-3129-4102-979B-DBDEFEE44014}" destId="{0D5E8839-811B-4057-8798-7A42D10EC9D5}" srcOrd="2" destOrd="0" presId="urn:microsoft.com/office/officeart/2005/8/layout/default"/>
    <dgm:cxn modelId="{2F3AB835-7854-4888-AC30-4B4DC9B45DDA}" type="presParOf" srcId="{8891DCBA-3129-4102-979B-DBDEFEE44014}" destId="{E0A8B0FE-C9A0-456E-B046-4B6EE529E58D}" srcOrd="3" destOrd="0" presId="urn:microsoft.com/office/officeart/2005/8/layout/default"/>
    <dgm:cxn modelId="{C1A1B640-F7B7-495B-BC77-345685AB8303}" type="presParOf" srcId="{8891DCBA-3129-4102-979B-DBDEFEE44014}" destId="{4430427D-820B-4223-9549-B1B21CEB341B}" srcOrd="4" destOrd="0" presId="urn:microsoft.com/office/officeart/2005/8/layout/default"/>
    <dgm:cxn modelId="{47A98DBF-CE02-4344-824D-1DC6B46C311D}" type="presParOf" srcId="{8891DCBA-3129-4102-979B-DBDEFEE44014}" destId="{C9DAD8AF-D76F-475C-A982-7A9966666A8D}" srcOrd="5" destOrd="0" presId="urn:microsoft.com/office/officeart/2005/8/layout/default"/>
    <dgm:cxn modelId="{D0AD22A4-6681-4E49-BA79-6D37B877467C}" type="presParOf" srcId="{8891DCBA-3129-4102-979B-DBDEFEE44014}" destId="{F764A923-58A5-4875-A235-1AFC03A86D3F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458177-A647-4DBB-B0F1-0CE10135BB2E}">
      <dsp:nvSpPr>
        <dsp:cNvPr id="0" name=""/>
        <dsp:cNvSpPr/>
      </dsp:nvSpPr>
      <dsp:spPr>
        <a:xfrm>
          <a:off x="3559" y="385"/>
          <a:ext cx="728654" cy="139940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Monica Labillois</a:t>
          </a:r>
          <a:b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</a:br>
          <a:endParaRPr lang="fr-FR" sz="900" kern="120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>
              <a:latin typeface="Lucida Handwriting" panose="03010101010101010101" pitchFamily="66" charset="0"/>
              <a:ea typeface="+mn-ea"/>
              <a:cs typeface="+mn-cs"/>
            </a:rPr>
            <a:t>Éducatrice du groupe des Koalas</a:t>
          </a:r>
          <a:endParaRPr lang="en-US" sz="700" kern="12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sp:txBody>
      <dsp:txXfrm>
        <a:off x="24901" y="21727"/>
        <a:ext cx="685970" cy="1356720"/>
      </dsp:txXfrm>
    </dsp:sp>
    <dsp:sp modelId="{40F1E14D-2A07-47A1-B19C-67B7091B28E0}">
      <dsp:nvSpPr>
        <dsp:cNvPr id="0" name=""/>
        <dsp:cNvSpPr/>
      </dsp:nvSpPr>
      <dsp:spPr>
        <a:xfrm>
          <a:off x="797469" y="385"/>
          <a:ext cx="968516" cy="133140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Cindy landry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Christine Leclerc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latin typeface="Lucida Handwriting" panose="03010101010101010101" pitchFamily="66" charset="0"/>
              <a:ea typeface="+mn-ea"/>
              <a:cs typeface="+mn-cs"/>
            </a:rPr>
            <a:t>Éducatrices du groupe des Bambis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baseline="0">
              <a:latin typeface="Lucida Handwriting" panose="03010101010101010101" pitchFamily="66" charset="0"/>
              <a:ea typeface="+mn-ea"/>
              <a:cs typeface="+mn-cs"/>
            </a:rPr>
            <a:t>pouponnière</a:t>
          </a:r>
          <a:endParaRPr lang="en-US" sz="800" kern="12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sp:txBody>
      <dsp:txXfrm>
        <a:off x="825836" y="28752"/>
        <a:ext cx="911782" cy="1274673"/>
      </dsp:txXfrm>
    </dsp:sp>
    <dsp:sp modelId="{347ED406-9429-4434-808D-E78EFC7CD376}">
      <dsp:nvSpPr>
        <dsp:cNvPr id="0" name=""/>
        <dsp:cNvSpPr/>
      </dsp:nvSpPr>
      <dsp:spPr>
        <a:xfrm>
          <a:off x="1831242" y="385"/>
          <a:ext cx="846736" cy="1371482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Juliette leblanc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800" kern="1200">
              <a:latin typeface="Lucida Handwriting" panose="03010101010101010101" pitchFamily="66" charset="0"/>
              <a:ea typeface="+mn-ea"/>
              <a:cs typeface="+mn-cs"/>
            </a:rPr>
            <a:t>Éducatrice du groupe des Étoiles de mer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sp:txBody>
      <dsp:txXfrm>
        <a:off x="1856042" y="25185"/>
        <a:ext cx="797136" cy="1321882"/>
      </dsp:txXfrm>
    </dsp:sp>
    <dsp:sp modelId="{3403F34A-A72D-4D06-8335-61F235AF48A6}">
      <dsp:nvSpPr>
        <dsp:cNvPr id="0" name=""/>
        <dsp:cNvSpPr/>
      </dsp:nvSpPr>
      <dsp:spPr>
        <a:xfrm>
          <a:off x="2759117" y="0"/>
          <a:ext cx="897352" cy="1391568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Renée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Landry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Éducatrice du groupe  des Poissons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</dsp:txBody>
      <dsp:txXfrm>
        <a:off x="2785400" y="26283"/>
        <a:ext cx="844786" cy="1339002"/>
      </dsp:txXfrm>
    </dsp:sp>
    <dsp:sp modelId="{A9251FD1-4DC8-4FEC-A7DE-F5BD17F095AC}">
      <dsp:nvSpPr>
        <dsp:cNvPr id="0" name=""/>
        <dsp:cNvSpPr/>
      </dsp:nvSpPr>
      <dsp:spPr>
        <a:xfrm>
          <a:off x="3722014" y="770"/>
          <a:ext cx="1006586" cy="139940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Johanne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Dugas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Calibri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Éducatrice du groupe des Mille-Pattes</a:t>
          </a:r>
          <a:endParaRPr lang="fr-CA" sz="900" kern="1200">
            <a:latin typeface="Lucida Handwriting" panose="03010101010101010101" pitchFamily="66" charset="0"/>
          </a:endParaRPr>
        </a:p>
      </dsp:txBody>
      <dsp:txXfrm>
        <a:off x="3751496" y="30252"/>
        <a:ext cx="947622" cy="1340440"/>
      </dsp:txXfrm>
    </dsp:sp>
    <dsp:sp modelId="{CECD7B1D-F51B-439C-B8EC-491CA3D782DD}">
      <dsp:nvSpPr>
        <dsp:cNvPr id="0" name=""/>
        <dsp:cNvSpPr/>
      </dsp:nvSpPr>
      <dsp:spPr>
        <a:xfrm>
          <a:off x="4820692" y="1765"/>
          <a:ext cx="707151" cy="1398409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Mireille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Carli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>
              <a:latin typeface="Lucida Handwriting" panose="03010101010101010101" pitchFamily="66" charset="0"/>
            </a:rPr>
            <a:t>Éducatrice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700" kern="1200">
              <a:latin typeface="Lucida Handwriting" panose="03010101010101010101" pitchFamily="66" charset="0"/>
            </a:rPr>
            <a:t>Sauterelle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sp:txBody>
      <dsp:txXfrm>
        <a:off x="4841404" y="22477"/>
        <a:ext cx="665727" cy="1356985"/>
      </dsp:txXfrm>
    </dsp:sp>
    <dsp:sp modelId="{7097782B-731F-465E-A280-B57273D4231B}">
      <dsp:nvSpPr>
        <dsp:cNvPr id="0" name=""/>
        <dsp:cNvSpPr/>
      </dsp:nvSpPr>
      <dsp:spPr>
        <a:xfrm>
          <a:off x="5550093" y="385"/>
          <a:ext cx="925754" cy="1398409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Mélissa Gagnon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Éducatrice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Volante  (Pause et fin de journée)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sp:txBody>
      <dsp:txXfrm>
        <a:off x="5577207" y="27499"/>
        <a:ext cx="871526" cy="1344181"/>
      </dsp:txXfrm>
    </dsp:sp>
    <dsp:sp modelId="{4CF867DF-24D4-448C-8F9C-0083CCAF75E5}">
      <dsp:nvSpPr>
        <dsp:cNvPr id="0" name=""/>
        <dsp:cNvSpPr/>
      </dsp:nvSpPr>
      <dsp:spPr>
        <a:xfrm>
          <a:off x="6541103" y="385"/>
          <a:ext cx="846736" cy="1371482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Élise leblanc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 kern="1200">
              <a:latin typeface="Lucida Handwriting" panose="03010101010101010101" pitchFamily="66" charset="0"/>
              <a:ea typeface="+mn-ea"/>
              <a:cs typeface="+mn-cs"/>
            </a:rPr>
            <a:t>Éducatrice du groupe des Libellules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sp:txBody>
      <dsp:txXfrm>
        <a:off x="6565903" y="25185"/>
        <a:ext cx="797136" cy="13218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2FC4BC-7BA3-4D3D-AFD4-5A92861353F1}">
      <dsp:nvSpPr>
        <dsp:cNvPr id="0" name=""/>
        <dsp:cNvSpPr/>
      </dsp:nvSpPr>
      <dsp:spPr>
        <a:xfrm>
          <a:off x="2497" y="341289"/>
          <a:ext cx="1351977" cy="1070020"/>
        </a:xfrm>
        <a:prstGeom prst="rect">
          <a:avLst/>
        </a:prstGeom>
        <a:solidFill>
          <a:srgbClr val="00B05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Lucida Handwriting" panose="03010101010101010101" pitchFamily="66" charset="0"/>
              <a:ea typeface="+mn-ea"/>
              <a:cs typeface="+mn-cs"/>
            </a:rPr>
            <a:t>Karine Pelland</a:t>
          </a:r>
          <a:br>
            <a:rPr lang="fr-FR" sz="1100" kern="12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 kern="12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Directrice générale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sp:txBody>
      <dsp:txXfrm>
        <a:off x="2497" y="341289"/>
        <a:ext cx="1351977" cy="1070020"/>
      </dsp:txXfrm>
    </dsp:sp>
    <dsp:sp modelId="{6B90772F-AFCA-49D2-80F2-4A2C475A4B15}">
      <dsp:nvSpPr>
        <dsp:cNvPr id="0" name=""/>
        <dsp:cNvSpPr/>
      </dsp:nvSpPr>
      <dsp:spPr>
        <a:xfrm>
          <a:off x="1489672" y="332066"/>
          <a:ext cx="1351977" cy="1088466"/>
        </a:xfrm>
        <a:prstGeom prst="rect">
          <a:avLst/>
        </a:prstGeom>
        <a:solidFill>
          <a:srgbClr val="7030A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Lucida Handwriting" panose="03010101010101010101" pitchFamily="66" charset="0"/>
              <a:ea typeface="+mn-ea"/>
              <a:cs typeface="+mn-cs"/>
            </a:rPr>
            <a:t>Isabelle laperrière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Agente de conformité </a:t>
          </a:r>
          <a:endParaRPr lang="en-US" sz="9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sp:txBody>
      <dsp:txXfrm>
        <a:off x="1489672" y="332066"/>
        <a:ext cx="1351977" cy="1088466"/>
      </dsp:txXfrm>
    </dsp:sp>
    <dsp:sp modelId="{8FC6DE76-1DD1-4405-A96F-401C4C86D187}">
      <dsp:nvSpPr>
        <dsp:cNvPr id="0" name=""/>
        <dsp:cNvSpPr/>
      </dsp:nvSpPr>
      <dsp:spPr>
        <a:xfrm>
          <a:off x="2976848" y="350513"/>
          <a:ext cx="1351977" cy="1051573"/>
        </a:xfrm>
        <a:prstGeom prst="rect">
          <a:avLst/>
        </a:prstGeom>
        <a:solidFill>
          <a:srgbClr val="00B05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Lucida Handwriting" panose="03010101010101010101" pitchFamily="66" charset="0"/>
              <a:ea typeface="+mn-ea"/>
              <a:cs typeface="+mn-cs"/>
            </a:rPr>
            <a:t>Nathalie Gignac</a:t>
          </a:r>
          <a:br>
            <a:rPr lang="fr-FR" sz="1100" kern="1200">
              <a:latin typeface="Lucida Handwriting" panose="03010101010101010101" pitchFamily="66" charset="0"/>
              <a:ea typeface="+mn-ea"/>
              <a:cs typeface="+mn-cs"/>
            </a:rPr>
          </a:br>
          <a:r>
            <a:rPr lang="fr-FR" sz="900" kern="120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Agente de soutien pédagogique et technique</a:t>
          </a:r>
          <a:endParaRPr lang="en-US" sz="900" kern="1200" baseline="0">
            <a:latin typeface="Lucida Handwriting" panose="03010101010101010101" pitchFamily="66" charset="0"/>
            <a:ea typeface="+mn-ea"/>
            <a:cs typeface="JasmineUPC" panose="02020603050405020304" pitchFamily="18" charset="-34"/>
          </a:endParaRPr>
        </a:p>
      </dsp:txBody>
      <dsp:txXfrm>
        <a:off x="2976848" y="350513"/>
        <a:ext cx="1351977" cy="1051573"/>
      </dsp:txXfrm>
    </dsp:sp>
    <dsp:sp modelId="{6A87807F-9DDC-4DFE-B4FB-17B07C9CA7F5}">
      <dsp:nvSpPr>
        <dsp:cNvPr id="0" name=""/>
        <dsp:cNvSpPr/>
      </dsp:nvSpPr>
      <dsp:spPr>
        <a:xfrm>
          <a:off x="4464024" y="322839"/>
          <a:ext cx="1351977" cy="1106921"/>
        </a:xfrm>
        <a:prstGeom prst="rect">
          <a:avLst/>
        </a:prstGeom>
        <a:solidFill>
          <a:srgbClr val="7030A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baseline="0">
              <a:latin typeface="Lucida Handwriting" panose="03010101010101010101" pitchFamily="66" charset="0"/>
              <a:ea typeface="+mn-ea"/>
              <a:cs typeface="+mn-cs"/>
            </a:rPr>
            <a:t>Nathalie Fraser</a:t>
          </a:r>
          <a:br>
            <a:rPr lang="en-US" sz="1100" kern="1200" baseline="0">
              <a:latin typeface="Calibri"/>
              <a:ea typeface="+mn-ea"/>
              <a:cs typeface="+mn-cs"/>
            </a:rPr>
          </a:br>
          <a:r>
            <a:rPr lang="en-US" sz="900" kern="1200" baseline="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Commis-comptable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baseline="0">
              <a:latin typeface="Lucida Handwriting" panose="03010101010101010101" pitchFamily="66" charset="0"/>
              <a:ea typeface="+mn-ea"/>
              <a:cs typeface="JasmineUPC" panose="02020603050405020304" pitchFamily="18" charset="-34"/>
            </a:rPr>
            <a:t>CPE-BC</a:t>
          </a:r>
        </a:p>
      </dsp:txBody>
      <dsp:txXfrm>
        <a:off x="4464024" y="322839"/>
        <a:ext cx="1351977" cy="1106921"/>
      </dsp:txXfrm>
    </dsp:sp>
    <dsp:sp modelId="{5A1E9213-0468-47E2-BE09-2038609AD387}">
      <dsp:nvSpPr>
        <dsp:cNvPr id="0" name=""/>
        <dsp:cNvSpPr/>
      </dsp:nvSpPr>
      <dsp:spPr>
        <a:xfrm>
          <a:off x="5951200" y="304393"/>
          <a:ext cx="1351977" cy="1143813"/>
        </a:xfrm>
        <a:prstGeom prst="rect">
          <a:avLst/>
        </a:prstGeom>
        <a:solidFill>
          <a:srgbClr val="00B05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baseline="0">
              <a:latin typeface="Lucida Handwriting" panose="03010101010101010101" pitchFamily="66" charset="0"/>
              <a:ea typeface="+mn-ea"/>
              <a:cs typeface="+mn-cs"/>
            </a:rPr>
            <a:t>Édith Piché</a:t>
          </a:r>
          <a:b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</a:br>
          <a:r>
            <a:rPr lang="en-US" sz="900" kern="1200" baseline="0">
              <a:latin typeface="Lucida Handwriting" panose="03010101010101010101" pitchFamily="66" charset="0"/>
              <a:ea typeface="+mn-ea"/>
              <a:cs typeface="+mn-cs"/>
            </a:rPr>
            <a:t>Adjointe administrative CPE-BC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Lucida Handwriting" panose="03010101010101010101" pitchFamily="66" charset="0"/>
            <a:ea typeface="+mn-ea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 baseline="0">
            <a:latin typeface="JasmineUPC" panose="02020603050405020304" pitchFamily="18" charset="-34"/>
            <a:ea typeface="+mn-ea"/>
            <a:cs typeface="JasmineUPC" panose="02020603050405020304" pitchFamily="18" charset="-34"/>
          </a:endParaRPr>
        </a:p>
      </dsp:txBody>
      <dsp:txXfrm>
        <a:off x="5951200" y="304393"/>
        <a:ext cx="1351977" cy="11438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7B906B-477E-4C03-B1C6-142744DA8D21}">
      <dsp:nvSpPr>
        <dsp:cNvPr id="0" name=""/>
        <dsp:cNvSpPr/>
      </dsp:nvSpPr>
      <dsp:spPr>
        <a:xfrm>
          <a:off x="944788" y="49207"/>
          <a:ext cx="880626" cy="106717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Sarah Babin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50" kern="1200">
              <a:latin typeface="Lucida Handwriting" panose="03010101010101010101" pitchFamily="66" charset="0"/>
            </a:rPr>
            <a:t>Directrice adjointe aux instalaltions</a:t>
          </a:r>
        </a:p>
      </dsp:txBody>
      <dsp:txXfrm>
        <a:off x="944788" y="49207"/>
        <a:ext cx="880626" cy="1067172"/>
      </dsp:txXfrm>
    </dsp:sp>
    <dsp:sp modelId="{AE937DC5-D95B-4279-B1E4-69A036A96863}">
      <dsp:nvSpPr>
        <dsp:cNvPr id="0" name=""/>
        <dsp:cNvSpPr/>
      </dsp:nvSpPr>
      <dsp:spPr>
        <a:xfrm>
          <a:off x="1873151" y="75036"/>
          <a:ext cx="915608" cy="1050543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Édith Lagacé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50" kern="1200">
              <a:latin typeface="Lucida Handwriting" panose="03010101010101010101" pitchFamily="66" charset="0"/>
            </a:rPr>
            <a:t>Agente de soutien pédagogique et technique </a:t>
          </a:r>
        </a:p>
      </dsp:txBody>
      <dsp:txXfrm>
        <a:off x="1873151" y="75036"/>
        <a:ext cx="915608" cy="1050543"/>
      </dsp:txXfrm>
    </dsp:sp>
    <dsp:sp modelId="{26688063-684D-4171-9620-9BF5F8B394C3}">
      <dsp:nvSpPr>
        <dsp:cNvPr id="0" name=""/>
        <dsp:cNvSpPr/>
      </dsp:nvSpPr>
      <dsp:spPr>
        <a:xfrm>
          <a:off x="2845983" y="71017"/>
          <a:ext cx="951951" cy="103907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>
              <a:latin typeface="Lucida Handwriting" panose="03010101010101010101" pitchFamily="66" charset="0"/>
            </a:rPr>
            <a:t>Maggie  Lachapelle-Blais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>
              <a:latin typeface="Lucida Handwriting" panose="03010101010101010101" pitchFamily="66" charset="0"/>
            </a:rPr>
            <a:t>Responsable de l'alimentation Inst. Carleton</a:t>
          </a:r>
        </a:p>
      </dsp:txBody>
      <dsp:txXfrm>
        <a:off x="2845983" y="71017"/>
        <a:ext cx="951951" cy="1039078"/>
      </dsp:txXfrm>
    </dsp:sp>
    <dsp:sp modelId="{43DB52C8-C114-4EBF-AD40-3DB685D90F1A}">
      <dsp:nvSpPr>
        <dsp:cNvPr id="0" name=""/>
        <dsp:cNvSpPr/>
      </dsp:nvSpPr>
      <dsp:spPr>
        <a:xfrm>
          <a:off x="3828244" y="42760"/>
          <a:ext cx="1077130" cy="109817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Édith  Piché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Adjointe administrative CPE-BC</a:t>
          </a:r>
        </a:p>
      </dsp:txBody>
      <dsp:txXfrm>
        <a:off x="3828244" y="42760"/>
        <a:ext cx="1077130" cy="1098174"/>
      </dsp:txXfrm>
    </dsp:sp>
    <dsp:sp modelId="{DC8FE958-41B5-4BCC-B28F-71ABE854BD9A}">
      <dsp:nvSpPr>
        <dsp:cNvPr id="0" name=""/>
        <dsp:cNvSpPr/>
      </dsp:nvSpPr>
      <dsp:spPr>
        <a:xfrm>
          <a:off x="104199" y="26655"/>
          <a:ext cx="808096" cy="1125870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Diane Bienvenue,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Éducatrice de la 5e journée dans les groupes</a:t>
          </a:r>
        </a:p>
      </dsp:txBody>
      <dsp:txXfrm>
        <a:off x="104199" y="26655"/>
        <a:ext cx="808096" cy="11258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84731-CF7E-4783-A417-602EBCA70075}">
      <dsp:nvSpPr>
        <dsp:cNvPr id="0" name=""/>
        <dsp:cNvSpPr/>
      </dsp:nvSpPr>
      <dsp:spPr>
        <a:xfrm>
          <a:off x="1405" y="173354"/>
          <a:ext cx="861938" cy="1005840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Julie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Lord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Éducatrice</a:t>
          </a:r>
        </a:p>
      </dsp:txBody>
      <dsp:txXfrm>
        <a:off x="1405" y="173354"/>
        <a:ext cx="861938" cy="1005840"/>
      </dsp:txXfrm>
    </dsp:sp>
    <dsp:sp modelId="{0D5E8839-811B-4057-8798-7A42D10EC9D5}">
      <dsp:nvSpPr>
        <dsp:cNvPr id="0" name=""/>
        <dsp:cNvSpPr/>
      </dsp:nvSpPr>
      <dsp:spPr>
        <a:xfrm>
          <a:off x="949537" y="173354"/>
          <a:ext cx="861938" cy="1005840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Annick Leblanc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CA" sz="900" kern="1200">
            <a:latin typeface="Lucida Handwriting" panose="03010101010101010101" pitchFamily="66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Éducatrice</a:t>
          </a:r>
        </a:p>
      </dsp:txBody>
      <dsp:txXfrm>
        <a:off x="949537" y="173354"/>
        <a:ext cx="861938" cy="1005840"/>
      </dsp:txXfrm>
    </dsp:sp>
    <dsp:sp modelId="{4430427D-820B-4223-9549-B1B21CEB341B}">
      <dsp:nvSpPr>
        <dsp:cNvPr id="0" name=""/>
        <dsp:cNvSpPr/>
      </dsp:nvSpPr>
      <dsp:spPr>
        <a:xfrm>
          <a:off x="1897669" y="173354"/>
          <a:ext cx="933470" cy="1005840"/>
        </a:xfrm>
        <a:prstGeom prst="rect">
          <a:avLst/>
        </a:prstGeom>
        <a:solidFill>
          <a:srgbClr val="00B050"/>
        </a:solidFill>
        <a:ln>
          <a:noFill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Édith Lagacé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Agente de soutien pédagogique</a:t>
          </a:r>
        </a:p>
      </dsp:txBody>
      <dsp:txXfrm>
        <a:off x="1897669" y="173354"/>
        <a:ext cx="933470" cy="1005840"/>
      </dsp:txXfrm>
    </dsp:sp>
    <dsp:sp modelId="{F764A923-58A5-4875-A235-1AFC03A86D3F}">
      <dsp:nvSpPr>
        <dsp:cNvPr id="0" name=""/>
        <dsp:cNvSpPr/>
      </dsp:nvSpPr>
      <dsp:spPr>
        <a:xfrm>
          <a:off x="2917333" y="165806"/>
          <a:ext cx="1043660" cy="1058213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Carine Ladouceur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900" kern="1200">
              <a:latin typeface="Lucida Handwriting" panose="03010101010101010101" pitchFamily="66" charset="0"/>
            </a:rPr>
            <a:t>Responsable de l'alimentation Inst. PalC</a:t>
          </a:r>
        </a:p>
      </dsp:txBody>
      <dsp:txXfrm>
        <a:off x="2917333" y="165806"/>
        <a:ext cx="1043660" cy="1058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B47E4-E5BD-4E79-A686-0A75E8F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commercial (style Graphique).dotx</Template>
  <TotalTime>0</TotalTime>
  <Pages>13</Pages>
  <Words>2199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2024-10-23T21:19:00Z</dcterms:created>
  <dcterms:modified xsi:type="dcterms:W3CDTF">2024-10-23T21:19:00Z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